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86" w:rsidRPr="00AF1D77" w:rsidRDefault="003E6786" w:rsidP="00C021A9">
      <w:pPr>
        <w:jc w:val="center"/>
        <w:rPr>
          <w:rFonts w:ascii="Times New Roman" w:hAnsi="Times New Roman"/>
        </w:rPr>
      </w:pPr>
      <w:r w:rsidRPr="00AF1D77">
        <w:rPr>
          <w:rFonts w:ascii="Times New Roman" w:hAnsi="Times New Roman"/>
        </w:rPr>
        <w:t>Муниципальное бюджетное дошкольное образовательное учреждение детский сад  «Солнышко» г.Чаплыгин  (МБДОУ д/с «Солнышко» г.Чаплыгин)</w:t>
      </w:r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Pr="00AF1D77" w:rsidRDefault="003E6786" w:rsidP="00C021A9">
      <w:pPr>
        <w:rPr>
          <w:rFonts w:ascii="Times New Roman" w:hAnsi="Times New Roman"/>
        </w:rPr>
      </w:pPr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Pr="00D33295" w:rsidRDefault="003E6786" w:rsidP="00C021A9">
      <w:pPr>
        <w:shd w:val="clear" w:color="auto" w:fill="FFFFFF"/>
        <w:spacing w:before="167" w:after="502" w:line="240" w:lineRule="atLeast"/>
        <w:ind w:left="142" w:firstLine="709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52"/>
        </w:rPr>
      </w:pPr>
      <w:r>
        <w:rPr>
          <w:rFonts w:ascii="Times New Roman" w:hAnsi="Times New Roman"/>
          <w:color w:val="333333"/>
          <w:kern w:val="36"/>
          <w:sz w:val="52"/>
          <w:szCs w:val="52"/>
        </w:rPr>
        <w:t>МАСТЕР - КЛАСС</w:t>
      </w:r>
    </w:p>
    <w:p w:rsidR="003E6786" w:rsidRPr="00C021A9" w:rsidRDefault="003E6786" w:rsidP="00C021A9">
      <w:pPr>
        <w:jc w:val="center"/>
        <w:rPr>
          <w:rFonts w:ascii="Times New Roman" w:hAnsi="Times New Roman" w:cs="Times New Roman"/>
          <w:sz w:val="48"/>
          <w:szCs w:val="48"/>
          <w:lang w:eastAsia="en-US"/>
        </w:rPr>
      </w:pPr>
      <w:r w:rsidRPr="00C021A9">
        <w:rPr>
          <w:rFonts w:ascii="Times New Roman" w:hAnsi="Times New Roman" w:cs="Times New Roman"/>
          <w:b/>
          <w:sz w:val="48"/>
          <w:szCs w:val="48"/>
        </w:rPr>
        <w:t>«Мы с тобой одна семья»</w:t>
      </w:r>
    </w:p>
    <w:p w:rsidR="003E6786" w:rsidRPr="00C021A9" w:rsidRDefault="003E6786" w:rsidP="00C021A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  <w:r w:rsidRPr="00AF1D77">
        <w:rPr>
          <w:rFonts w:ascii="Times New Roman" w:hAnsi="Times New Roman"/>
          <w:bCs/>
          <w:sz w:val="36"/>
          <w:szCs w:val="36"/>
        </w:rPr>
        <w:t xml:space="preserve"> </w:t>
      </w:r>
    </w:p>
    <w:p w:rsidR="003E6786" w:rsidRPr="00E51BA8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pStyle w:val="NormalWeb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Подготовил</w:t>
      </w:r>
      <w:r>
        <w:rPr>
          <w:bCs/>
          <w:color w:val="000000"/>
          <w:sz w:val="28"/>
          <w:szCs w:val="28"/>
        </w:rPr>
        <w:t>а</w:t>
      </w:r>
      <w:r w:rsidRPr="00AF1D77">
        <w:rPr>
          <w:bCs/>
          <w:color w:val="000000"/>
          <w:sz w:val="28"/>
          <w:szCs w:val="28"/>
        </w:rPr>
        <w:t xml:space="preserve">: </w:t>
      </w:r>
    </w:p>
    <w:p w:rsidR="003E6786" w:rsidRPr="00AF1D77" w:rsidRDefault="003E6786" w:rsidP="00C021A9">
      <w:pPr>
        <w:pStyle w:val="NormalWeb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воспитател</w:t>
      </w:r>
      <w:r>
        <w:rPr>
          <w:bCs/>
          <w:color w:val="000000"/>
          <w:sz w:val="28"/>
          <w:szCs w:val="28"/>
        </w:rPr>
        <w:t>ь</w:t>
      </w:r>
      <w:r w:rsidRPr="00AF1D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Горлова Е.А.</w:t>
      </w:r>
    </w:p>
    <w:p w:rsidR="003E6786" w:rsidRDefault="003E6786" w:rsidP="00365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86" w:rsidRDefault="003E6786" w:rsidP="00365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86" w:rsidRPr="00551828" w:rsidRDefault="003E6786" w:rsidP="005D030B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>
        <w:rPr>
          <w:rStyle w:val="213pt"/>
          <w:rFonts w:ascii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551828">
        <w:rPr>
          <w:rStyle w:val="213pt"/>
          <w:rFonts w:ascii="Times New Roman" w:hAnsi="Times New Roman" w:cs="Times New Roman"/>
          <w:sz w:val="28"/>
          <w:szCs w:val="28"/>
          <w:lang w:eastAsia="ru-RU"/>
        </w:rPr>
        <w:t xml:space="preserve"> посиделки.</w:t>
      </w:r>
    </w:p>
    <w:p w:rsidR="003E6786" w:rsidRPr="00551828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28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 w:rsidRPr="00C562D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551828">
        <w:rPr>
          <w:rFonts w:ascii="Times New Roman" w:hAnsi="Times New Roman" w:cs="Times New Roman"/>
          <w:sz w:val="28"/>
          <w:szCs w:val="28"/>
        </w:rPr>
        <w:t>к вопросу нравственно-патриотического воспитания дошкольников.</w:t>
      </w:r>
    </w:p>
    <w:p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27CFC">
        <w:rPr>
          <w:rFonts w:ascii="Times New Roman" w:hAnsi="Times New Roman" w:cs="Times New Roman"/>
          <w:sz w:val="28"/>
          <w:szCs w:val="28"/>
        </w:rPr>
        <w:t xml:space="preserve"> Обозначить роль и поднять ценность семьи и семейных традиций.</w:t>
      </w:r>
    </w:p>
    <w:p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Обеспечить атмосферу непринуждённого общения родителей и педагога. Совершенствовать способы взаимоотношения с членами семьи.</w:t>
      </w:r>
    </w:p>
    <w:p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Стимулировать активное участие родителей в жизни детского сада.</w:t>
      </w:r>
    </w:p>
    <w:p w:rsidR="003E6786" w:rsidRPr="00C27CFC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Привлекать к участию в педагогическом процессе по познавательному развитию детей.</w:t>
      </w:r>
    </w:p>
    <w:p w:rsidR="003E6786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FC">
        <w:rPr>
          <w:rFonts w:ascii="Times New Roman" w:hAnsi="Times New Roman" w:cs="Times New Roman"/>
          <w:sz w:val="28"/>
          <w:szCs w:val="28"/>
        </w:rPr>
        <w:t>магнитофон с запис</w:t>
      </w:r>
      <w:r>
        <w:rPr>
          <w:rFonts w:ascii="Times New Roman" w:hAnsi="Times New Roman" w:cs="Times New Roman"/>
          <w:sz w:val="28"/>
          <w:szCs w:val="28"/>
        </w:rPr>
        <w:t xml:space="preserve">ями музыкального сопровождения; </w:t>
      </w:r>
      <w:r w:rsidRPr="00FE6925">
        <w:rPr>
          <w:rFonts w:ascii="Times New Roman" w:hAnsi="Times New Roman" w:cs="Times New Roman"/>
          <w:sz w:val="28"/>
          <w:szCs w:val="28"/>
        </w:rPr>
        <w:t>медиапроектор, ноутбук, экран (для демонстрации презентации, фотографий)</w:t>
      </w:r>
    </w:p>
    <w:p w:rsidR="003E6786" w:rsidRPr="00551828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3E6786" w:rsidRPr="00551828" w:rsidRDefault="003E6786" w:rsidP="004E7C8A">
      <w:pPr>
        <w:pStyle w:val="11"/>
        <w:numPr>
          <w:ilvl w:val="0"/>
          <w:numId w:val="6"/>
        </w:numPr>
        <w:shd w:val="clear" w:color="auto" w:fill="auto"/>
        <w:tabs>
          <w:tab w:val="left" w:pos="7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3E6786" w:rsidRPr="004E7C8A" w:rsidRDefault="003E6786" w:rsidP="004E7C8A">
      <w:pPr>
        <w:pStyle w:val="1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E7C8A">
        <w:rPr>
          <w:rFonts w:ascii="Times New Roman" w:hAnsi="Times New Roman" w:cs="Times New Roman"/>
          <w:sz w:val="28"/>
          <w:szCs w:val="28"/>
        </w:rPr>
        <w:t>Педагогические ситуации.</w:t>
      </w:r>
    </w:p>
    <w:p w:rsidR="003E6786" w:rsidRPr="004E7C8A" w:rsidRDefault="003E6786" w:rsidP="004E7C8A">
      <w:pPr>
        <w:pStyle w:val="11"/>
        <w:numPr>
          <w:ilvl w:val="0"/>
          <w:numId w:val="5"/>
        </w:numPr>
        <w:shd w:val="clear" w:color="auto" w:fill="auto"/>
        <w:tabs>
          <w:tab w:val="left" w:pos="7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«Посиделки» с чае</w:t>
      </w:r>
      <w:r w:rsidRPr="004E7C8A">
        <w:rPr>
          <w:rFonts w:ascii="Times New Roman" w:hAnsi="Times New Roman" w:cs="Times New Roman"/>
          <w:sz w:val="28"/>
          <w:szCs w:val="28"/>
        </w:rPr>
        <w:t>питием.</w:t>
      </w:r>
    </w:p>
    <w:p w:rsidR="003E6786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522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Семье принадлежит ведущая ро</w:t>
      </w:r>
      <w:r>
        <w:rPr>
          <w:rFonts w:ascii="Times New Roman" w:hAnsi="Times New Roman" w:cs="Times New Roman"/>
          <w:sz w:val="28"/>
          <w:szCs w:val="28"/>
        </w:rPr>
        <w:t>ль в воспитании детей. Прав был</w:t>
      </w:r>
      <w:r w:rsidRPr="00F05223">
        <w:rPr>
          <w:rFonts w:ascii="Times New Roman" w:hAnsi="Times New Roman" w:cs="Times New Roman"/>
          <w:sz w:val="28"/>
          <w:szCs w:val="28"/>
        </w:rPr>
        <w:t>, когда говорил, что воспитание детей – труд,</w:t>
      </w:r>
      <w:r>
        <w:rPr>
          <w:rFonts w:ascii="Times New Roman" w:hAnsi="Times New Roman" w:cs="Times New Roman"/>
          <w:sz w:val="28"/>
          <w:szCs w:val="28"/>
        </w:rPr>
        <w:t xml:space="preserve"> причем труд очень кропотливый.</w:t>
      </w: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Отец и мать самые близкие, самые убедительные образцы, с которых ребенок берет пример, которым он подражает. Помочь ребенку разобраться, что есть зло, добро, не оставить его равнодушным ко всему живому – вот та цель, которая должна стоять перед семьей. Какой благодатный материал для этого дают семейные традиции, которые учат детей любви к своим близким, к родным местам, ощущению своей не</w:t>
      </w:r>
      <w:r>
        <w:rPr>
          <w:rFonts w:ascii="Times New Roman" w:hAnsi="Times New Roman" w:cs="Times New Roman"/>
          <w:sz w:val="28"/>
          <w:szCs w:val="28"/>
        </w:rPr>
        <w:t>разрывности со всем окружающим.</w:t>
      </w: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Народная мудрость гласит: «Дитятко, что тесто, ка</w:t>
      </w:r>
      <w:r>
        <w:rPr>
          <w:rFonts w:ascii="Times New Roman" w:hAnsi="Times New Roman" w:cs="Times New Roman"/>
          <w:sz w:val="28"/>
          <w:szCs w:val="28"/>
        </w:rPr>
        <w:t>к замесил его, так и «выросло».</w:t>
      </w:r>
    </w:p>
    <w:p w:rsidR="003E6786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Как же надо замесить его, чтобы выросло в настоящего человека, такого, который для родителей и гордость, и счастье?</w:t>
      </w:r>
    </w:p>
    <w:p w:rsidR="003E6786" w:rsidRPr="00551828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786" w:rsidRDefault="003E6786" w:rsidP="005D030B">
      <w:pPr>
        <w:pStyle w:val="30"/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E6786" w:rsidRPr="00551828" w:rsidRDefault="003E6786" w:rsidP="005D030B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3E6786" w:rsidRPr="004C4C85" w:rsidRDefault="003E6786" w:rsidP="00DC3117">
      <w:pPr>
        <w:pStyle w:val="11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082">
        <w:rPr>
          <w:rFonts w:ascii="Times New Roman" w:hAnsi="Times New Roman" w:cs="Times New Roman"/>
          <w:sz w:val="28"/>
          <w:szCs w:val="28"/>
        </w:rPr>
        <w:t>- Добрый вечер! Я рада, что вы нашли время и пришли на мастер-класс, а речь у нас сегодня пойдет о семье. Семья – самое главное в жизни для каждого из нас. Семья – это близкие и родные люди, те, кого мы любим, с кого берём пример, о ком заботимся, кому желаем счастья и добра.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Где люб</w:t>
      </w:r>
      <w:r>
        <w:rPr>
          <w:rFonts w:ascii="Times New Roman" w:hAnsi="Times New Roman" w:cs="Times New Roman"/>
          <w:sz w:val="28"/>
          <w:szCs w:val="28"/>
        </w:rPr>
        <w:t>ят, и ждут, и не помнят о злом.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Семья –</w:t>
      </w:r>
      <w:r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 – это много домашней работы.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это важно!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это сложно!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Но сч</w:t>
      </w:r>
      <w:r>
        <w:rPr>
          <w:rFonts w:ascii="Times New Roman" w:hAnsi="Times New Roman" w:cs="Times New Roman"/>
          <w:sz w:val="28"/>
          <w:szCs w:val="28"/>
        </w:rPr>
        <w:t>астливо жить одному невозможно!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Наша группа – это тоже семья, в которой дети учатся дружить, помогать друг другу, играть вместе, выстраивать взаимоотношения. Сегодня я предлагаю вам тоже немного поиграть, вспомнить сказки и пословиц</w:t>
      </w:r>
      <w:r>
        <w:rPr>
          <w:rFonts w:ascii="Times New Roman" w:hAnsi="Times New Roman" w:cs="Times New Roman"/>
          <w:sz w:val="28"/>
          <w:szCs w:val="28"/>
        </w:rPr>
        <w:t>ы, ответить на простые вопросы.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Чтобы создать хорошее настроение и зарядиться позитивом предлагаю вам поиграть</w:t>
      </w:r>
      <w:r>
        <w:rPr>
          <w:rFonts w:ascii="Times New Roman" w:hAnsi="Times New Roman" w:cs="Times New Roman"/>
          <w:sz w:val="28"/>
          <w:szCs w:val="28"/>
        </w:rPr>
        <w:t xml:space="preserve"> в игру «Мы с тобой одна семья»</w:t>
      </w:r>
    </w:p>
    <w:p w:rsidR="003E6786" w:rsidRPr="00DB2810" w:rsidRDefault="003E6786" w:rsidP="00DC3117">
      <w:pPr>
        <w:pStyle w:val="11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96B34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34">
        <w:rPr>
          <w:rFonts w:ascii="Times New Roman" w:hAnsi="Times New Roman" w:cs="Times New Roman"/>
          <w:b/>
          <w:sz w:val="28"/>
          <w:szCs w:val="28"/>
        </w:rPr>
        <w:t>«Мы с тобой одна семья».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Все встают в круг, ведущий предлагает повторять всем </w:t>
      </w:r>
      <w:r>
        <w:rPr>
          <w:rFonts w:ascii="Times New Roman" w:hAnsi="Times New Roman" w:cs="Times New Roman"/>
          <w:sz w:val="28"/>
          <w:szCs w:val="28"/>
        </w:rPr>
        <w:t>вместе текст и движения к нему.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справа,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слева,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- друзья!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справа,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слева,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Улыбнис</w:t>
      </w:r>
      <w:r>
        <w:rPr>
          <w:rFonts w:ascii="Times New Roman" w:hAnsi="Times New Roman" w:cs="Times New Roman"/>
          <w:sz w:val="28"/>
          <w:szCs w:val="28"/>
        </w:rPr>
        <w:t>ь соседу слева,</w:t>
      </w:r>
    </w:p>
    <w:p w:rsidR="003E6786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3E6786" w:rsidRPr="003541BB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41BB">
        <w:rPr>
          <w:rFonts w:ascii="Times New Roman" w:hAnsi="Times New Roman" w:cs="Times New Roman"/>
          <w:sz w:val="28"/>
          <w:szCs w:val="28"/>
        </w:rPr>
        <w:t>С давних пор о доме и семье всегда говорили с улыбкой и любовью. Издалека до нас дошли легенды,</w:t>
      </w:r>
      <w:r>
        <w:rPr>
          <w:rFonts w:ascii="Times New Roman" w:hAnsi="Times New Roman" w:cs="Times New Roman"/>
          <w:sz w:val="28"/>
          <w:szCs w:val="28"/>
        </w:rPr>
        <w:t xml:space="preserve"> сказки, пословицы и поговорки.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Давайте их вспомним. Я начинаю, а вы заканчивайте: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При солныш</w:t>
      </w:r>
      <w:r>
        <w:rPr>
          <w:rFonts w:ascii="Times New Roman" w:hAnsi="Times New Roman" w:cs="Times New Roman"/>
          <w:sz w:val="28"/>
          <w:szCs w:val="28"/>
        </w:rPr>
        <w:t>ке тепло, (а при матери добро).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гостях хорошо, (а дома лучше).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 красна из</w:t>
      </w:r>
      <w:r>
        <w:rPr>
          <w:rFonts w:ascii="Times New Roman" w:hAnsi="Times New Roman" w:cs="Times New Roman"/>
          <w:sz w:val="28"/>
          <w:szCs w:val="28"/>
        </w:rPr>
        <w:t>ба углами, (а красна пирогами).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Птица радуе</w:t>
      </w:r>
      <w:r>
        <w:rPr>
          <w:rFonts w:ascii="Times New Roman" w:hAnsi="Times New Roman" w:cs="Times New Roman"/>
          <w:sz w:val="28"/>
          <w:szCs w:val="28"/>
        </w:rPr>
        <w:t>тся весне, (а младенец матери).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не в тягость, (а в радость).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Когда се</w:t>
      </w:r>
      <w:r>
        <w:rPr>
          <w:rFonts w:ascii="Times New Roman" w:hAnsi="Times New Roman" w:cs="Times New Roman"/>
          <w:sz w:val="28"/>
          <w:szCs w:val="28"/>
        </w:rPr>
        <w:t>мья вместе (и сердце на месте).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Нет лучш</w:t>
      </w:r>
      <w:r>
        <w:rPr>
          <w:rFonts w:ascii="Times New Roman" w:hAnsi="Times New Roman" w:cs="Times New Roman"/>
          <w:sz w:val="28"/>
          <w:szCs w:val="28"/>
        </w:rPr>
        <w:t>е дружка, (чем родная матушка).</w:t>
      </w:r>
    </w:p>
    <w:p w:rsidR="003E6786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-… (моя крепость).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Не нужен клад, когда в семье лад.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Дом вести - не бородой трясти.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Когда семья вместе, и сердце на месте.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Яблоко от яблони не далеко падает.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Человек без семьи, что дерево без плодов.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Дети не в тягость, а в радость.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Вы читаете сказки своим детям, многие из которых вы помните из своего детства, я предлагаю вам угадать сказки, в </w:t>
      </w:r>
      <w:r>
        <w:rPr>
          <w:rFonts w:ascii="Times New Roman" w:hAnsi="Times New Roman" w:cs="Times New Roman"/>
          <w:sz w:val="28"/>
          <w:szCs w:val="28"/>
        </w:rPr>
        <w:t>которых рассказывается о семье.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-Назовите сказку, в которой рассказывается о многодетной семье, где дети не послушались маму и попали в</w:t>
      </w:r>
      <w:r>
        <w:rPr>
          <w:rFonts w:ascii="Times New Roman" w:hAnsi="Times New Roman" w:cs="Times New Roman"/>
          <w:sz w:val="28"/>
          <w:szCs w:val="28"/>
        </w:rPr>
        <w:t xml:space="preserve"> беду. («Волк и семеро козлят»)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в которой мама-королева помогла своему сыну найти самую настоящую невесту при помощи горошины. («Прин</w:t>
      </w:r>
      <w:r>
        <w:rPr>
          <w:rFonts w:ascii="Times New Roman" w:hAnsi="Times New Roman" w:cs="Times New Roman"/>
          <w:sz w:val="28"/>
          <w:szCs w:val="28"/>
        </w:rPr>
        <w:t>цесса на горошине»)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девочка пошла проведать больную бабушку, но по пути разговаривала с незнакомцем и из-за этого поп</w:t>
      </w:r>
      <w:r>
        <w:rPr>
          <w:rFonts w:ascii="Times New Roman" w:hAnsi="Times New Roman" w:cs="Times New Roman"/>
          <w:sz w:val="28"/>
          <w:szCs w:val="28"/>
        </w:rPr>
        <w:t>ала в беду? («Красная шапочка»)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благодаря дружной работе всей семьи удалось у</w:t>
      </w:r>
      <w:r>
        <w:rPr>
          <w:rFonts w:ascii="Times New Roman" w:hAnsi="Times New Roman" w:cs="Times New Roman"/>
          <w:sz w:val="28"/>
          <w:szCs w:val="28"/>
        </w:rPr>
        <w:t>брать большой урожай? («Репка»)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В какой сказке добрый, трудолюбивый братец помог своим двум братьям, которые не хотели трудиться и построили домики из солом</w:t>
      </w:r>
      <w:r>
        <w:rPr>
          <w:rFonts w:ascii="Times New Roman" w:hAnsi="Times New Roman" w:cs="Times New Roman"/>
          <w:sz w:val="28"/>
          <w:szCs w:val="28"/>
        </w:rPr>
        <w:t>ы и из веток? («Три поросенка»)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к которой дружной семейке помешал с</w:t>
      </w:r>
      <w:r>
        <w:rPr>
          <w:rFonts w:ascii="Times New Roman" w:hAnsi="Times New Roman" w:cs="Times New Roman"/>
          <w:sz w:val="28"/>
          <w:szCs w:val="28"/>
        </w:rPr>
        <w:t>ильный медведь. («Теремок»)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Ведущая: Каким словом можно </w:t>
      </w:r>
      <w:r>
        <w:rPr>
          <w:rFonts w:ascii="Times New Roman" w:hAnsi="Times New Roman" w:cs="Times New Roman"/>
          <w:sz w:val="28"/>
          <w:szCs w:val="28"/>
        </w:rPr>
        <w:t>заменить слово «теремок»? – ДОМ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Главным центром жизни ребенка, да </w:t>
      </w:r>
      <w:r>
        <w:rPr>
          <w:rFonts w:ascii="Times New Roman" w:hAnsi="Times New Roman" w:cs="Times New Roman"/>
          <w:sz w:val="28"/>
          <w:szCs w:val="28"/>
        </w:rPr>
        <w:t>и любого человека является ДОМ.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</w:t>
      </w:r>
      <w:r>
        <w:rPr>
          <w:rFonts w:ascii="Times New Roman" w:hAnsi="Times New Roman" w:cs="Times New Roman"/>
          <w:sz w:val="28"/>
          <w:szCs w:val="28"/>
        </w:rPr>
        <w:t xml:space="preserve"> будет тянуться к родному дому.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Что делает дом</w:t>
      </w:r>
      <w:r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земле?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родителей)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Любовь, уют и тепло, нежность, тихие семейные вечера, семейные праздники и традиции делают дом</w:t>
      </w:r>
      <w:r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Семейные традиции – это те действия, которые члены семьи все вместе повторяют снова и снова в одной и той же ситуации. А</w:t>
      </w:r>
      <w:r>
        <w:rPr>
          <w:rFonts w:ascii="Times New Roman" w:hAnsi="Times New Roman" w:cs="Times New Roman"/>
          <w:sz w:val="28"/>
          <w:szCs w:val="28"/>
        </w:rPr>
        <w:t xml:space="preserve"> какие традиции заведены у вас?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пе</w:t>
      </w:r>
      <w:r>
        <w:rPr>
          <w:rFonts w:ascii="Times New Roman" w:hAnsi="Times New Roman" w:cs="Times New Roman"/>
          <w:sz w:val="28"/>
          <w:szCs w:val="28"/>
        </w:rPr>
        <w:t>ред сном читать ребёнку сказку;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по выходным в</w:t>
      </w:r>
      <w:r>
        <w:rPr>
          <w:rFonts w:ascii="Times New Roman" w:hAnsi="Times New Roman" w:cs="Times New Roman"/>
          <w:sz w:val="28"/>
          <w:szCs w:val="28"/>
        </w:rPr>
        <w:t>сей семьёй выезжать на природу;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заниматься спортом</w:t>
      </w:r>
      <w:r>
        <w:rPr>
          <w:rFonts w:ascii="Times New Roman" w:hAnsi="Times New Roman" w:cs="Times New Roman"/>
          <w:sz w:val="28"/>
          <w:szCs w:val="28"/>
        </w:rPr>
        <w:t xml:space="preserve"> (по утрам или в течение дня) 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гулять каждый день;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путешествовать;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фотографироваться;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Спасибо, что поделились со всеми. На самом деле, традиции делают семью живой, обогащают и объединяют всех членов семьи и дом становится г</w:t>
      </w:r>
      <w:r>
        <w:rPr>
          <w:rFonts w:ascii="Times New Roman" w:hAnsi="Times New Roman" w:cs="Times New Roman"/>
          <w:sz w:val="28"/>
          <w:szCs w:val="28"/>
        </w:rPr>
        <w:t>лавным местом в жизни человека.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- Сейчас мы </w:t>
      </w:r>
      <w:r>
        <w:rPr>
          <w:rFonts w:ascii="Times New Roman" w:hAnsi="Times New Roman" w:cs="Times New Roman"/>
          <w:sz w:val="28"/>
          <w:szCs w:val="28"/>
        </w:rPr>
        <w:t>поиграем в игру «Веселый бубен»</w:t>
      </w:r>
    </w:p>
    <w:p w:rsidR="003E6786" w:rsidRPr="00BE1D07" w:rsidRDefault="003E6786" w:rsidP="00DC3117">
      <w:pPr>
        <w:pStyle w:val="11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07">
        <w:rPr>
          <w:rFonts w:ascii="Times New Roman" w:hAnsi="Times New Roman" w:cs="Times New Roman"/>
          <w:b/>
          <w:sz w:val="28"/>
          <w:szCs w:val="28"/>
        </w:rPr>
        <w:t>Игра: «Веселый бубен»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(Правила игры: пока играет музыка, бубен передают по кругу, музыка останавливается, на ком остановилась музыка, тот отвечает на </w:t>
      </w:r>
      <w:r>
        <w:rPr>
          <w:rFonts w:ascii="Times New Roman" w:hAnsi="Times New Roman" w:cs="Times New Roman"/>
          <w:sz w:val="28"/>
          <w:szCs w:val="28"/>
        </w:rPr>
        <w:t>вопрос, который задаёт ведущий)</w:t>
      </w:r>
    </w:p>
    <w:p w:rsidR="003E6786" w:rsidRPr="00DB2810" w:rsidRDefault="003E6786" w:rsidP="00DC3117">
      <w:pPr>
        <w:pStyle w:val="1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дети? </w:t>
      </w:r>
      <w:r w:rsidRPr="00DB2810">
        <w:rPr>
          <w:rFonts w:ascii="Times New Roman" w:hAnsi="Times New Roman" w:cs="Times New Roman"/>
          <w:sz w:val="28"/>
          <w:szCs w:val="28"/>
        </w:rPr>
        <w:t>(сем</w:t>
      </w:r>
      <w:r>
        <w:rPr>
          <w:rFonts w:ascii="Times New Roman" w:hAnsi="Times New Roman" w:cs="Times New Roman"/>
          <w:sz w:val="28"/>
          <w:szCs w:val="28"/>
        </w:rPr>
        <w:t>еро козлят)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Убежали от грязнули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зайчонок, и волчица –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лечиться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(Айболит)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гости к бабушке пошла,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Золушки с ножки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0DE0">
        <w:rPr>
          <w:rFonts w:ascii="Times New Roman" w:hAnsi="Times New Roman" w:cs="Times New Roman"/>
          <w:sz w:val="28"/>
          <w:szCs w:val="28"/>
        </w:rPr>
        <w:t>Сегодня мы убедились, что воспитание и обучение ребенка процесс очень трудоёмкий и непосильный, если его будут осуществлять только в детском саду и он не найдёт продолжение дома. Поэтому, родители и воспитатели должны быть берегами одной реки и лежать параллельно.</w:t>
      </w:r>
    </w:p>
    <w:p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Благодарю всех за участие. Пусть в ваших семьях всег</w:t>
      </w:r>
      <w:r>
        <w:rPr>
          <w:rFonts w:ascii="Times New Roman" w:hAnsi="Times New Roman" w:cs="Times New Roman"/>
          <w:sz w:val="28"/>
          <w:szCs w:val="28"/>
        </w:rPr>
        <w:t>да будет мир, уважение и любовь.</w:t>
      </w:r>
    </w:p>
    <w:p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  <w:r w:rsidRPr="00C021A9">
        <w:rPr>
          <w:rStyle w:val="c14"/>
          <w:rFonts w:ascii="Times New Roman" w:hAnsi="Times New Roman"/>
          <w:b/>
          <w:bCs/>
          <w:sz w:val="28"/>
          <w:szCs w:val="28"/>
        </w:rPr>
        <w:t>Используемая литература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Бондаренко А.К. Дидактические игры в детском саду. – М.: Просвещение, 1985.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Веракса Н.Е., Веракса А.Н. Проектная деятельность дошкольников. - М., 2010.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Косарева В.Н. Народная культура и традиции: занятия с детьми 3-7 лет. – Волгоград: Учитель, 2013.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Онучин А.Н. Твое родословное древо. Практическое пособие по составлению родословной/ Онучин Андрей Николаевич.-Пермь. Изд-во генеалогов-любителей,1992. - 40 с.</w:t>
      </w:r>
    </w:p>
    <w:p w:rsidR="003E6786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Хрестоматия для детей старшего дошкольного возраста: Книга для воспитателей детского сада. Составитель З. Я. Рез, Л. М. Гурович, Л. Б. Береговая. Просвещение, 1990г - 420с</w:t>
      </w:r>
    </w:p>
    <w:p w:rsidR="003E6786" w:rsidRDefault="003E6786" w:rsidP="00C021A9">
      <w:pPr>
        <w:pStyle w:val="NormalWeb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7. </w:t>
      </w:r>
      <w:r w:rsidRPr="00C021A9">
        <w:rPr>
          <w:sz w:val="28"/>
          <w:szCs w:val="28"/>
          <w:bdr w:val="none" w:sz="0" w:space="0" w:color="auto" w:frame="1"/>
        </w:rPr>
        <w:t xml:space="preserve">Хитрюк, В.В., Апробация тренинговой технологии работы с родителями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3E6786" w:rsidRDefault="003E6786" w:rsidP="00C021A9">
      <w:pPr>
        <w:pStyle w:val="NormalWeb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C021A9">
        <w:rPr>
          <w:sz w:val="28"/>
          <w:szCs w:val="28"/>
          <w:bdr w:val="none" w:sz="0" w:space="0" w:color="auto" w:frame="1"/>
        </w:rPr>
        <w:t xml:space="preserve"> в условиях формирования инклюзивного образовательного пространства </w:t>
      </w:r>
    </w:p>
    <w:p w:rsidR="003E6786" w:rsidRDefault="003E6786" w:rsidP="00C021A9">
      <w:pPr>
        <w:pStyle w:val="NormalWeb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C021A9">
        <w:rPr>
          <w:sz w:val="28"/>
          <w:szCs w:val="28"/>
          <w:bdr w:val="none" w:sz="0" w:space="0" w:color="auto" w:frame="1"/>
        </w:rPr>
        <w:t xml:space="preserve">(2015 -2017), экспериментальный проект, </w:t>
      </w:r>
    </w:p>
    <w:p w:rsidR="003E6786" w:rsidRDefault="003E6786" w:rsidP="00C021A9">
      <w:pPr>
        <w:pStyle w:val="NormalWeb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C021A9">
        <w:rPr>
          <w:sz w:val="28"/>
          <w:szCs w:val="28"/>
          <w:bdr w:val="none" w:sz="0" w:space="0" w:color="auto" w:frame="1"/>
        </w:rPr>
        <w:t xml:space="preserve">[Электронный ресурс]: </w:t>
      </w:r>
    </w:p>
    <w:p w:rsidR="003E6786" w:rsidRPr="00C021A9" w:rsidRDefault="003E6786" w:rsidP="00C021A9">
      <w:pPr>
        <w:pStyle w:val="NormalWeb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Pr="00C021A9">
        <w:rPr>
          <w:bdr w:val="none" w:sz="0" w:space="0" w:color="auto" w:frame="1"/>
        </w:rPr>
        <w:t>http://sch13.baranovichi.edu.by/ru/main.aspx?guid=13461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https://www.maam.ru/detskijsad/konsultacija-dlja-roditelei-chto-takoe-genealogicheskoe-drevo.html</w:t>
      </w:r>
    </w:p>
    <w:p w:rsidR="003E6786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9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hyperlink r:id="rId7" w:history="1">
        <w:r w:rsidRPr="00393169">
          <w:rPr>
            <w:rStyle w:val="Hyperlink"/>
            <w:rFonts w:ascii="Times New Roman" w:hAnsi="Times New Roman"/>
            <w:sz w:val="28"/>
            <w:szCs w:val="28"/>
            <w:bdr w:val="none" w:sz="0" w:space="0" w:color="auto" w:frame="1"/>
          </w:rPr>
          <w:t>https://ddu99grodno.schools.by/class/43241/news/860509</w:t>
        </w:r>
      </w:hyperlink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E6786" w:rsidRPr="00C021A9" w:rsidRDefault="003E6786" w:rsidP="007F349E">
      <w:pPr>
        <w:pStyle w:val="11"/>
        <w:ind w:left="20"/>
        <w:rPr>
          <w:rFonts w:ascii="Times New Roman" w:hAnsi="Times New Roman" w:cs="Times New Roman"/>
          <w:b/>
          <w:sz w:val="28"/>
          <w:szCs w:val="28"/>
        </w:rPr>
      </w:pPr>
    </w:p>
    <w:sectPr w:rsidR="003E6786" w:rsidRPr="00C021A9" w:rsidSect="0049310B">
      <w:type w:val="continuous"/>
      <w:pgSz w:w="11909" w:h="16838"/>
      <w:pgMar w:top="1291" w:right="1301" w:bottom="1286" w:left="1301" w:header="0" w:footer="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86" w:rsidRDefault="003E6786">
      <w:r>
        <w:separator/>
      </w:r>
    </w:p>
  </w:endnote>
  <w:endnote w:type="continuationSeparator" w:id="0">
    <w:p w:rsidR="003E6786" w:rsidRDefault="003E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86" w:rsidRDefault="003E6786"/>
  </w:footnote>
  <w:footnote w:type="continuationSeparator" w:id="0">
    <w:p w:rsidR="003E6786" w:rsidRDefault="003E67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2DBF"/>
    <w:multiLevelType w:val="hybridMultilevel"/>
    <w:tmpl w:val="93E646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0397F"/>
    <w:multiLevelType w:val="hybridMultilevel"/>
    <w:tmpl w:val="734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7246E"/>
    <w:multiLevelType w:val="hybridMultilevel"/>
    <w:tmpl w:val="C2E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9E57B6"/>
    <w:multiLevelType w:val="multilevel"/>
    <w:tmpl w:val="6D083792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16500E1"/>
    <w:multiLevelType w:val="multilevel"/>
    <w:tmpl w:val="D5C0B016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2EC074D"/>
    <w:multiLevelType w:val="multilevel"/>
    <w:tmpl w:val="4924671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83C79FA"/>
    <w:multiLevelType w:val="hybridMultilevel"/>
    <w:tmpl w:val="7A988868"/>
    <w:lvl w:ilvl="0" w:tplc="6C22ED8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23E"/>
    <w:rsid w:val="000F76D0"/>
    <w:rsid w:val="0013424C"/>
    <w:rsid w:val="00186082"/>
    <w:rsid w:val="00210DE0"/>
    <w:rsid w:val="003541BB"/>
    <w:rsid w:val="00364DCC"/>
    <w:rsid w:val="00365481"/>
    <w:rsid w:val="00393169"/>
    <w:rsid w:val="00396B34"/>
    <w:rsid w:val="003A46DF"/>
    <w:rsid w:val="003E6786"/>
    <w:rsid w:val="004066A9"/>
    <w:rsid w:val="00411EFF"/>
    <w:rsid w:val="0041775C"/>
    <w:rsid w:val="0049310B"/>
    <w:rsid w:val="004C4C85"/>
    <w:rsid w:val="004E7C8A"/>
    <w:rsid w:val="0054484D"/>
    <w:rsid w:val="00551828"/>
    <w:rsid w:val="00595744"/>
    <w:rsid w:val="005D030B"/>
    <w:rsid w:val="0063512E"/>
    <w:rsid w:val="00684BFD"/>
    <w:rsid w:val="006976A2"/>
    <w:rsid w:val="006C6D68"/>
    <w:rsid w:val="007F1918"/>
    <w:rsid w:val="007F349E"/>
    <w:rsid w:val="00842FF0"/>
    <w:rsid w:val="00864130"/>
    <w:rsid w:val="00872B0C"/>
    <w:rsid w:val="008C72DF"/>
    <w:rsid w:val="009867DA"/>
    <w:rsid w:val="009F5CCB"/>
    <w:rsid w:val="00AA3E45"/>
    <w:rsid w:val="00AF1D77"/>
    <w:rsid w:val="00B5523E"/>
    <w:rsid w:val="00BB04D9"/>
    <w:rsid w:val="00BE1D07"/>
    <w:rsid w:val="00C021A9"/>
    <w:rsid w:val="00C27CFC"/>
    <w:rsid w:val="00C33DAD"/>
    <w:rsid w:val="00C477BF"/>
    <w:rsid w:val="00C562D3"/>
    <w:rsid w:val="00CF2866"/>
    <w:rsid w:val="00D06A7D"/>
    <w:rsid w:val="00D33295"/>
    <w:rsid w:val="00D95810"/>
    <w:rsid w:val="00DB1F38"/>
    <w:rsid w:val="00DB2810"/>
    <w:rsid w:val="00DC3117"/>
    <w:rsid w:val="00DE33BA"/>
    <w:rsid w:val="00E51BA8"/>
    <w:rsid w:val="00F05223"/>
    <w:rsid w:val="00F1586B"/>
    <w:rsid w:val="00FE6925"/>
    <w:rsid w:val="00FF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7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A7D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06A7D"/>
    <w:rPr>
      <w:rFonts w:ascii="Batang" w:eastAsia="Batang" w:hAnsi="Batang" w:cs="Batang"/>
      <w:sz w:val="27"/>
      <w:szCs w:val="27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06A7D"/>
    <w:rPr>
      <w:rFonts w:ascii="Batang" w:eastAsia="Batang" w:hAnsi="Batang" w:cs="Batang"/>
      <w:b/>
      <w:bCs/>
      <w:i/>
      <w:iCs/>
      <w:spacing w:val="-40"/>
      <w:sz w:val="28"/>
      <w:szCs w:val="28"/>
      <w:u w:val="none"/>
    </w:rPr>
  </w:style>
  <w:style w:type="character" w:customStyle="1" w:styleId="213pt">
    <w:name w:val="Основной текст (2) + 13 pt"/>
    <w:aliases w:val="Не полужирный,Не курсив,Интервал 0 pt"/>
    <w:basedOn w:val="2"/>
    <w:uiPriority w:val="99"/>
    <w:rsid w:val="00D06A7D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D06A7D"/>
    <w:rPr>
      <w:rFonts w:ascii="Batang" w:eastAsia="Batang" w:hAnsi="Batang" w:cs="Batang"/>
      <w:sz w:val="26"/>
      <w:szCs w:val="26"/>
      <w:u w:val="none"/>
    </w:rPr>
  </w:style>
  <w:style w:type="character" w:customStyle="1" w:styleId="14pt">
    <w:name w:val="Основной текст + 14 pt"/>
    <w:aliases w:val="Полужирный,Курсив,Интервал -2 pt"/>
    <w:basedOn w:val="a"/>
    <w:uiPriority w:val="99"/>
    <w:rsid w:val="00D06A7D"/>
    <w:rPr>
      <w:b/>
      <w:bCs/>
      <w:i/>
      <w:iCs/>
      <w:color w:val="000000"/>
      <w:spacing w:val="-40"/>
      <w:w w:val="100"/>
      <w:position w:val="0"/>
      <w:sz w:val="28"/>
      <w:szCs w:val="28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06A7D"/>
    <w:rPr>
      <w:rFonts w:ascii="Batang" w:eastAsia="Batang" w:hAnsi="Batang" w:cs="Batang"/>
      <w:b/>
      <w:bCs/>
      <w:spacing w:val="-10"/>
      <w:sz w:val="26"/>
      <w:szCs w:val="26"/>
      <w:u w:val="none"/>
    </w:rPr>
  </w:style>
  <w:style w:type="character" w:customStyle="1" w:styleId="13">
    <w:name w:val="Основной текст + 13"/>
    <w:aliases w:val="5 pt,Курсив3,Интервал -2 pt3"/>
    <w:basedOn w:val="a"/>
    <w:uiPriority w:val="99"/>
    <w:rsid w:val="00D06A7D"/>
    <w:rPr>
      <w:i/>
      <w:iCs/>
      <w:color w:val="000000"/>
      <w:spacing w:val="-50"/>
      <w:w w:val="100"/>
      <w:position w:val="0"/>
      <w:sz w:val="27"/>
      <w:szCs w:val="27"/>
      <w:lang w:val="ru-RU"/>
    </w:rPr>
  </w:style>
  <w:style w:type="character" w:customStyle="1" w:styleId="132">
    <w:name w:val="Основной текст + 132"/>
    <w:aliases w:val="5 pt3"/>
    <w:basedOn w:val="a"/>
    <w:uiPriority w:val="99"/>
    <w:rsid w:val="00D06A7D"/>
    <w:rPr>
      <w:color w:val="000000"/>
      <w:spacing w:val="0"/>
      <w:w w:val="100"/>
      <w:position w:val="0"/>
      <w:sz w:val="27"/>
      <w:szCs w:val="27"/>
    </w:rPr>
  </w:style>
  <w:style w:type="character" w:customStyle="1" w:styleId="a0">
    <w:name w:val="Основной текст + Полужирный"/>
    <w:aliases w:val="Интервал 0 pt1"/>
    <w:basedOn w:val="a"/>
    <w:uiPriority w:val="99"/>
    <w:rsid w:val="00D06A7D"/>
    <w:rPr>
      <w:b/>
      <w:bCs/>
      <w:color w:val="000000"/>
      <w:spacing w:val="-10"/>
      <w:w w:val="100"/>
      <w:position w:val="0"/>
      <w:lang w:val="ru-RU"/>
    </w:rPr>
  </w:style>
  <w:style w:type="paragraph" w:customStyle="1" w:styleId="10">
    <w:name w:val="Заголовок №1"/>
    <w:basedOn w:val="Normal"/>
    <w:link w:val="1"/>
    <w:uiPriority w:val="99"/>
    <w:rsid w:val="00D06A7D"/>
    <w:pPr>
      <w:shd w:val="clear" w:color="auto" w:fill="FFFFFF"/>
      <w:spacing w:after="420" w:line="240" w:lineRule="atLeast"/>
      <w:jc w:val="center"/>
      <w:outlineLvl w:val="0"/>
    </w:pPr>
    <w:rPr>
      <w:rFonts w:ascii="Batang" w:eastAsia="Batang" w:hAnsi="Batang" w:cs="Batang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D06A7D"/>
    <w:pPr>
      <w:shd w:val="clear" w:color="auto" w:fill="FFFFFF"/>
      <w:spacing w:before="420" w:line="326" w:lineRule="exact"/>
      <w:ind w:firstLine="340"/>
      <w:jc w:val="both"/>
    </w:pPr>
    <w:rPr>
      <w:rFonts w:ascii="Batang" w:eastAsia="Batang" w:hAnsi="Batang" w:cs="Batang"/>
      <w:b/>
      <w:bCs/>
      <w:i/>
      <w:iCs/>
      <w:spacing w:val="-40"/>
      <w:sz w:val="28"/>
      <w:szCs w:val="28"/>
    </w:rPr>
  </w:style>
  <w:style w:type="paragraph" w:customStyle="1" w:styleId="11">
    <w:name w:val="Основной текст1"/>
    <w:basedOn w:val="Normal"/>
    <w:link w:val="a"/>
    <w:uiPriority w:val="99"/>
    <w:rsid w:val="00D06A7D"/>
    <w:pPr>
      <w:shd w:val="clear" w:color="auto" w:fill="FFFFFF"/>
      <w:spacing w:line="326" w:lineRule="exact"/>
      <w:jc w:val="both"/>
    </w:pPr>
    <w:rPr>
      <w:rFonts w:ascii="Batang" w:eastAsia="Batang" w:hAnsi="Batang" w:cs="Batang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D06A7D"/>
    <w:pPr>
      <w:shd w:val="clear" w:color="auto" w:fill="FFFFFF"/>
      <w:spacing w:before="300" w:line="326" w:lineRule="exact"/>
      <w:jc w:val="center"/>
    </w:pPr>
    <w:rPr>
      <w:rFonts w:ascii="Batang" w:eastAsia="Batang" w:hAnsi="Batang" w:cs="Batang"/>
      <w:b/>
      <w:bCs/>
      <w:spacing w:val="-10"/>
      <w:sz w:val="26"/>
      <w:szCs w:val="26"/>
    </w:rPr>
  </w:style>
  <w:style w:type="character" w:customStyle="1" w:styleId="213">
    <w:name w:val="Основной текст (2) + 13"/>
    <w:aliases w:val="5 pt2,Не полужирный1,Курсив2,Интервал -2 pt2"/>
    <w:basedOn w:val="2"/>
    <w:uiPriority w:val="99"/>
    <w:rsid w:val="00551828"/>
    <w:rPr>
      <w:color w:val="00000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1">
    <w:name w:val="Основной текст + 131"/>
    <w:aliases w:val="5 pt1,Курсив1,Интервал -1 pt"/>
    <w:basedOn w:val="a"/>
    <w:uiPriority w:val="99"/>
    <w:rsid w:val="00551828"/>
    <w:rPr>
      <w:i/>
      <w:iCs/>
      <w:color w:val="000000"/>
      <w:spacing w:val="-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1">
    <w:name w:val="Основной текст + Курсив"/>
    <w:aliases w:val="Интервал -2 pt1"/>
    <w:basedOn w:val="a"/>
    <w:uiPriority w:val="99"/>
    <w:rsid w:val="00551828"/>
    <w:rPr>
      <w:rFonts w:ascii="Georgia" w:eastAsia="Times New Roman" w:hAnsi="Georgia" w:cs="Georgia"/>
      <w:i/>
      <w:iCs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  <w:style w:type="paragraph" w:styleId="NormalWeb">
    <w:name w:val="Normal (Web)"/>
    <w:basedOn w:val="Normal"/>
    <w:uiPriority w:val="99"/>
    <w:semiHidden/>
    <w:rsid w:val="00C021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basedOn w:val="DefaultParagraphFont"/>
    <w:uiPriority w:val="99"/>
    <w:rsid w:val="00C021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3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u99grodno.schools.by/class/43241/news/860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6</Pages>
  <Words>1212</Words>
  <Characters>6913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Office</cp:lastModifiedBy>
  <cp:revision>14</cp:revision>
  <dcterms:created xsi:type="dcterms:W3CDTF">2013-05-04T14:50:00Z</dcterms:created>
  <dcterms:modified xsi:type="dcterms:W3CDTF">2024-02-05T10:56:00Z</dcterms:modified>
</cp:coreProperties>
</file>