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C" w:rsidRPr="00A92D48" w:rsidRDefault="0071753C" w:rsidP="005253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2D4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«Солнышко» города Чаплыгина  Липецкой области</w:t>
      </w:r>
    </w:p>
    <w:p w:rsidR="0071753C" w:rsidRDefault="0071753C" w:rsidP="003335F1">
      <w:pPr>
        <w:jc w:val="center"/>
        <w:rPr>
          <w:rFonts w:ascii="Times New Roman" w:hAnsi="Times New Roman"/>
          <w:sz w:val="28"/>
          <w:szCs w:val="28"/>
        </w:rPr>
      </w:pPr>
    </w:p>
    <w:p w:rsidR="0071753C" w:rsidRPr="002B0A44" w:rsidRDefault="0071753C" w:rsidP="003335F1">
      <w:pPr>
        <w:jc w:val="center"/>
        <w:rPr>
          <w:rFonts w:ascii="Times New Roman" w:hAnsi="Times New Roman"/>
          <w:sz w:val="28"/>
          <w:szCs w:val="28"/>
        </w:rPr>
      </w:pPr>
    </w:p>
    <w:p w:rsidR="0071753C" w:rsidRPr="00CA0156" w:rsidRDefault="0071753C" w:rsidP="003335F1">
      <w:pPr>
        <w:jc w:val="center"/>
        <w:rPr>
          <w:rFonts w:ascii="Times New Roman" w:hAnsi="Times New Roman"/>
          <w:sz w:val="32"/>
          <w:szCs w:val="32"/>
        </w:rPr>
      </w:pPr>
      <w:r w:rsidRPr="00CA0156">
        <w:rPr>
          <w:rFonts w:ascii="Times New Roman" w:hAnsi="Times New Roman"/>
          <w:sz w:val="32"/>
          <w:szCs w:val="32"/>
        </w:rPr>
        <w:t xml:space="preserve">Конспект образовательной деятельности </w:t>
      </w:r>
    </w:p>
    <w:p w:rsidR="0071753C" w:rsidRPr="00CA0156" w:rsidRDefault="0071753C" w:rsidP="003335F1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CA0156">
        <w:rPr>
          <w:rFonts w:ascii="Times New Roman" w:hAnsi="Times New Roman"/>
          <w:sz w:val="32"/>
          <w:szCs w:val="32"/>
        </w:rPr>
        <w:t xml:space="preserve">по познавательному развитию </w:t>
      </w:r>
    </w:p>
    <w:p w:rsidR="0071753C" w:rsidRPr="00CA0156" w:rsidRDefault="0071753C" w:rsidP="003335F1">
      <w:pPr>
        <w:jc w:val="center"/>
        <w:rPr>
          <w:rFonts w:ascii="Times New Roman" w:hAnsi="Times New Roman"/>
          <w:sz w:val="32"/>
          <w:szCs w:val="32"/>
        </w:rPr>
      </w:pPr>
      <w:r w:rsidRPr="00CA0156">
        <w:rPr>
          <w:rFonts w:ascii="Times New Roman" w:hAnsi="Times New Roman"/>
          <w:sz w:val="32"/>
          <w:szCs w:val="32"/>
        </w:rPr>
        <w:t>для детей старшего дошкольного возраста</w:t>
      </w:r>
    </w:p>
    <w:p w:rsidR="0071753C" w:rsidRDefault="0071753C" w:rsidP="003335F1">
      <w:pPr>
        <w:jc w:val="center"/>
        <w:rPr>
          <w:rFonts w:ascii="Times New Roman" w:hAnsi="Times New Roman"/>
          <w:b/>
          <w:sz w:val="32"/>
          <w:szCs w:val="32"/>
        </w:rPr>
      </w:pPr>
      <w:r w:rsidRPr="00CA0156">
        <w:rPr>
          <w:rFonts w:ascii="Times New Roman" w:hAnsi="Times New Roman"/>
          <w:b/>
          <w:sz w:val="32"/>
          <w:szCs w:val="32"/>
        </w:rPr>
        <w:t xml:space="preserve"> Тема: «Чистая вода - залог здоровья»</w:t>
      </w:r>
    </w:p>
    <w:p w:rsidR="0071753C" w:rsidRPr="00CA0156" w:rsidRDefault="0071753C" w:rsidP="003335F1">
      <w:pPr>
        <w:jc w:val="center"/>
        <w:rPr>
          <w:rFonts w:ascii="Times New Roman" w:hAnsi="Times New Roman"/>
          <w:b/>
          <w:sz w:val="32"/>
          <w:szCs w:val="32"/>
        </w:rPr>
      </w:pPr>
      <w:r w:rsidRPr="001B468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6pt;height:210.6pt;visibility:visible">
            <v:imagedata r:id="rId5" o:title=""/>
          </v:shape>
        </w:pict>
      </w:r>
    </w:p>
    <w:p w:rsidR="0071753C" w:rsidRDefault="0071753C" w:rsidP="003335F1">
      <w:pPr>
        <w:jc w:val="right"/>
        <w:rPr>
          <w:rFonts w:ascii="Times New Roman" w:hAnsi="Times New Roman"/>
          <w:sz w:val="28"/>
          <w:szCs w:val="28"/>
        </w:rPr>
      </w:pPr>
    </w:p>
    <w:p w:rsidR="0071753C" w:rsidRDefault="0071753C" w:rsidP="003335F1">
      <w:pPr>
        <w:jc w:val="right"/>
        <w:rPr>
          <w:rFonts w:ascii="Times New Roman" w:hAnsi="Times New Roman"/>
          <w:sz w:val="28"/>
          <w:szCs w:val="28"/>
        </w:rPr>
      </w:pPr>
    </w:p>
    <w:p w:rsidR="0071753C" w:rsidRDefault="0071753C" w:rsidP="003335F1">
      <w:pPr>
        <w:jc w:val="right"/>
        <w:rPr>
          <w:rFonts w:ascii="Times New Roman" w:hAnsi="Times New Roman"/>
          <w:sz w:val="28"/>
          <w:szCs w:val="28"/>
        </w:rPr>
      </w:pPr>
    </w:p>
    <w:p w:rsidR="0071753C" w:rsidRDefault="0071753C" w:rsidP="003335F1">
      <w:pPr>
        <w:jc w:val="right"/>
        <w:rPr>
          <w:rFonts w:ascii="Times New Roman" w:hAnsi="Times New Roman"/>
          <w:sz w:val="28"/>
          <w:szCs w:val="28"/>
        </w:rPr>
      </w:pPr>
    </w:p>
    <w:p w:rsidR="0071753C" w:rsidRDefault="0071753C" w:rsidP="003335F1">
      <w:pPr>
        <w:jc w:val="right"/>
        <w:rPr>
          <w:rFonts w:ascii="Times New Roman" w:hAnsi="Times New Roman"/>
          <w:sz w:val="28"/>
          <w:szCs w:val="28"/>
        </w:rPr>
      </w:pPr>
    </w:p>
    <w:p w:rsidR="0071753C" w:rsidRPr="009A57D1" w:rsidRDefault="0071753C" w:rsidP="005253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Провела: </w:t>
      </w:r>
      <w:r w:rsidRPr="009A57D1">
        <w:rPr>
          <w:rFonts w:ascii="Times New Roman" w:hAnsi="Times New Roman"/>
          <w:sz w:val="28"/>
          <w:szCs w:val="28"/>
        </w:rPr>
        <w:t xml:space="preserve">воспитатель 1кв.категории </w:t>
      </w:r>
    </w:p>
    <w:p w:rsidR="0071753C" w:rsidRPr="009A57D1" w:rsidRDefault="0071753C" w:rsidP="00525367">
      <w:pPr>
        <w:jc w:val="right"/>
        <w:rPr>
          <w:rFonts w:ascii="Times New Roman" w:hAnsi="Times New Roman"/>
          <w:sz w:val="28"/>
          <w:szCs w:val="28"/>
        </w:rPr>
      </w:pPr>
      <w:r w:rsidRPr="009A57D1">
        <w:rPr>
          <w:rFonts w:ascii="Times New Roman" w:hAnsi="Times New Roman"/>
          <w:sz w:val="28"/>
          <w:szCs w:val="28"/>
        </w:rPr>
        <w:t>Седых Е.Б.</w:t>
      </w:r>
    </w:p>
    <w:p w:rsidR="0071753C" w:rsidRDefault="0071753C" w:rsidP="00525367">
      <w:pPr>
        <w:jc w:val="center"/>
        <w:rPr>
          <w:rFonts w:ascii="Times New Roman" w:hAnsi="Times New Roman"/>
          <w:sz w:val="28"/>
          <w:szCs w:val="28"/>
        </w:rPr>
      </w:pPr>
      <w:r w:rsidRPr="002B0A44">
        <w:rPr>
          <w:rFonts w:ascii="Times New Roman" w:hAnsi="Times New Roman"/>
          <w:sz w:val="28"/>
          <w:szCs w:val="28"/>
        </w:rPr>
        <w:t>г. Чаплыгин</w:t>
      </w:r>
    </w:p>
    <w:p w:rsidR="0071753C" w:rsidRPr="002B0A44" w:rsidRDefault="0071753C" w:rsidP="00525367">
      <w:pPr>
        <w:jc w:val="center"/>
        <w:rPr>
          <w:rFonts w:ascii="Times New Roman" w:hAnsi="Times New Roman"/>
          <w:sz w:val="28"/>
          <w:szCs w:val="28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Цель: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 Совершенствование  знаний детей о значении воды в жизни человека (вода -  источник жизни необходима для поддержания жизни и обеспечения здоровья человека).   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Задачи:</w:t>
      </w:r>
    </w:p>
    <w:p w:rsidR="0071753C" w:rsidRPr="00E43D7A" w:rsidRDefault="0071753C" w:rsidP="0093279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sz w:val="28"/>
          <w:szCs w:val="28"/>
          <w:lang w:eastAsia="ru-RU"/>
        </w:rPr>
        <w:t>Развитие наблюдательности, умение устанавливать причинно-следственную зависимость, учить делать выводы.</w:t>
      </w:r>
    </w:p>
    <w:p w:rsidR="0071753C" w:rsidRPr="00E43D7A" w:rsidRDefault="0071753C" w:rsidP="0093279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sz w:val="28"/>
          <w:szCs w:val="28"/>
          <w:lang w:eastAsia="ru-RU"/>
        </w:rPr>
        <w:t>Познакомить с некоторыми свойствами воды.</w:t>
      </w:r>
    </w:p>
    <w:p w:rsidR="0071753C" w:rsidRPr="00E43D7A" w:rsidRDefault="0071753C" w:rsidP="0093279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sz w:val="28"/>
          <w:szCs w:val="28"/>
          <w:lang w:eastAsia="ru-RU"/>
        </w:rPr>
        <w:t>Обобщить знания детей о значении воды в жизни человека.</w:t>
      </w:r>
    </w:p>
    <w:p w:rsidR="0071753C" w:rsidRPr="00E43D7A" w:rsidRDefault="0071753C" w:rsidP="0093279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sz w:val="28"/>
          <w:szCs w:val="28"/>
          <w:lang w:eastAsia="ru-RU"/>
        </w:rPr>
        <w:t>Воспитание эмоционально-целостного отношения к окружающей среде.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D7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Развивающая среда: 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наборы для экспериментирования, </w:t>
      </w:r>
      <w:r w:rsidRPr="00E43D7A">
        <w:rPr>
          <w:rFonts w:ascii="Times New Roman" w:hAnsi="Times New Roman"/>
          <w:sz w:val="28"/>
          <w:szCs w:val="28"/>
        </w:rPr>
        <w:t xml:space="preserve">глобус, картинка </w:t>
      </w:r>
      <w:r w:rsidRPr="00E43D7A">
        <w:rPr>
          <w:rFonts w:ascii="Times New Roman" w:hAnsi="Times New Roman"/>
          <w:b/>
          <w:sz w:val="28"/>
          <w:szCs w:val="28"/>
        </w:rPr>
        <w:t>с </w:t>
      </w:r>
      <w:r w:rsidRPr="00E43D7A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изображением завода</w:t>
      </w:r>
      <w:r w:rsidRPr="00E43D7A">
        <w:rPr>
          <w:rFonts w:ascii="Times New Roman" w:hAnsi="Times New Roman"/>
          <w:sz w:val="28"/>
          <w:szCs w:val="28"/>
        </w:rPr>
        <w:t>, сливающего грязную воду, мусора в воде и на берегу; картинки с </w:t>
      </w:r>
      <w:r w:rsidRPr="00E43D7A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изображением рек</w:t>
      </w:r>
      <w:r w:rsidRPr="00E43D7A">
        <w:rPr>
          <w:rFonts w:ascii="Times New Roman" w:hAnsi="Times New Roman"/>
          <w:b/>
          <w:sz w:val="28"/>
          <w:szCs w:val="28"/>
        </w:rPr>
        <w:t>,</w:t>
      </w:r>
      <w:r w:rsidRPr="00E43D7A">
        <w:rPr>
          <w:rFonts w:ascii="Times New Roman" w:hAnsi="Times New Roman"/>
          <w:sz w:val="28"/>
          <w:szCs w:val="28"/>
        </w:rPr>
        <w:t xml:space="preserve"> озер и родников;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52536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 жидкость, свойства, состояние воды.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52536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D7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Воспроизводят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 экспериментирование с водой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D7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Понимают</w:t>
      </w:r>
      <w:r w:rsidRPr="00E43D7A">
        <w:rPr>
          <w:rFonts w:ascii="Times New Roman" w:hAnsi="Times New Roman"/>
          <w:sz w:val="28"/>
          <w:szCs w:val="28"/>
          <w:lang w:eastAsia="ru-RU"/>
        </w:rPr>
        <w:t xml:space="preserve"> представление о значении воды в жизни человека, о объекте неживой природы - воде. Рассуждают, делают  выводы.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71753C" w:rsidRPr="00525367" w:rsidRDefault="0071753C" w:rsidP="00932793">
      <w:pPr>
        <w:pStyle w:val="Heading2"/>
        <w:shd w:val="clear" w:color="auto" w:fill="FFFFFF"/>
        <w:spacing w:before="240" w:beforeAutospacing="0" w:after="240" w:afterAutospacing="0" w:line="288" w:lineRule="atLeast"/>
        <w:jc w:val="both"/>
        <w:rPr>
          <w:bCs w:val="0"/>
          <w:sz w:val="32"/>
          <w:szCs w:val="32"/>
        </w:rPr>
      </w:pPr>
      <w:r w:rsidRPr="00525367">
        <w:rPr>
          <w:bCs w:val="0"/>
          <w:sz w:val="32"/>
          <w:szCs w:val="32"/>
        </w:rPr>
        <w:t>Ход образовательной деятельности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играют в приемной, 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звучит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аудиозапись «Ручеек».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25367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момент. Определение темы.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Ребята, слышите? Что это? </w:t>
      </w:r>
      <w:r w:rsidRPr="00E43D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Да, правильно это ручеек. Он зовет нас на занятие. Проходите в группу.</w:t>
      </w:r>
    </w:p>
    <w:p w:rsidR="0071753C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 догадались, о чем будет наше занятие? 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Отгадайте загадку: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Она и в озере, она и лужице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Она и в чайнике у нас кипит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Она и в реченьке бежит, шуршит.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Что это? </w:t>
      </w:r>
      <w:r w:rsidRPr="00E43D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(вода)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О чем мы сегодня будем говорить на занятии?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Да о воде. 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: Ребята посмотрите у нас на столе глобус – это наша Земля. Посмотрим на Землю. Если ее быстро вращать, то она покажется одноцветной – какой? </w:t>
      </w:r>
      <w:r w:rsidRPr="00E43D7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(голубой)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-А почему? Этой краски на глобусе больше, чем зеленой, коричневой, белой. Что на глобусе обозначает голубой цвет? Это вода.</w:t>
      </w:r>
    </w:p>
    <w:p w:rsidR="0071753C" w:rsidRPr="00E43D7A" w:rsidRDefault="0071753C" w:rsidP="0093279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На нашей планете 4 океана, 30 морей и множество рек, озер. Нашу планету еще называют “Голубая планета”</w:t>
      </w:r>
    </w:p>
    <w:p w:rsidR="0071753C" w:rsidRPr="00E43D7A" w:rsidRDefault="0071753C" w:rsidP="0093279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Ребята, для чего и для кого нужна вода? 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Вода нужна не только человеку, но и животным, и растениям. 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Как вода помогает человеку? (Ее мы пьем, на воде готовим еду, стираем белье, моемся, купаемся, по воде мы перевозим грузы, вода дает нам электроэнергию и т. д.)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вода помогает растениям? Животным? 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У воды самая важная роль на планете. Первые живые организмы появились в воде. Без нее невозможно их существование. Человек наполовину состоит из воды, и жить без нее он не может. Вода нужна в промышленности (фабрикам, заводам), сельском хозяйстве, медицине, производстве продуктов питания.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Без воды не приготовить пищи, не приготовить бетон для стройки, не сделать ни бумагу, ни ткань для одежды, ни резину, ни конфеты, ни лекарства.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А вы знаете, где можно встретить воду в природе?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(В морях, океанах, озерах, реках, прудах, ручьях и родниках.)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Как вы думаете, о какой воде говорится в пословице?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Кругом вода, а пить нечего? (о морской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, о солёной)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каких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водоёмах,  есть солёная вода? (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морях, океанах) 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А какая вода нужна человеку для жизни? (для питья, приготовления пищи нужна вода солёная или пресная?)</w:t>
      </w:r>
    </w:p>
    <w:p w:rsidR="0071753C" w:rsidRPr="00E43D7A" w:rsidRDefault="0071753C" w:rsidP="0093279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В каких водоёмах есть пресная вода? ( В реках, озёрах, прудах родниках)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Кроме этого пресная вода есть глубоко под землёй. Как же достать пресную воду из–под земли? (Чтобы достать пресную  питьевую воду, люди бурят скважины, роют глубокие колодцы.)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Ребята, а как же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наших домах появляется вода? (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водопровод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>, произнесите, из каких двух слов состоит слово водопровод  слово «вода» и «провод»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Водопровод очень сложное сооружение. Воду в них берут глубоко под землёй. Очищают от грязи и бактерий, а потом мощными насосами качают её и она поднимается по трубам в дома и квартиры. 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Ребята, давайте поиграем в интересную игру. Превратимся в капельки дождя </w:t>
      </w:r>
    </w:p>
    <w:p w:rsidR="0071753C" w:rsidRPr="00E43D7A" w:rsidRDefault="0071753C" w:rsidP="0093279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Капля с капелькой слетела (дети берутся за руки, идут по кругу)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Капля капельку задела,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Капля с капелькой слилась (сходятся в центр круга)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Вот и лужа налилась! (расходятся, приседают)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Солнце лучиком играло (взмахи руками перед собой внизу)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 лужу теплую попало,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Солнцем греется вода (стают, поднимают руки)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Улетают в никуда.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Выше неба не достать (тянутся)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Капли встретились опять (берутся за руки и идут по кругу)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Вместе держатся за руки</w:t>
      </w:r>
    </w:p>
    <w:p w:rsidR="0071753C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И плывут по небу тучки.</w:t>
      </w:r>
    </w:p>
    <w:p w:rsidR="0071753C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Практическая часть.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Раздаётся стук в дверь, входит девочка в костюме капельки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Ребята. Кто к нам пришёл? Кто ты?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Я Капелька воды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А зачем ты к нам пришла?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 На огромной планете Земля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Жили  скромные  чистые  капельки, но случилась беда. В наше озеро 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 кто-то слил  бытовые отходы, а в них оказался мусор, очень опасный для обитателей озера. А еще на поверхности разлилась такая жидкость, которая не дает капелькам воды вернуться обратно в облачко! А вы знаете, что если капельки не вернуться в облачка, то произойдет беда!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 Какая беда, может произойти?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Что же нам делать, как помочь Капельке  очистить озеро?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-Ребята, вы предложили столько замечательных идей! Мне, особенно, понравилась идея с созданием очистительного прибора для воды!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Ребята, сегодня у нас необычное занятие. Я хочу вас пригласить в волшебную лабораторию. Что делают в лаборатории? Правильно, проводят опыты.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Прежде, чем мы приступим к опытам, предлагаю, вам вспомнить свойства воды.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Давайте расскажем капельке, что мы знаем о воде.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Поиграем в игру </w:t>
      </w:r>
      <w:r w:rsidRPr="00E43D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«Назови свойства воды»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Воспитатель, показывает слайды </w:t>
      </w: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на которых изображены, опыты с водой, дети комментируют картинки с правильными ответами)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Какие, вы молодцы! Сколько знаний о воде вы рассказали!</w:t>
      </w:r>
    </w:p>
    <w:p w:rsidR="0071753C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Ну а теперь, проходим в лабораторию. Здесь мы с вами узнаем, какими способами можно очистить воду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Опыты.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Подходите к столам. У вас на столах есть стаканы с грязной водой. Эту воду мы набрали из озера, куда слили бытовые отходы. В такой воде жить тяжело. Поэтому мы будем </w:t>
      </w:r>
      <w:r w:rsidRPr="00E43D7A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фильтровать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(очищать) воду.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Для проведения опыта нам понадобиться: пустые стаканы, фильтры, воронки, бумажные салфетки.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Ребята, вы все готовы? А теперь внимание. Выполнять работу будете вместе со мной.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Затем предложить провести очистку воды 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Эксперимент:</w:t>
      </w:r>
      <w:r w:rsidRPr="00E43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банки – предложить сравнить в них воду: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Одинаковая ли вода?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Чем отличается вода?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уточнения проводим опыт.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Опускаем часть мелких предметов в банку с чистой водой, другую часть в банку с мутной, грязной водой.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какой банке предметы видны? ( В той банке, где вода чистая, а в той банке, где вода мутная, их не видно).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Вывод: Чистая вода – прозрачная, в ней видны предметы, а грязная, мутная вода – не прозрачная.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Предложить провести опыт по очистке воды:</w:t>
      </w:r>
      <w:r w:rsidRPr="00E43D7A">
        <w:rPr>
          <w:rFonts w:ascii="Times New Roman" w:hAnsi="Times New Roman"/>
          <w:color w:val="000000"/>
          <w:sz w:val="28"/>
          <w:szCs w:val="28"/>
        </w:rPr>
        <w:br/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Способ фильтрации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Инструкция: Возьмите пустой стакан вставьте в него воронку, а воронку марлю. Переливайте из большого стакана тонкой струйкой в маленький стакан, но не наливайте полный. Посмотрите на фильтр, какой он стал (он стал грязный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нем остались большие куски грязи). А вода стала чистой?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ответы детей).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Почему? </w:t>
      </w: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(Ответы детей)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Способ фильтрации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. Возьмите ватные диски, вставьте в воронку ватный диск, аккуратно не продавливая. Наливаем в третий стаканчик грязную воду. Хорошо ли профильтровал воду ватный диск?</w:t>
      </w:r>
      <w:r w:rsidRPr="00E43D7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(Ответы детей)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Да этот ватный фильтр самый плотный и не пропускает самые мелкие соринки.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Ребята, сегодня в лаборатории мы учились фильтровать воду. Скажите, через какой фильтр нужно фильтровать воду?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(Ответы детей)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Да, молодцы! Фильтр должен быть сложный, чтобы очистить воду в озере нам не хватит одного фильтра, нам понадобится сложный механизм. 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Вывод: воду можно очистить с помощью фильтров, которые можно сделать самим. Но лучше пить воду очищенную специальными фильтрами, только такая вода полезна для здоровья.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Но есть и другие, более сложные. Ведь вода, которая попадает в наши квартиры по водопроводным трубам, тщательно фильтруется. Ее очищают на водоочистительных станциях. Из воды удаляют частицы грязи, водоросли, микробы. Но и такую очищенную воду нужно обязательно фильтровать через специальные домашние фильтры, а потом кипятить. Ведь кипячение убивает микробов.</w:t>
      </w:r>
    </w:p>
    <w:p w:rsidR="0071753C" w:rsidRPr="00E43D7A" w:rsidRDefault="0071753C" w:rsidP="00932793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Капелька: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спасибо, ребята. 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этом я с вами прощаюсь. Я очень хорошо отдохнула у вас! Рада, что вы много знаете о воде! До свидания. </w:t>
      </w:r>
      <w:r w:rsidRPr="0052536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Сюрпризный момент от Капельки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. Вот вам в подарок чистая и вкусная вода.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525367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3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Рефлексия. Подведение итогов: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Вам понравилось быть исследователями?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Какой добрый поступок сегодня совершили?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7A">
        <w:rPr>
          <w:rFonts w:ascii="Times New Roman" w:hAnsi="Times New Roman"/>
          <w:color w:val="000000"/>
          <w:sz w:val="28"/>
          <w:szCs w:val="28"/>
          <w:lang w:eastAsia="ru-RU"/>
        </w:rPr>
        <w:t>- Какие бы идеи  вы предложили, чтобы люди бережно относились к воде?</w:t>
      </w: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53C" w:rsidRPr="00E43D7A" w:rsidRDefault="0071753C" w:rsidP="00932793">
      <w:pPr>
        <w:jc w:val="both"/>
        <w:rPr>
          <w:rFonts w:ascii="Times New Roman" w:hAnsi="Times New Roman"/>
          <w:sz w:val="28"/>
          <w:szCs w:val="28"/>
        </w:rPr>
      </w:pPr>
    </w:p>
    <w:sectPr w:rsidR="0071753C" w:rsidRPr="00E43D7A" w:rsidSect="00C426B8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16D"/>
    <w:multiLevelType w:val="multilevel"/>
    <w:tmpl w:val="5E1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F1"/>
    <w:rsid w:val="001B4689"/>
    <w:rsid w:val="002138C0"/>
    <w:rsid w:val="002B0A44"/>
    <w:rsid w:val="003335F1"/>
    <w:rsid w:val="00506AB0"/>
    <w:rsid w:val="00525367"/>
    <w:rsid w:val="0071753C"/>
    <w:rsid w:val="00932793"/>
    <w:rsid w:val="009A57D1"/>
    <w:rsid w:val="00A92D48"/>
    <w:rsid w:val="00B33ACA"/>
    <w:rsid w:val="00C426B8"/>
    <w:rsid w:val="00CA0156"/>
    <w:rsid w:val="00D86D8B"/>
    <w:rsid w:val="00E37B87"/>
    <w:rsid w:val="00E4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F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5253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56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E43D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1255</Words>
  <Characters>7158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«Солнышко» города Чаплыгина  Липецкой области</dc:title>
  <dc:subject/>
  <dc:creator>Admin</dc:creator>
  <cp:keywords/>
  <dc:description/>
  <cp:lastModifiedBy>Windows User</cp:lastModifiedBy>
  <cp:revision>2</cp:revision>
  <dcterms:created xsi:type="dcterms:W3CDTF">2025-01-09T12:38:00Z</dcterms:created>
  <dcterms:modified xsi:type="dcterms:W3CDTF">2025-01-09T12:38:00Z</dcterms:modified>
</cp:coreProperties>
</file>