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53" w:rsidRDefault="00041353">
      <w:pPr>
        <w:rPr>
          <w:noProof/>
          <w:lang w:eastAsia="ru-RU"/>
        </w:rPr>
      </w:pPr>
    </w:p>
    <w:p w:rsidR="00041353" w:rsidRPr="00A92D48" w:rsidRDefault="00041353" w:rsidP="004B3C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2D4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«Солнышко» города Чаплыгина  Липецкой области</w:t>
      </w:r>
    </w:p>
    <w:p w:rsidR="00041353" w:rsidRDefault="00041353" w:rsidP="009024DC">
      <w:pPr>
        <w:jc w:val="center"/>
        <w:rPr>
          <w:rFonts w:ascii="Times New Roman" w:hAnsi="Times New Roman"/>
          <w:sz w:val="28"/>
          <w:szCs w:val="28"/>
        </w:rPr>
      </w:pPr>
    </w:p>
    <w:p w:rsidR="00041353" w:rsidRDefault="00041353" w:rsidP="009024DC">
      <w:pPr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Конспект развлечения </w:t>
      </w:r>
    </w:p>
    <w:p w:rsidR="00041353" w:rsidRPr="00764FD2" w:rsidRDefault="00041353" w:rsidP="009024DC">
      <w:pPr>
        <w:jc w:val="center"/>
        <w:rPr>
          <w:rFonts w:ascii="Times New Roman" w:hAnsi="Times New Roman"/>
          <w:color w:val="FF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color w:val="FF0000"/>
          <w:sz w:val="40"/>
          <w:szCs w:val="40"/>
        </w:rPr>
        <w:t>«Осень, осень в гости просим»</w:t>
      </w:r>
    </w:p>
    <w:p w:rsidR="00041353" w:rsidRDefault="00041353" w:rsidP="009024DC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764FD2">
        <w:rPr>
          <w:rFonts w:ascii="Times New Roman" w:hAnsi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/>
          <w:color w:val="FF0000"/>
          <w:sz w:val="40"/>
          <w:szCs w:val="40"/>
        </w:rPr>
        <w:t>в группе младшего дошкольного возраста  «Почемучки»</w:t>
      </w:r>
    </w:p>
    <w:p w:rsidR="00041353" w:rsidRDefault="00041353" w:rsidP="009024DC">
      <w:pPr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041353" w:rsidRPr="00764FD2" w:rsidRDefault="00041353" w:rsidP="009024DC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F71D4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1.2pt;height:248.4pt;visibility:visible">
            <v:imagedata r:id="rId4" o:title=""/>
          </v:shape>
        </w:pict>
      </w:r>
    </w:p>
    <w:p w:rsidR="00041353" w:rsidRDefault="00041353" w:rsidP="009024DC">
      <w:pPr>
        <w:rPr>
          <w:rFonts w:ascii="Times New Roman" w:hAnsi="Times New Roman"/>
          <w:sz w:val="28"/>
          <w:szCs w:val="28"/>
        </w:rPr>
      </w:pPr>
    </w:p>
    <w:p w:rsidR="00041353" w:rsidRDefault="00041353" w:rsidP="009024DC">
      <w:pPr>
        <w:jc w:val="right"/>
        <w:rPr>
          <w:rFonts w:ascii="Times New Roman" w:hAnsi="Times New Roman"/>
          <w:sz w:val="28"/>
          <w:szCs w:val="28"/>
        </w:rPr>
      </w:pPr>
    </w:p>
    <w:p w:rsidR="00041353" w:rsidRDefault="00041353" w:rsidP="009024DC">
      <w:pPr>
        <w:jc w:val="right"/>
        <w:rPr>
          <w:rFonts w:ascii="Times New Roman" w:hAnsi="Times New Roman"/>
          <w:sz w:val="28"/>
          <w:szCs w:val="28"/>
        </w:rPr>
      </w:pPr>
    </w:p>
    <w:p w:rsidR="00041353" w:rsidRPr="00394046" w:rsidRDefault="00041353" w:rsidP="004B3CB4">
      <w:pPr>
        <w:jc w:val="right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подготовила и провела воспитатель</w:t>
      </w:r>
    </w:p>
    <w:p w:rsidR="00041353" w:rsidRPr="00394046" w:rsidRDefault="00041353" w:rsidP="004B3CB4">
      <w:pPr>
        <w:jc w:val="right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 первой квалификационной  категории: </w:t>
      </w:r>
    </w:p>
    <w:p w:rsidR="00041353" w:rsidRPr="00764FD2" w:rsidRDefault="00041353" w:rsidP="004B3CB4">
      <w:pPr>
        <w:jc w:val="right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Седых Елена Борисовна</w:t>
      </w:r>
    </w:p>
    <w:p w:rsidR="00041353" w:rsidRPr="00764FD2" w:rsidRDefault="00041353" w:rsidP="009024DC">
      <w:pPr>
        <w:jc w:val="right"/>
        <w:rPr>
          <w:rFonts w:ascii="Times New Roman" w:hAnsi="Times New Roman"/>
          <w:sz w:val="28"/>
          <w:szCs w:val="28"/>
        </w:rPr>
      </w:pPr>
      <w:r w:rsidRPr="00764FD2">
        <w:rPr>
          <w:rFonts w:ascii="Times New Roman" w:hAnsi="Times New Roman"/>
          <w:sz w:val="28"/>
          <w:szCs w:val="28"/>
        </w:rPr>
        <w:t xml:space="preserve">              </w:t>
      </w:r>
    </w:p>
    <w:p w:rsidR="00041353" w:rsidRPr="004B3CB4" w:rsidRDefault="00041353" w:rsidP="004B3C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B3CB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Цель: Обобщить и систематизировать знания детей об осени, формировать у детей эмоционально-радостные ощущения от активного участия в совместной музыкально-игровой деятельности.</w:t>
      </w:r>
    </w:p>
    <w:p w:rsidR="00041353" w:rsidRPr="004B3CB4" w:rsidRDefault="00041353" w:rsidP="004B3C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41353" w:rsidRPr="004B3CB4" w:rsidRDefault="00041353" w:rsidP="004B3C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B3CB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развлечения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Что случилось? Что такое?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Все горит, как золотое,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Всюду листья разноцветные,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Даже издали заметные.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А кругом светло, красиво...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Это осень наступила!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Утром мы во двор идем,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Листья сыплются дождем,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Под ногами шелестят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И летят, летят, летят...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Жаль,  что лето миновало.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Жарких дней нам было мало.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Лето было, да прошло –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Время Осени пришло.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Как красиво в нашем зале,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Всех на праздник мы позвали.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Будем в гости Осень ждать,</w:t>
      </w:r>
    </w:p>
    <w:p w:rsidR="00041353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 нею петь, плясать, играть.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Ребята давайте, </w:t>
      </w:r>
      <w:r w:rsidRPr="00961B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позовем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! </w:t>
      </w:r>
      <w:r w:rsidRPr="00961B9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зовут </w:t>
      </w:r>
      <w:r w:rsidRPr="00961B91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61B9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Выход </w:t>
      </w:r>
      <w:r w:rsidRPr="00961B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Осени…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961B9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Знайте, Осень – это я.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Сколько вижу я детей.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Сколько вижу я гостей.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Все кругом я нарядила,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Темный лес озолотила.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И вас всех, мои друзья,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Приглашаю в гости я!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: Присядь, </w:t>
      </w:r>
      <w:r w:rsidRPr="00961B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, послушай, мы тебе песенку споем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Дети поют песню </w:t>
      </w:r>
      <w:r w:rsidRPr="00961B9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61B91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61B9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961B91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61B9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: Мы о тебе, </w:t>
      </w:r>
      <w:r w:rsidRPr="00961B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, еще много стихов знаем и сейчас расскажем</w:t>
      </w:r>
    </w:p>
    <w:p w:rsidR="00041353" w:rsidRPr="004B3CB4" w:rsidRDefault="00041353" w:rsidP="00961B91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4B3CB4">
        <w:rPr>
          <w:rFonts w:ascii="Times New Roman" w:hAnsi="Times New Roman"/>
          <w:b/>
          <w:color w:val="111111"/>
          <w:sz w:val="28"/>
          <w:szCs w:val="28"/>
          <w:lang w:eastAsia="ru-RU"/>
        </w:rPr>
        <w:t>Дети читают стихи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1. Праздник осени в лесу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И светло и весело.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Вот какие украшенья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Осень здесь развесила.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2. Каждый листик золотой,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Маленькое солнышко—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Соберу в корзинку я,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Положу на донышко.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3. Берегу я листики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Осень продолжается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Долго дома у меня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Праздник не кончается.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4. Золотые листики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 дерева летят,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Кружит ветер листики—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Это листопад.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Осенние денёчки, в саду большие лужи,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Последние листочки холодный ветер кружит.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прогулку вышли дети,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Видят: листья кружит ветер.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Плавно листики летают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И на землю опадают.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Осенью бывают ясные деньки,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Листики порхают словно мотыльки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Нити - паутинки на кустах блестят,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Льется на тропинку желтый листопад.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день прозрачный, ясный, -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Осень, осень - ты прекрасна.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Не боимся мы дождей и прохладных хмурых дней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Будем петь и веселиться, взявшись за руки кружиться.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Улетают птичьи стаи, меньше света и тепла.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Листья с клена облетают,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Значит, осень золотая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В наш родимый край пришла.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Приходи к нам осень в гости!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Приноси рябины гроздья.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Меду сладкого, густого,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Связку лука золотого.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Яблок спелых и румяных,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Кабачков и баклажанов.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Собери плоды с полей,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Их для нас не пожалей.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Любим мы твои дары,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Нет в году щедрей поры.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12.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Хорошо на огороде золотым осенним днем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Теплый луч над грядкой бродит, мятой пахнет чернозем.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поспело, все созрело, щедрый будет урожай.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Здесь на всех найдется дело, не ленись, да собирай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: Ай, да молодцы ребята про меня – волшебницу – рассказали.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Мы на празднике все вместе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Славно время проведем.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А чтоб было веселее,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Песню про грибы споем!</w:t>
      </w:r>
    </w:p>
    <w:p w:rsidR="00041353" w:rsidRPr="004B3CB4" w:rsidRDefault="00041353" w:rsidP="00961B91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песня «По грибы».</w:t>
      </w:r>
    </w:p>
    <w:p w:rsidR="00041353" w:rsidRPr="00961B91" w:rsidRDefault="00041353" w:rsidP="00961B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: Большое спасибо за стихи и песни. А у меня есть еще пода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рки для вас.  Что это, ребята (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достает гриб)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Ну – ка,  мальчики -  грибочки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Выходите поскорей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Становитесь дети дружно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И танцуйте веселей.</w:t>
      </w:r>
    </w:p>
    <w:p w:rsidR="00041353" w:rsidRPr="004B3CB4" w:rsidRDefault="00041353" w:rsidP="00961B91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</w:pPr>
      <w:r w:rsidRPr="004B3CB4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 xml:space="preserve">Танец </w:t>
      </w:r>
      <w:r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«</w:t>
      </w:r>
      <w:r w:rsidRPr="004B3CB4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грибочков</w:t>
      </w:r>
      <w:r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»</w:t>
      </w:r>
    </w:p>
    <w:p w:rsidR="00041353" w:rsidRPr="00961B91" w:rsidRDefault="00041353" w:rsidP="00961B9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Осень. </w:t>
      </w: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Посмотрите, у меня -</w:t>
      </w: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веточки рябинки.</w:t>
      </w: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А в корзиночке лежат -</w:t>
      </w: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красные косынки.</w:t>
      </w:r>
    </w:p>
    <w:p w:rsidR="00041353" w:rsidRPr="00961B91" w:rsidRDefault="00041353" w:rsidP="00961B9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Девочкам оденем</w:t>
      </w: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br/>
        <w:t>красные косынки,</w:t>
      </w: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br/>
        <w:t>Будут наши девочки</w:t>
      </w: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br/>
        <w:t>точно как рябинки.</w:t>
      </w:r>
    </w:p>
    <w:p w:rsidR="00041353" w:rsidRPr="004B3CB4" w:rsidRDefault="00041353" w:rsidP="004B3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Танец "Рябинок"</w:t>
      </w:r>
    </w:p>
    <w:p w:rsidR="00041353" w:rsidRPr="000F3347" w:rsidRDefault="00041353" w:rsidP="00961B91">
      <w:pPr>
        <w:spacing w:after="15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Pr="00961B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334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Что-то ребята мне вдруг так грустно стало. Повеселите меня!</w:t>
      </w:r>
      <w:r w:rsidRPr="000F3347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41353" w:rsidRPr="00961B91" w:rsidRDefault="00041353" w:rsidP="00961B91">
      <w:pPr>
        <w:spacing w:after="15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Ведущий. </w:t>
      </w:r>
      <w:r w:rsidRPr="004B3CB4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дорогая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, наши дети с удовольствием поиграют с тобой!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. Я раскрыла зонтик, разноцветный зонтик,</w:t>
      </w:r>
    </w:p>
    <w:p w:rsidR="00041353" w:rsidRPr="00961B91" w:rsidRDefault="00041353" w:rsidP="00961B91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Прибегут ко мне друзья, спрячутся здесь от дождя!</w:t>
      </w:r>
    </w:p>
    <w:p w:rsidR="00041353" w:rsidRPr="004B3CB4" w:rsidRDefault="00041353" w:rsidP="004B3C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</w:pPr>
      <w:r w:rsidRPr="004B3CB4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Песня- игра </w:t>
      </w:r>
      <w:r w:rsidRPr="004B3CB4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4B3CB4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Смотрит солнышко в окошко, светит в нашу комнату,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Все захлопали в ладошки, очень рады солнышку!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(Дети «гуляют», пляшут – хлопают, кружатся).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. Дождик, лей, лей, лей! Убегайте поскорей!</w:t>
      </w:r>
    </w:p>
    <w:p w:rsidR="00041353" w:rsidRPr="00961B91" w:rsidRDefault="00041353" w:rsidP="00961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(Под музыку дождя дети убегают под большой зонт у </w:t>
      </w:r>
      <w:r w:rsidRPr="00961B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</w:p>
    <w:p w:rsidR="00041353" w:rsidRPr="00961B91" w:rsidRDefault="00041353" w:rsidP="00961B9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61B91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041353" w:rsidRPr="004B3CB4" w:rsidRDefault="00041353" w:rsidP="004B3C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111111"/>
          <w:sz w:val="28"/>
          <w:szCs w:val="28"/>
          <w:lang w:eastAsia="ru-RU"/>
        </w:rPr>
        <w:t>Дети, а что </w:t>
      </w:r>
      <w:r w:rsidRPr="004B3CB4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поспевает в огороде</w:t>
      </w:r>
      <w:r w:rsidRPr="004B3CB4">
        <w:rPr>
          <w:rFonts w:ascii="Times New Roman" w:hAnsi="Times New Roman"/>
          <w:color w:val="111111"/>
          <w:sz w:val="28"/>
          <w:szCs w:val="28"/>
          <w:lang w:eastAsia="ru-RU"/>
        </w:rPr>
        <w:t>? Правильно </w:t>
      </w:r>
      <w:r w:rsidRPr="004B3CB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овощи</w:t>
      </w:r>
      <w:r w:rsidRPr="004B3CB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морковка, капуста, картошка и т. д. А кто из зверей любит морковку? Правильно – зайчики. Сейчас мы поиграем </w:t>
      </w:r>
      <w:r w:rsidRPr="004B3CB4">
        <w:rPr>
          <w:rFonts w:ascii="Times New Roman" w:hAnsi="Times New Roman"/>
          <w:b/>
          <w:color w:val="111111"/>
          <w:sz w:val="28"/>
          <w:szCs w:val="28"/>
          <w:lang w:eastAsia="ru-RU"/>
        </w:rPr>
        <w:t>в игру </w:t>
      </w:r>
      <w:r w:rsidRPr="004B3CB4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морковку»</w:t>
      </w:r>
      <w:r w:rsidRPr="004B3CB4">
        <w:rPr>
          <w:rFonts w:ascii="Times New Roman" w:hAnsi="Times New Roman"/>
          <w:b/>
          <w:color w:val="111111"/>
          <w:sz w:val="28"/>
          <w:szCs w:val="28"/>
          <w:lang w:eastAsia="ru-RU"/>
        </w:rPr>
        <w:t>.</w:t>
      </w:r>
    </w:p>
    <w:p w:rsidR="00041353" w:rsidRPr="004B3CB4" w:rsidRDefault="00041353" w:rsidP="004B3CB4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111111"/>
          <w:sz w:val="28"/>
          <w:szCs w:val="28"/>
          <w:lang w:eastAsia="ru-RU"/>
        </w:rPr>
        <w:t>Детям одеваются шапочки зверят.</w:t>
      </w:r>
    </w:p>
    <w:p w:rsidR="00041353" w:rsidRPr="004B3CB4" w:rsidRDefault="00041353" w:rsidP="004B3CB4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111111"/>
          <w:sz w:val="28"/>
          <w:szCs w:val="28"/>
          <w:lang w:eastAsia="ru-RU"/>
        </w:rPr>
        <w:t>Под весёлую музыку 2 мальчика – зайчика собирают морковку в корзинки, затем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 w:rsidRPr="004B3CB4">
        <w:rPr>
          <w:rFonts w:ascii="Times New Roman" w:hAnsi="Times New Roman"/>
          <w:color w:val="111111"/>
          <w:sz w:val="28"/>
          <w:szCs w:val="28"/>
          <w:lang w:eastAsia="ru-RU"/>
        </w:rPr>
        <w:t>так же девочки – белочки собирают шишки.</w:t>
      </w:r>
    </w:p>
    <w:p w:rsidR="00041353" w:rsidRPr="004B3CB4" w:rsidRDefault="00041353" w:rsidP="004B3C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B3CB4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4B3CB4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B3CB4">
        <w:rPr>
          <w:rFonts w:ascii="Times New Roman" w:hAnsi="Times New Roman"/>
          <w:color w:val="111111"/>
          <w:sz w:val="28"/>
          <w:szCs w:val="28"/>
          <w:lang w:eastAsia="ru-RU"/>
        </w:rPr>
        <w:t>, милая садись, снами пой и веселись.</w:t>
      </w:r>
    </w:p>
    <w:p w:rsidR="00041353" w:rsidRPr="004B3CB4" w:rsidRDefault="00041353" w:rsidP="004B3C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111111"/>
          <w:sz w:val="28"/>
          <w:szCs w:val="28"/>
          <w:lang w:eastAsia="ru-RU"/>
        </w:rPr>
        <w:t>Сейчас, </w:t>
      </w:r>
      <w:r w:rsidRPr="004B3CB4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B3CB4">
        <w:rPr>
          <w:rFonts w:ascii="Times New Roman" w:hAnsi="Times New Roman"/>
          <w:color w:val="111111"/>
          <w:sz w:val="28"/>
          <w:szCs w:val="28"/>
          <w:lang w:eastAsia="ru-RU"/>
        </w:rPr>
        <w:t>, послушай, какие стихи дети о тебе знают.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Миновало лето.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Осень наступила.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На полях и в рощах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Пусто и уныло.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Птички улетели,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Стали дни короче,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Солнышка не видно,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Темны, темны ночи.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15.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Осень, осень не спеши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И с дождями подожди,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Дай ещё нам света,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Солнышка и лета.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Дождик, дождик, кап да кап!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Ты не капал бы на пап,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Ты не капал бы на мам-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Приходил бы лучше к нам: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Папам сыро, мамам грязно,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Нам с тобою-распрекрасно!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17.</w:t>
      </w: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Вот на ветке лист кленовый,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Нынче он совсем как новый,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Весь румяный, золотой.</w:t>
      </w:r>
    </w:p>
    <w:p w:rsidR="00041353" w:rsidRPr="004B3CB4" w:rsidRDefault="00041353" w:rsidP="004B3CB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color w:val="000000"/>
          <w:sz w:val="28"/>
          <w:szCs w:val="28"/>
          <w:lang w:eastAsia="ru-RU"/>
        </w:rPr>
        <w:t>Ты куда листок, постой.</w:t>
      </w:r>
    </w:p>
    <w:p w:rsidR="00041353" w:rsidRPr="004B3CB4" w:rsidRDefault="00041353" w:rsidP="000F33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Осень:</w:t>
      </w:r>
      <w:r w:rsidRPr="00961B9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F3347">
        <w:rPr>
          <w:rFonts w:ascii="Times New Roman" w:hAnsi="Times New Roman"/>
          <w:color w:val="000000"/>
          <w:sz w:val="28"/>
          <w:szCs w:val="28"/>
          <w:lang w:eastAsia="ru-RU"/>
        </w:rPr>
        <w:t>С вами весело играть,</w:t>
      </w:r>
    </w:p>
    <w:p w:rsidR="00041353" w:rsidRPr="004B3CB4" w:rsidRDefault="00041353" w:rsidP="000F33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3347">
        <w:rPr>
          <w:rFonts w:ascii="Times New Roman" w:hAnsi="Times New Roman"/>
          <w:color w:val="000000"/>
          <w:sz w:val="28"/>
          <w:szCs w:val="28"/>
          <w:lang w:eastAsia="ru-RU"/>
        </w:rPr>
        <w:t>Песни петь и танцевать!</w:t>
      </w:r>
    </w:p>
    <w:p w:rsidR="00041353" w:rsidRPr="004B3CB4" w:rsidRDefault="00041353" w:rsidP="000F33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3347">
        <w:rPr>
          <w:rFonts w:ascii="Times New Roman" w:hAnsi="Times New Roman"/>
          <w:color w:val="000000"/>
          <w:sz w:val="28"/>
          <w:szCs w:val="28"/>
          <w:lang w:eastAsia="ru-RU"/>
        </w:rPr>
        <w:t>Я за всё благодарю</w:t>
      </w:r>
    </w:p>
    <w:p w:rsidR="00041353" w:rsidRDefault="00041353" w:rsidP="000F33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3347">
        <w:rPr>
          <w:rFonts w:ascii="Times New Roman" w:hAnsi="Times New Roman"/>
          <w:color w:val="000000"/>
          <w:sz w:val="28"/>
          <w:szCs w:val="28"/>
          <w:lang w:eastAsia="ru-RU"/>
        </w:rPr>
        <w:t>И всем яблоки дарю!</w:t>
      </w:r>
    </w:p>
    <w:p w:rsidR="00041353" w:rsidRPr="004B3CB4" w:rsidRDefault="00041353" w:rsidP="000F334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353" w:rsidRPr="004B3CB4" w:rsidRDefault="00041353" w:rsidP="00961B91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Вед:</w:t>
      </w:r>
      <w:r w:rsidRPr="004B3CB4">
        <w:rPr>
          <w:rFonts w:ascii="Times New Roman" w:hAnsi="Times New Roman"/>
          <w:iCs/>
          <w:color w:val="000000"/>
          <w:sz w:val="28"/>
          <w:szCs w:val="28"/>
          <w:lang w:eastAsia="ru-RU"/>
        </w:rPr>
        <w:t> До чего же хороши!</w:t>
      </w:r>
    </w:p>
    <w:p w:rsidR="00041353" w:rsidRPr="004B3CB4" w:rsidRDefault="00041353" w:rsidP="00961B91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Осень:</w:t>
      </w:r>
      <w:r w:rsidRPr="004B3CB4">
        <w:rPr>
          <w:rFonts w:ascii="Times New Roman" w:hAnsi="Times New Roman"/>
          <w:iCs/>
          <w:color w:val="000000"/>
          <w:sz w:val="28"/>
          <w:szCs w:val="28"/>
          <w:lang w:eastAsia="ru-RU"/>
        </w:rPr>
        <w:t> Угощайтесь, малыши!</w:t>
      </w:r>
    </w:p>
    <w:p w:rsidR="00041353" w:rsidRPr="004B3CB4" w:rsidRDefault="00041353" w:rsidP="004B3CB4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Вед:</w:t>
      </w:r>
      <w:r w:rsidRPr="004B3CB4">
        <w:rPr>
          <w:rFonts w:ascii="Times New Roman" w:hAnsi="Times New Roman"/>
          <w:iCs/>
          <w:color w:val="000000"/>
          <w:sz w:val="28"/>
          <w:szCs w:val="28"/>
          <w:lang w:eastAsia="ru-RU"/>
        </w:rPr>
        <w:t> (берет корзину) Спасибо, тебе Осень за подарки!</w:t>
      </w:r>
    </w:p>
    <w:p w:rsidR="00041353" w:rsidRPr="004B3CB4" w:rsidRDefault="00041353" w:rsidP="00961B91">
      <w:pPr>
        <w:spacing w:after="15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B3CB4">
        <w:rPr>
          <w:rFonts w:ascii="Times New Roman" w:hAnsi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Все под музыку уходят. Воспитатель приглашает детей в группу полакомиться яблоками.</w:t>
      </w:r>
      <w:r w:rsidRPr="004B3CB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Дети уходят в </w:t>
      </w:r>
      <w:r w:rsidRPr="004B3CB4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группу</w:t>
      </w:r>
      <w:r w:rsidRPr="004B3CB4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 </w:t>
      </w:r>
      <w:r w:rsidRPr="004B3CB4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заканчивается</w:t>
      </w:r>
      <w:r w:rsidRPr="004B3CB4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041353" w:rsidRPr="00961B91" w:rsidRDefault="00041353" w:rsidP="00961B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41353" w:rsidRDefault="00041353"/>
    <w:sectPr w:rsidR="00041353" w:rsidSect="004B3CB4">
      <w:pgSz w:w="11906" w:h="16838"/>
      <w:pgMar w:top="899" w:right="850" w:bottom="719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4DC"/>
    <w:rsid w:val="00041353"/>
    <w:rsid w:val="000F3347"/>
    <w:rsid w:val="001C0B3C"/>
    <w:rsid w:val="002B0A44"/>
    <w:rsid w:val="00394046"/>
    <w:rsid w:val="004B3CB4"/>
    <w:rsid w:val="00506AB0"/>
    <w:rsid w:val="005B0F60"/>
    <w:rsid w:val="006B3F84"/>
    <w:rsid w:val="00764FD2"/>
    <w:rsid w:val="009024DC"/>
    <w:rsid w:val="0095077A"/>
    <w:rsid w:val="00961B91"/>
    <w:rsid w:val="00A92D48"/>
    <w:rsid w:val="00B33ACA"/>
    <w:rsid w:val="00B67AA8"/>
    <w:rsid w:val="00CE0C5D"/>
    <w:rsid w:val="00F7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4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4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4B3C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774</Words>
  <Characters>4416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«Солнышко» города Чаплыгина  Липецкой области</dc:title>
  <dc:subject/>
  <dc:creator>Admin</dc:creator>
  <cp:keywords/>
  <dc:description/>
  <cp:lastModifiedBy>Windows User</cp:lastModifiedBy>
  <cp:revision>3</cp:revision>
  <dcterms:created xsi:type="dcterms:W3CDTF">2025-01-09T13:05:00Z</dcterms:created>
  <dcterms:modified xsi:type="dcterms:W3CDTF">2025-01-09T13:09:00Z</dcterms:modified>
</cp:coreProperties>
</file>