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F8" w:rsidRPr="00B22F31" w:rsidRDefault="00F93EF8" w:rsidP="00547D8A">
      <w:pPr>
        <w:jc w:val="center"/>
        <w:rPr>
          <w:rFonts w:ascii="Times New Roman" w:hAnsi="Times New Roman"/>
          <w:sz w:val="28"/>
          <w:szCs w:val="28"/>
        </w:rPr>
      </w:pPr>
      <w:r w:rsidRPr="00B22F3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</w:t>
      </w:r>
    </w:p>
    <w:p w:rsidR="00F93EF8" w:rsidRDefault="00F93EF8" w:rsidP="00547D8A">
      <w:pPr>
        <w:jc w:val="center"/>
        <w:rPr>
          <w:rFonts w:ascii="Times New Roman" w:hAnsi="Times New Roman"/>
          <w:sz w:val="28"/>
          <w:szCs w:val="28"/>
        </w:rPr>
      </w:pPr>
      <w:r w:rsidRPr="00B22F31">
        <w:rPr>
          <w:rFonts w:ascii="Times New Roman" w:hAnsi="Times New Roman"/>
          <w:sz w:val="28"/>
          <w:szCs w:val="28"/>
        </w:rPr>
        <w:t>«Солнышко» города Чаплыгина Липецкой области</w:t>
      </w:r>
    </w:p>
    <w:p w:rsidR="00F93EF8" w:rsidRPr="00B22F31" w:rsidRDefault="00F93EF8" w:rsidP="00547D8A">
      <w:pPr>
        <w:jc w:val="center"/>
        <w:rPr>
          <w:rFonts w:ascii="Times New Roman" w:hAnsi="Times New Roman"/>
          <w:sz w:val="28"/>
          <w:szCs w:val="28"/>
        </w:rPr>
      </w:pPr>
    </w:p>
    <w:p w:rsidR="00F93EF8" w:rsidRPr="00B22F31" w:rsidRDefault="00F93EF8" w:rsidP="00547D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в группе среднего </w:t>
      </w:r>
      <w:r w:rsidRPr="00B22F31">
        <w:rPr>
          <w:rFonts w:ascii="Times New Roman" w:hAnsi="Times New Roman"/>
          <w:sz w:val="32"/>
          <w:szCs w:val="32"/>
        </w:rPr>
        <w:t xml:space="preserve"> дошкольного возраста</w:t>
      </w:r>
    </w:p>
    <w:p w:rsidR="00F93EF8" w:rsidRPr="00B22F31" w:rsidRDefault="00F93EF8" w:rsidP="00547D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«Почемучки</w:t>
      </w:r>
      <w:r w:rsidRPr="00B22F31">
        <w:rPr>
          <w:rFonts w:ascii="Times New Roman" w:hAnsi="Times New Roman"/>
          <w:sz w:val="32"/>
          <w:szCs w:val="32"/>
        </w:rPr>
        <w:t>»</w:t>
      </w:r>
    </w:p>
    <w:p w:rsidR="00F93EF8" w:rsidRDefault="00F93EF8" w:rsidP="00A1331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Тема: </w:t>
      </w:r>
      <w:r w:rsidRPr="00B22F31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Применение </w:t>
      </w:r>
      <w:r w:rsidRPr="00547D8A">
        <w:rPr>
          <w:rFonts w:ascii="Helvetica Neue" w:hAnsi="Helvetica Neue"/>
          <w:color w:val="333333"/>
          <w:sz w:val="36"/>
          <w:szCs w:val="36"/>
          <w:lang w:eastAsia="ru-RU"/>
        </w:rPr>
        <w:t>новой Stem–технологии «Йохокуб»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93EF8" w:rsidRPr="00B22F31" w:rsidRDefault="00F93EF8" w:rsidP="00547D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дошкольном возрасте»</w:t>
      </w:r>
    </w:p>
    <w:p w:rsidR="00F93EF8" w:rsidRPr="00B22F31" w:rsidRDefault="00F93EF8" w:rsidP="00547D8A">
      <w:pPr>
        <w:jc w:val="center"/>
        <w:rPr>
          <w:rFonts w:ascii="Times New Roman" w:hAnsi="Times New Roman"/>
          <w:sz w:val="32"/>
          <w:szCs w:val="32"/>
        </w:rPr>
      </w:pPr>
    </w:p>
    <w:p w:rsidR="00F93EF8" w:rsidRDefault="00F93EF8" w:rsidP="00BC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3EF8" w:rsidRDefault="00F93EF8" w:rsidP="00BC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3EF8" w:rsidRDefault="00F93EF8" w:rsidP="00BC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3EF8" w:rsidRDefault="00F93EF8" w:rsidP="00BC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3EF8" w:rsidRPr="00D1622A" w:rsidRDefault="00F93EF8" w:rsidP="001B3705">
      <w:pPr>
        <w:jc w:val="right"/>
        <w:rPr>
          <w:rFonts w:ascii="Times New Roman" w:hAnsi="Times New Roman"/>
          <w:sz w:val="28"/>
          <w:szCs w:val="28"/>
        </w:rPr>
      </w:pPr>
      <w:r w:rsidRPr="00D1622A">
        <w:rPr>
          <w:rFonts w:ascii="Times New Roman" w:hAnsi="Times New Roman"/>
          <w:sz w:val="28"/>
          <w:szCs w:val="28"/>
        </w:rPr>
        <w:t xml:space="preserve">Разработала и реализовала: </w:t>
      </w:r>
    </w:p>
    <w:p w:rsidR="00F93EF8" w:rsidRPr="00D1622A" w:rsidRDefault="00F93EF8" w:rsidP="001B3705">
      <w:pPr>
        <w:jc w:val="right"/>
        <w:rPr>
          <w:rFonts w:ascii="Times New Roman" w:hAnsi="Times New Roman"/>
          <w:sz w:val="28"/>
          <w:szCs w:val="28"/>
        </w:rPr>
      </w:pPr>
      <w:r w:rsidRPr="00D1622A">
        <w:rPr>
          <w:rFonts w:ascii="Times New Roman" w:hAnsi="Times New Roman"/>
          <w:sz w:val="28"/>
          <w:szCs w:val="28"/>
        </w:rPr>
        <w:t xml:space="preserve"> воспитатель Группы №6 «Почемучки»</w:t>
      </w:r>
    </w:p>
    <w:p w:rsidR="00F93EF8" w:rsidRDefault="00F93EF8" w:rsidP="001B3705">
      <w:pPr>
        <w:jc w:val="right"/>
        <w:rPr>
          <w:rFonts w:ascii="Times New Roman" w:hAnsi="Times New Roman"/>
          <w:sz w:val="28"/>
          <w:szCs w:val="28"/>
        </w:rPr>
      </w:pPr>
      <w:r w:rsidRPr="00D1622A">
        <w:rPr>
          <w:rFonts w:ascii="Times New Roman" w:hAnsi="Times New Roman"/>
          <w:sz w:val="28"/>
          <w:szCs w:val="28"/>
        </w:rPr>
        <w:t>Седых Е.Б</w:t>
      </w: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Pr="00547D8A" w:rsidRDefault="00F93EF8" w:rsidP="000C04FA">
      <w:pPr>
        <w:jc w:val="center"/>
        <w:rPr>
          <w:rFonts w:ascii="Times New Roman" w:hAnsi="Times New Roman"/>
          <w:sz w:val="28"/>
          <w:szCs w:val="28"/>
        </w:rPr>
      </w:pPr>
      <w:r w:rsidRPr="00547D8A">
        <w:rPr>
          <w:rFonts w:ascii="Times New Roman" w:hAnsi="Times New Roman"/>
          <w:sz w:val="28"/>
          <w:szCs w:val="28"/>
        </w:rPr>
        <w:t>Чаплыгин 2024</w:t>
      </w:r>
    </w:p>
    <w:p w:rsidR="00F93EF8" w:rsidRDefault="00F93EF8" w:rsidP="00547D8A">
      <w:pPr>
        <w:rPr>
          <w:rFonts w:ascii="Times New Roman" w:hAnsi="Times New Roman"/>
          <w:b/>
          <w:sz w:val="28"/>
          <w:szCs w:val="28"/>
        </w:rPr>
      </w:pPr>
    </w:p>
    <w:p w:rsidR="00F93EF8" w:rsidRPr="00BC7B24" w:rsidRDefault="00F93EF8" w:rsidP="00E4472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3EF8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>.</w:t>
      </w:r>
    </w:p>
    <w:p w:rsidR="00F93EF8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547D8A">
        <w:rPr>
          <w:rFonts w:ascii="Times New Roman" w:hAnsi="Times New Roman"/>
          <w:sz w:val="28"/>
          <w:szCs w:val="28"/>
        </w:rPr>
        <w:t>STEM-образование - приоритетное направление формирования инженерного, инновационного мышления. Данные технологии позволят педагогам вырастить поколение успешных исследователей, изобретателей, учёных, технологов, художников и математиков.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E629B">
        <w:rPr>
          <w:rFonts w:ascii="Times New Roman" w:hAnsi="Times New Roman"/>
          <w:sz w:val="28"/>
          <w:szCs w:val="28"/>
        </w:rPr>
        <w:t>знавая новое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29B">
        <w:rPr>
          <w:rFonts w:ascii="Times New Roman" w:hAnsi="Times New Roman"/>
          <w:sz w:val="28"/>
          <w:szCs w:val="28"/>
        </w:rPr>
        <w:t xml:space="preserve"> дети учатся выражать свое отношение к происходящему. При помощи конструктора дети учатся мыслить критически, устанавливать причинно – следственные связи между различными предметами и явлениями. Йохокуб – это такой конструктор, который наглядно позволяет познакомиться с предметным миром через восприятие собственноручно изготовленного предмета, как творение человеческой мысл</w:t>
      </w:r>
      <w:r>
        <w:rPr>
          <w:rFonts w:ascii="Times New Roman" w:hAnsi="Times New Roman"/>
          <w:sz w:val="28"/>
          <w:szCs w:val="28"/>
        </w:rPr>
        <w:t xml:space="preserve">и и результата деятельности. Дошкольники начинают осознавать, </w:t>
      </w:r>
      <w:r w:rsidRPr="006E629B">
        <w:rPr>
          <w:rFonts w:ascii="Times New Roman" w:hAnsi="Times New Roman"/>
          <w:sz w:val="28"/>
          <w:szCs w:val="28"/>
        </w:rPr>
        <w:t>что это человек создает предметное окружение, изменяет и совершенствуе</w:t>
      </w:r>
      <w:r>
        <w:rPr>
          <w:rFonts w:ascii="Times New Roman" w:hAnsi="Times New Roman"/>
          <w:sz w:val="28"/>
          <w:szCs w:val="28"/>
        </w:rPr>
        <w:t xml:space="preserve">т его для себя и других людей, </w:t>
      </w:r>
      <w:r w:rsidRPr="006E629B">
        <w:rPr>
          <w:rFonts w:ascii="Times New Roman" w:hAnsi="Times New Roman"/>
          <w:sz w:val="28"/>
          <w:szCs w:val="28"/>
        </w:rPr>
        <w:t xml:space="preserve">делая жизнь более удобной и комфортной. В ходе работы над проектом участники ознакомятся </w:t>
      </w:r>
      <w:r>
        <w:rPr>
          <w:rFonts w:ascii="Times New Roman" w:hAnsi="Times New Roman"/>
          <w:sz w:val="28"/>
          <w:szCs w:val="28"/>
        </w:rPr>
        <w:t>с новой  для ни</w:t>
      </w:r>
      <w:r w:rsidRPr="006E629B">
        <w:rPr>
          <w:rFonts w:ascii="Times New Roman" w:hAnsi="Times New Roman"/>
          <w:sz w:val="28"/>
          <w:szCs w:val="28"/>
        </w:rPr>
        <w:t>х информацией о многообразии способов создания макетов построек. В дальнейшем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29B">
        <w:rPr>
          <w:rFonts w:ascii="Times New Roman" w:hAnsi="Times New Roman"/>
          <w:sz w:val="28"/>
          <w:szCs w:val="28"/>
        </w:rPr>
        <w:t xml:space="preserve"> дети смогут самостоятельно создавать макеты объектов и не только, а также  создавать   авторские пособия. Самое главное – </w:t>
      </w:r>
      <w:r>
        <w:rPr>
          <w:rFonts w:ascii="Times New Roman" w:hAnsi="Times New Roman"/>
          <w:sz w:val="28"/>
          <w:szCs w:val="28"/>
        </w:rPr>
        <w:t>предоставить детям возможность « проживания</w:t>
      </w:r>
      <w:r w:rsidRPr="006E629B">
        <w:rPr>
          <w:rFonts w:ascii="Times New Roman" w:hAnsi="Times New Roman"/>
          <w:sz w:val="28"/>
          <w:szCs w:val="28"/>
        </w:rPr>
        <w:t xml:space="preserve">»  интересного для них материала. </w:t>
      </w:r>
    </w:p>
    <w:p w:rsidR="00F93EF8" w:rsidRPr="006E629B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</w:t>
      </w:r>
      <w:r w:rsidRPr="006E629B">
        <w:rPr>
          <w:rFonts w:ascii="Times New Roman" w:hAnsi="Times New Roman"/>
          <w:sz w:val="28"/>
          <w:szCs w:val="28"/>
        </w:rPr>
        <w:t>обучающая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9B">
        <w:rPr>
          <w:rFonts w:ascii="Times New Roman" w:hAnsi="Times New Roman"/>
          <w:sz w:val="28"/>
          <w:szCs w:val="28"/>
        </w:rPr>
        <w:t>«Steam»-технология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9B">
        <w:rPr>
          <w:rFonts w:ascii="Times New Roman" w:hAnsi="Times New Roman"/>
          <w:sz w:val="28"/>
          <w:szCs w:val="28"/>
        </w:rPr>
        <w:t> «Йохокуб»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9B">
        <w:rPr>
          <w:rFonts w:ascii="Times New Roman" w:hAnsi="Times New Roman"/>
          <w:sz w:val="28"/>
          <w:szCs w:val="28"/>
        </w:rPr>
        <w:t> 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9B">
        <w:rPr>
          <w:rFonts w:ascii="Times New Roman" w:hAnsi="Times New Roman"/>
          <w:sz w:val="28"/>
          <w:szCs w:val="28"/>
        </w:rPr>
        <w:t> дошкольникам реализовать весь свой творческий потенциал:</w:t>
      </w:r>
    </w:p>
    <w:p w:rsidR="00F93EF8" w:rsidRPr="006E629B" w:rsidRDefault="00F93EF8" w:rsidP="003855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вникать в логику происходящих явлений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E629B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29B">
        <w:rPr>
          <w:rFonts w:ascii="Times New Roman" w:hAnsi="Times New Roman"/>
          <w:sz w:val="28"/>
          <w:szCs w:val="28"/>
        </w:rPr>
        <w:t xml:space="preserve"> их взаимосвязь; </w:t>
      </w:r>
    </w:p>
    <w:p w:rsidR="00F93EF8" w:rsidRPr="006E629B" w:rsidRDefault="00F93EF8" w:rsidP="003855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познавать окружающий мир, вырабатывать любознательность; </w:t>
      </w:r>
    </w:p>
    <w:p w:rsidR="00F93EF8" w:rsidRPr="006E629B" w:rsidRDefault="00F93EF8" w:rsidP="003855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формировать инженерный и критический стили мышления; </w:t>
      </w:r>
    </w:p>
    <w:p w:rsidR="00F93EF8" w:rsidRPr="006E629B" w:rsidRDefault="00F93EF8" w:rsidP="003855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навыки самоорганизации, самопрезентации созданного продукта; </w:t>
      </w:r>
    </w:p>
    <w:p w:rsidR="00F93EF8" w:rsidRPr="006E629B" w:rsidRDefault="00F93EF8" w:rsidP="003855C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вырабатывать навык умения работать в команде; </w:t>
      </w:r>
    </w:p>
    <w:p w:rsidR="00F93EF8" w:rsidRPr="00A55949" w:rsidRDefault="00F93EF8" w:rsidP="003855C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прививать художественно-эстетический вкус, развивать творческие способности в арт-дизайне, обеспечивать новый уровень развития в инновационных технологиях. </w:t>
      </w:r>
    </w:p>
    <w:p w:rsidR="00F93EF8" w:rsidRPr="006E629B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Цель проекта:</w:t>
      </w:r>
      <w:r w:rsidRPr="006E629B">
        <w:rPr>
          <w:rFonts w:ascii="Times New Roman" w:hAnsi="Times New Roman"/>
          <w:sz w:val="28"/>
          <w:szCs w:val="28"/>
        </w:rPr>
        <w:t xml:space="preserve"> создать условия для реализации творческого потенциала и интерес к изучению новых конструктивных технологий детей, через освоение новых способов деятельности посредством участия в создании вместе с детьми и родителями игровых макетов и дидактических  пособий из </w:t>
      </w:r>
      <w:r>
        <w:rPr>
          <w:rFonts w:ascii="Times New Roman" w:hAnsi="Times New Roman"/>
          <w:sz w:val="28"/>
          <w:szCs w:val="28"/>
        </w:rPr>
        <w:t>«</w:t>
      </w:r>
      <w:r w:rsidRPr="006E629B">
        <w:rPr>
          <w:rFonts w:ascii="Times New Roman" w:hAnsi="Times New Roman"/>
          <w:sz w:val="28"/>
          <w:szCs w:val="28"/>
        </w:rPr>
        <w:t>йохокуба»</w:t>
      </w:r>
    </w:p>
    <w:p w:rsidR="00F93EF8" w:rsidRPr="006E629B" w:rsidRDefault="00F93EF8" w:rsidP="006E629B">
      <w:pPr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Цель детская:</w:t>
      </w:r>
      <w:r w:rsidRPr="006E629B">
        <w:rPr>
          <w:rFonts w:ascii="Times New Roman" w:hAnsi="Times New Roman"/>
          <w:sz w:val="28"/>
          <w:szCs w:val="28"/>
        </w:rPr>
        <w:t xml:space="preserve"> Познакомить с конструктором «ЙОХОКУБ»</w:t>
      </w:r>
    </w:p>
    <w:p w:rsidR="00F93EF8" w:rsidRPr="006E629B" w:rsidRDefault="00F93EF8" w:rsidP="006E629B">
      <w:pPr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Задачи педагогические: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создать условия для познавательно – исследовательской , творческой, игровой деятельности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освоить возможности применения картонного конструктора «</w:t>
      </w:r>
      <w:r>
        <w:rPr>
          <w:rFonts w:ascii="Times New Roman" w:hAnsi="Times New Roman"/>
          <w:sz w:val="28"/>
          <w:szCs w:val="28"/>
        </w:rPr>
        <w:t>Йохокуб</w:t>
      </w:r>
      <w:r w:rsidRPr="006E629B">
        <w:rPr>
          <w:rFonts w:ascii="Times New Roman" w:hAnsi="Times New Roman"/>
          <w:sz w:val="28"/>
          <w:szCs w:val="28"/>
        </w:rPr>
        <w:t>» в дошкольном образовании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- дать дошкольникам представление о том, что такое </w:t>
      </w:r>
      <w:r>
        <w:rPr>
          <w:rFonts w:ascii="Times New Roman" w:hAnsi="Times New Roman"/>
          <w:sz w:val="28"/>
          <w:szCs w:val="28"/>
        </w:rPr>
        <w:t>«</w:t>
      </w:r>
      <w:r w:rsidRPr="006E629B">
        <w:rPr>
          <w:rFonts w:ascii="Times New Roman" w:hAnsi="Times New Roman"/>
          <w:sz w:val="28"/>
          <w:szCs w:val="28"/>
        </w:rPr>
        <w:t>йохокуб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E629B">
        <w:rPr>
          <w:rFonts w:ascii="Times New Roman" w:hAnsi="Times New Roman"/>
          <w:sz w:val="28"/>
          <w:szCs w:val="28"/>
        </w:rPr>
        <w:t xml:space="preserve"> из чего он сделан, и что можно из него сконструировать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представить возможность детям проявить себя и свои способности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обогатить детско – родительские отношения опытом  совместной  творческой, познавательно-исследовательской деятельности.</w:t>
      </w:r>
    </w:p>
    <w:p w:rsidR="00F93EF8" w:rsidRDefault="00F93EF8" w:rsidP="00E44726">
      <w:pPr>
        <w:jc w:val="both"/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Задачи детские: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-видеть образовательную задачу и подбирать способы ее реализации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моделировать об</w:t>
      </w:r>
      <w:r>
        <w:rPr>
          <w:rFonts w:ascii="Times New Roman" w:hAnsi="Times New Roman"/>
          <w:sz w:val="28"/>
          <w:szCs w:val="28"/>
        </w:rPr>
        <w:t>раз буду</w:t>
      </w:r>
      <w:r w:rsidRPr="006E629B">
        <w:rPr>
          <w:rFonts w:ascii="Times New Roman" w:hAnsi="Times New Roman"/>
          <w:sz w:val="28"/>
          <w:szCs w:val="28"/>
        </w:rPr>
        <w:t>щей конструктивной деятельности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выбрать алгоритм  деятельности с образовательной задачей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интегрировать продукт деятельности  в собственную сюжетно – ролевую игру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создать игровое пространство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вступать в коммуникацию со сверстниками по поводу решения образовательной задачи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придумать техническое решение поставленной задачи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 - развивать математического мышления и  способность к сюжетосложению</w:t>
      </w:r>
    </w:p>
    <w:p w:rsidR="00F93EF8" w:rsidRPr="006E629B" w:rsidRDefault="00F93EF8" w:rsidP="006E629B">
      <w:pPr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Педагог: освоит практику приме</w:t>
      </w:r>
      <w:r>
        <w:rPr>
          <w:rFonts w:ascii="Times New Roman" w:hAnsi="Times New Roman"/>
          <w:sz w:val="28"/>
          <w:szCs w:val="28"/>
        </w:rPr>
        <w:t>нения картонного конструктора «</w:t>
      </w:r>
      <w:r w:rsidRPr="006E629B">
        <w:rPr>
          <w:rFonts w:ascii="Times New Roman" w:hAnsi="Times New Roman"/>
          <w:sz w:val="28"/>
          <w:szCs w:val="28"/>
        </w:rPr>
        <w:t>Йохокуб» создадут развивающую предметно – пространственную среду по  теме проекта и создадут дидактические игры, представится возможность сочетать образование и  развитие в игровой, экспериментально-исследовательской деятельности, математическом обучении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Дети: познакомятся с конструкто</w:t>
      </w:r>
      <w:r>
        <w:rPr>
          <w:rFonts w:ascii="Times New Roman" w:hAnsi="Times New Roman"/>
          <w:sz w:val="28"/>
          <w:szCs w:val="28"/>
        </w:rPr>
        <w:t>ром «Йохокуб»</w:t>
      </w:r>
      <w:r w:rsidRPr="006E629B">
        <w:rPr>
          <w:rFonts w:ascii="Times New Roman" w:hAnsi="Times New Roman"/>
          <w:sz w:val="28"/>
          <w:szCs w:val="28"/>
        </w:rPr>
        <w:t>, будет реализовано задуманное, созданы игровых макетов из конст</w:t>
      </w:r>
      <w:r>
        <w:rPr>
          <w:rFonts w:ascii="Times New Roman" w:hAnsi="Times New Roman"/>
          <w:sz w:val="28"/>
          <w:szCs w:val="28"/>
        </w:rPr>
        <w:t xml:space="preserve">руктора йохокуб 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Вместе с родителями и педагогами дошкольники создадут игровые макеты из конструктора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активизируется познавательный интерес к окружающим объектам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освоит новый вид продуктивной деятельности – макетирование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закрепит навыки конструктивной</w:t>
      </w:r>
      <w:r w:rsidRPr="006E629B">
        <w:rPr>
          <w:rFonts w:ascii="Times New Roman" w:hAnsi="Times New Roman"/>
          <w:sz w:val="28"/>
          <w:szCs w:val="28"/>
        </w:rPr>
        <w:t>, творческой деятельности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 Повысится мотивация к совместной деятельности, что будет способствовать более интенсивному и г</w:t>
      </w:r>
      <w:r>
        <w:rPr>
          <w:rFonts w:ascii="Times New Roman" w:hAnsi="Times New Roman"/>
          <w:sz w:val="28"/>
          <w:szCs w:val="28"/>
        </w:rPr>
        <w:t>а</w:t>
      </w:r>
      <w:r w:rsidRPr="006E629B">
        <w:rPr>
          <w:rFonts w:ascii="Times New Roman" w:hAnsi="Times New Roman"/>
          <w:sz w:val="28"/>
          <w:szCs w:val="28"/>
        </w:rPr>
        <w:t>рмоничному развитию познавательных процессов у дошкольников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- познакомятся  с профессиями людей, работающих над созданием макетов, архитектурных объектов, архитектор, инженер, строитель и т. д.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Родители:</w:t>
      </w:r>
    </w:p>
    <w:p w:rsidR="00F93EF8" w:rsidRPr="006E629B" w:rsidRDefault="00F93EF8" w:rsidP="00385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Вовлечены в образовательный процесс дошкольной организации, укреплена их заинтересованность в сотрудничестве, совместной деятельности с детьми</w:t>
      </w:r>
    </w:p>
    <w:p w:rsidR="00F93EF8" w:rsidRPr="006E629B" w:rsidRDefault="00F93EF8" w:rsidP="005810C1">
      <w:pPr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 xml:space="preserve">Паспорт проекта </w:t>
      </w:r>
    </w:p>
    <w:p w:rsidR="00F93EF8" w:rsidRPr="006E629B" w:rsidRDefault="00F93EF8" w:rsidP="005810C1">
      <w:pPr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/>
          <w:sz w:val="28"/>
          <w:szCs w:val="28"/>
        </w:rPr>
        <w:t>группы среднего дошкольного возраста «</w:t>
      </w:r>
      <w:r w:rsidRPr="006E629B">
        <w:rPr>
          <w:rFonts w:ascii="Times New Roman" w:hAnsi="Times New Roman"/>
          <w:sz w:val="28"/>
          <w:szCs w:val="28"/>
        </w:rPr>
        <w:t>Почемучки»,  родители, педагоги.</w:t>
      </w:r>
    </w:p>
    <w:p w:rsidR="00F93EF8" w:rsidRPr="006E629B" w:rsidRDefault="00F93EF8" w:rsidP="005810C1">
      <w:pPr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Вид проекта:  образовательный</w:t>
      </w:r>
    </w:p>
    <w:p w:rsidR="00F93EF8" w:rsidRPr="006E629B" w:rsidRDefault="00F93EF8" w:rsidP="005810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проекта: среднесрочный (</w:t>
      </w:r>
      <w:r w:rsidRPr="006E629B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уч.</w:t>
      </w:r>
      <w:r w:rsidRPr="006E629B">
        <w:rPr>
          <w:rFonts w:ascii="Times New Roman" w:hAnsi="Times New Roman"/>
          <w:sz w:val="28"/>
          <w:szCs w:val="28"/>
        </w:rPr>
        <w:t xml:space="preserve">год) </w:t>
      </w:r>
      <w:r>
        <w:rPr>
          <w:rFonts w:ascii="Times New Roman" w:hAnsi="Times New Roman"/>
          <w:sz w:val="28"/>
          <w:szCs w:val="28"/>
        </w:rPr>
        <w:t>04.09.2023г  – 24.05.2024г</w:t>
      </w:r>
    </w:p>
    <w:p w:rsidR="00F93EF8" w:rsidRPr="005810C1" w:rsidRDefault="00F93EF8" w:rsidP="005810C1">
      <w:pPr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Руководитель проекта: </w:t>
      </w:r>
      <w:r>
        <w:rPr>
          <w:rFonts w:ascii="Times New Roman" w:hAnsi="Times New Roman"/>
          <w:sz w:val="28"/>
          <w:szCs w:val="28"/>
        </w:rPr>
        <w:t xml:space="preserve">воспитатель 1кв.категории </w:t>
      </w:r>
      <w:r w:rsidRPr="006E629B">
        <w:rPr>
          <w:rFonts w:ascii="Times New Roman" w:hAnsi="Times New Roman"/>
          <w:sz w:val="28"/>
          <w:szCs w:val="28"/>
        </w:rPr>
        <w:t>Седых Елена Борисовна</w:t>
      </w:r>
    </w:p>
    <w:p w:rsidR="00F93EF8" w:rsidRPr="006E629B" w:rsidRDefault="00F93EF8" w:rsidP="00E44726">
      <w:pPr>
        <w:jc w:val="both"/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Оценка результатов проектной деятельности будет отслеживаться через:</w:t>
      </w:r>
    </w:p>
    <w:p w:rsidR="00F93EF8" w:rsidRPr="006E629B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 Беседы с детьми</w:t>
      </w:r>
    </w:p>
    <w:p w:rsidR="00F93EF8" w:rsidRPr="006E629B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 Наблюдение за детьми во время образовательной деятельности, совместной деятельности, самостоятельной деятельности, техническо – творческой деятельности</w:t>
      </w:r>
    </w:p>
    <w:p w:rsidR="00F93EF8" w:rsidRPr="006E629B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>Беседы с родителями</w:t>
      </w:r>
    </w:p>
    <w:p w:rsidR="00F93EF8" w:rsidRPr="006E629B" w:rsidRDefault="00F93EF8" w:rsidP="006E629B">
      <w:pPr>
        <w:rPr>
          <w:rFonts w:ascii="Times New Roman" w:hAnsi="Times New Roman"/>
          <w:b/>
          <w:sz w:val="28"/>
          <w:szCs w:val="28"/>
        </w:rPr>
      </w:pPr>
      <w:r w:rsidRPr="006E629B">
        <w:rPr>
          <w:rFonts w:ascii="Times New Roman" w:hAnsi="Times New Roman"/>
          <w:b/>
          <w:sz w:val="28"/>
          <w:szCs w:val="28"/>
        </w:rPr>
        <w:t>Продукт проекта:</w:t>
      </w:r>
    </w:p>
    <w:p w:rsidR="00F93EF8" w:rsidRPr="006E629B" w:rsidRDefault="00F93EF8" w:rsidP="006E629B">
      <w:pPr>
        <w:rPr>
          <w:rFonts w:ascii="Times New Roman" w:hAnsi="Times New Roman"/>
          <w:sz w:val="28"/>
          <w:szCs w:val="28"/>
        </w:rPr>
      </w:pPr>
      <w:r w:rsidRPr="006E629B">
        <w:rPr>
          <w:rFonts w:ascii="Times New Roman" w:hAnsi="Times New Roman"/>
          <w:sz w:val="28"/>
          <w:szCs w:val="28"/>
        </w:rPr>
        <w:t xml:space="preserve"> Игровые макеты, дидактические игры</w:t>
      </w:r>
    </w:p>
    <w:p w:rsidR="00F93EF8" w:rsidRDefault="00F93EF8" w:rsidP="006E62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реализации проекта: </w:t>
      </w:r>
    </w:p>
    <w:p w:rsidR="00F93EF8" w:rsidRDefault="00F93EF8" w:rsidP="0075452A">
      <w:pPr>
        <w:rPr>
          <w:rFonts w:ascii="Times New Roman" w:hAnsi="Times New Roman"/>
          <w:sz w:val="28"/>
          <w:szCs w:val="28"/>
        </w:rPr>
      </w:pPr>
      <w:r w:rsidRPr="0075452A">
        <w:rPr>
          <w:rFonts w:ascii="Times New Roman" w:hAnsi="Times New Roman"/>
          <w:b/>
          <w:sz w:val="28"/>
          <w:szCs w:val="28"/>
        </w:rPr>
        <w:t xml:space="preserve">1 этап — подготовительный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04.09 – 15 .09 2023</w:t>
      </w:r>
    </w:p>
    <w:p w:rsidR="00F93EF8" w:rsidRPr="00E44726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E44726">
        <w:rPr>
          <w:rFonts w:ascii="Times New Roman" w:hAnsi="Times New Roman"/>
          <w:sz w:val="28"/>
          <w:szCs w:val="28"/>
        </w:rPr>
        <w:t xml:space="preserve">изучение методической литературы </w:t>
      </w:r>
    </w:p>
    <w:p w:rsidR="00F93EF8" w:rsidRDefault="00F93EF8" w:rsidP="00E44726">
      <w:pPr>
        <w:jc w:val="both"/>
        <w:rPr>
          <w:rStyle w:val="c30"/>
          <w:rFonts w:ascii="Times New Roman" w:hAnsi="Times New Roman"/>
          <w:color w:val="000000"/>
          <w:sz w:val="28"/>
          <w:szCs w:val="28"/>
        </w:rPr>
      </w:pP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Планирование с</w:t>
      </w:r>
      <w:r>
        <w:rPr>
          <w:rStyle w:val="c30"/>
          <w:rFonts w:ascii="Times New Roman" w:hAnsi="Times New Roman"/>
          <w:color w:val="000000"/>
          <w:sz w:val="28"/>
          <w:szCs w:val="28"/>
        </w:rPr>
        <w:t>овместной деятельности с детьми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, определение средств и  способов реализации проекта.</w:t>
      </w:r>
    </w:p>
    <w:p w:rsidR="00F93EF8" w:rsidRDefault="00F93EF8" w:rsidP="00E44726">
      <w:pPr>
        <w:jc w:val="both"/>
        <w:rPr>
          <w:rStyle w:val="c30"/>
          <w:rFonts w:ascii="Times New Roman" w:hAnsi="Times New Roman"/>
          <w:color w:val="000000"/>
          <w:sz w:val="28"/>
          <w:szCs w:val="28"/>
        </w:rPr>
      </w:pPr>
      <w:r>
        <w:rPr>
          <w:rStyle w:val="c30"/>
          <w:rFonts w:ascii="Times New Roman" w:hAnsi="Times New Roman"/>
          <w:color w:val="000000"/>
          <w:sz w:val="28"/>
          <w:szCs w:val="28"/>
        </w:rPr>
        <w:t>Ввод детей в проектную деятельность.</w:t>
      </w:r>
    </w:p>
    <w:p w:rsidR="00F93EF8" w:rsidRPr="00E44726" w:rsidRDefault="00F93EF8" w:rsidP="00E44726">
      <w:pPr>
        <w:jc w:val="both"/>
        <w:rPr>
          <w:rStyle w:val="c1"/>
          <w:rFonts w:ascii="Times New Roman" w:hAnsi="Times New Roman"/>
          <w:color w:val="333333"/>
          <w:sz w:val="21"/>
          <w:szCs w:val="21"/>
        </w:rPr>
      </w:pPr>
      <w:r>
        <w:rPr>
          <w:rStyle w:val="c30"/>
          <w:rFonts w:ascii="Times New Roman" w:hAnsi="Times New Roman"/>
          <w:color w:val="000000"/>
          <w:sz w:val="28"/>
          <w:szCs w:val="28"/>
        </w:rPr>
        <w:t xml:space="preserve"> 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Реализаци</w:t>
      </w:r>
      <w:r>
        <w:rPr>
          <w:rStyle w:val="c30"/>
          <w:rFonts w:ascii="Times New Roman" w:hAnsi="Times New Roman"/>
          <w:color w:val="000000"/>
          <w:sz w:val="28"/>
          <w:szCs w:val="28"/>
        </w:rPr>
        <w:t>я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 xml:space="preserve"> проекта начал</w:t>
      </w:r>
      <w:r>
        <w:rPr>
          <w:rStyle w:val="c30"/>
          <w:rFonts w:ascii="Times New Roman" w:hAnsi="Times New Roman"/>
          <w:color w:val="000000"/>
          <w:sz w:val="28"/>
          <w:szCs w:val="28"/>
        </w:rPr>
        <w:t>ась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 xml:space="preserve"> с просмотра мультфильма о «Йохокубе».</w:t>
      </w:r>
      <w:r w:rsidRPr="00E44726">
        <w:rPr>
          <w:rStyle w:val="c1"/>
          <w:rFonts w:ascii="Times New Roman" w:hAnsi="Times New Roman"/>
          <w:color w:val="333333"/>
          <w:sz w:val="21"/>
          <w:szCs w:val="21"/>
        </w:rPr>
        <w:t> </w:t>
      </w:r>
    </w:p>
    <w:p w:rsidR="00F93EF8" w:rsidRPr="00E44726" w:rsidRDefault="00F93EF8" w:rsidP="00E44726">
      <w:pPr>
        <w:pStyle w:val="c3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0"/>
          <w:color w:val="000000"/>
          <w:sz w:val="28"/>
          <w:szCs w:val="28"/>
        </w:rPr>
        <w:t xml:space="preserve">Обсуждение с детьми. Вывод. </w:t>
      </w:r>
      <w:r w:rsidRPr="00E44726">
        <w:rPr>
          <w:rStyle w:val="c30"/>
          <w:color w:val="000000"/>
          <w:sz w:val="28"/>
          <w:szCs w:val="28"/>
        </w:rPr>
        <w:t>Было бы здорово, если бы мы сами научились придумывать и строить такие интересные, красивые конструкции! Ведь мы тоже можем построить и разработать различные модели и макеты  из конструктора!</w:t>
      </w:r>
    </w:p>
    <w:p w:rsidR="00F93EF8" w:rsidRPr="00E44726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Педагог подвела детей к тому, что макет все-таки лучше построить из конструктора,</w:t>
      </w:r>
      <w:r w:rsidRPr="00E44726">
        <w:rPr>
          <w:rStyle w:val="c1"/>
          <w:rFonts w:ascii="Times New Roman" w:hAnsi="Times New Roman"/>
          <w:color w:val="333333"/>
          <w:sz w:val="21"/>
          <w:szCs w:val="21"/>
        </w:rPr>
        <w:t> 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чтобы макет был прочным, устойчивым, экологически чистым и, самое главное, мобильным.</w:t>
      </w:r>
    </w:p>
    <w:p w:rsidR="00F93EF8" w:rsidRPr="00E44726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E44726">
        <w:rPr>
          <w:rFonts w:ascii="Times New Roman" w:hAnsi="Times New Roman"/>
          <w:sz w:val="28"/>
          <w:szCs w:val="28"/>
        </w:rPr>
        <w:t>диагностика развития творческих способностей детей;</w:t>
      </w:r>
    </w:p>
    <w:p w:rsidR="00F93EF8" w:rsidRDefault="00F93EF8" w:rsidP="00E44726">
      <w:pPr>
        <w:jc w:val="both"/>
        <w:rPr>
          <w:rStyle w:val="c48"/>
          <w:rFonts w:ascii="Times New Roman" w:hAnsi="Times New Roman"/>
          <w:color w:val="333333"/>
          <w:sz w:val="21"/>
          <w:szCs w:val="21"/>
        </w:rPr>
      </w:pPr>
      <w:r>
        <w:rPr>
          <w:rStyle w:val="c14"/>
          <w:rFonts w:ascii="Times New Roman" w:hAnsi="Times New Roman"/>
          <w:color w:val="000000"/>
          <w:sz w:val="28"/>
          <w:szCs w:val="28"/>
        </w:rPr>
        <w:t>Проведение</w:t>
      </w:r>
      <w:r w:rsidRPr="00E44726">
        <w:rPr>
          <w:rStyle w:val="c14"/>
          <w:rFonts w:ascii="Times New Roman" w:hAnsi="Times New Roman"/>
          <w:color w:val="000000"/>
          <w:sz w:val="28"/>
          <w:szCs w:val="28"/>
        </w:rPr>
        <w:t xml:space="preserve"> с детьми цикл</w:t>
      </w:r>
      <w:r>
        <w:rPr>
          <w:rStyle w:val="c14"/>
          <w:rFonts w:ascii="Times New Roman" w:hAnsi="Times New Roman"/>
          <w:color w:val="000000"/>
          <w:sz w:val="28"/>
          <w:szCs w:val="28"/>
        </w:rPr>
        <w:t>а</w:t>
      </w:r>
      <w:r w:rsidRPr="00E44726">
        <w:rPr>
          <w:rStyle w:val="c14"/>
          <w:rFonts w:ascii="Times New Roman" w:hAnsi="Times New Roman"/>
          <w:color w:val="000000"/>
          <w:sz w:val="28"/>
          <w:szCs w:val="28"/>
        </w:rPr>
        <w:t xml:space="preserve"> бесед, занятий, творческих мастерских, досугов, рассматривание картинок, партнерская работа с родителями помогли сформировать у детей представления о создании макетов из конструктора «Йохокуб».</w:t>
      </w:r>
      <w:r w:rsidRPr="00E44726">
        <w:rPr>
          <w:rStyle w:val="c48"/>
          <w:rFonts w:ascii="Times New Roman" w:hAnsi="Times New Roman"/>
          <w:color w:val="333333"/>
          <w:sz w:val="21"/>
          <w:szCs w:val="21"/>
        </w:rPr>
        <w:t> </w:t>
      </w:r>
    </w:p>
    <w:p w:rsidR="00F93EF8" w:rsidRDefault="00F93EF8" w:rsidP="00E44726">
      <w:pPr>
        <w:jc w:val="both"/>
        <w:rPr>
          <w:rStyle w:val="c30"/>
          <w:rFonts w:ascii="Times New Roman" w:hAnsi="Times New Roman"/>
          <w:color w:val="000000"/>
          <w:sz w:val="28"/>
          <w:szCs w:val="28"/>
        </w:rPr>
      </w:pP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>Для осуществления задуманного, мы с детьми решили использовать набор конструктора: «Йохокуб», с помощью которого дети могли бы сконструировать постройк</w:t>
      </w:r>
      <w:r>
        <w:rPr>
          <w:rStyle w:val="c30"/>
          <w:rFonts w:ascii="Times New Roman" w:hAnsi="Times New Roman"/>
          <w:color w:val="000000"/>
          <w:sz w:val="28"/>
          <w:szCs w:val="28"/>
        </w:rPr>
        <w:t>и</w:t>
      </w:r>
      <w:r w:rsidRPr="00E44726">
        <w:rPr>
          <w:rStyle w:val="c30"/>
          <w:rFonts w:ascii="Times New Roman" w:hAnsi="Times New Roman"/>
          <w:color w:val="000000"/>
          <w:sz w:val="28"/>
          <w:szCs w:val="28"/>
        </w:rPr>
        <w:t xml:space="preserve"> по своему замыслу.</w:t>
      </w:r>
    </w:p>
    <w:p w:rsidR="00F93EF8" w:rsidRPr="00E44726" w:rsidRDefault="00F93EF8" w:rsidP="00E44726">
      <w:pPr>
        <w:jc w:val="both"/>
        <w:rPr>
          <w:rStyle w:val="c30"/>
          <w:rFonts w:ascii="Times New Roman" w:hAnsi="Times New Roman"/>
          <w:color w:val="000000"/>
          <w:sz w:val="28"/>
          <w:szCs w:val="28"/>
        </w:rPr>
      </w:pPr>
    </w:p>
    <w:p w:rsidR="00F93EF8" w:rsidRDefault="00F93EF8" w:rsidP="00A91267">
      <w:pPr>
        <w:pStyle w:val="c5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30"/>
          <w:b/>
          <w:color w:val="000000"/>
          <w:sz w:val="28"/>
          <w:szCs w:val="28"/>
        </w:rPr>
        <w:t xml:space="preserve">2. </w:t>
      </w:r>
      <w:r w:rsidRPr="0075452A">
        <w:rPr>
          <w:rStyle w:val="c30"/>
          <w:b/>
          <w:color w:val="000000"/>
          <w:sz w:val="28"/>
          <w:szCs w:val="28"/>
        </w:rPr>
        <w:t xml:space="preserve">Основной этап </w:t>
      </w:r>
      <w:r>
        <w:rPr>
          <w:rStyle w:val="c30"/>
          <w:b/>
          <w:color w:val="000000"/>
          <w:sz w:val="28"/>
          <w:szCs w:val="28"/>
        </w:rPr>
        <w:t xml:space="preserve"> </w:t>
      </w:r>
      <w:r w:rsidRPr="00A91267">
        <w:rPr>
          <w:b/>
          <w:bCs/>
          <w:color w:val="000000"/>
        </w:rPr>
        <w:t>18.09.2023 – 17.05.2024г</w:t>
      </w:r>
    </w:p>
    <w:p w:rsidR="00F93EF8" w:rsidRPr="00A91267" w:rsidRDefault="00F93EF8" w:rsidP="00A91267">
      <w:pPr>
        <w:pStyle w:val="c5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b/>
          <w:bCs/>
          <w:color w:val="000000"/>
        </w:rPr>
        <w:t xml:space="preserve"> </w:t>
      </w:r>
      <w:r w:rsidRPr="00A91267">
        <w:rPr>
          <w:bCs/>
          <w:color w:val="000000"/>
          <w:sz w:val="28"/>
          <w:szCs w:val="28"/>
        </w:rPr>
        <w:t>•</w:t>
      </w:r>
      <w:r w:rsidRPr="00A91267">
        <w:rPr>
          <w:color w:val="000000"/>
          <w:sz w:val="28"/>
          <w:szCs w:val="28"/>
        </w:rPr>
        <w:t xml:space="preserve">реализация плана работы по изучению и применению STEAM технологии «Йохокуб»; </w:t>
      </w: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color w:val="000000"/>
          <w:sz w:val="28"/>
          <w:szCs w:val="28"/>
        </w:rPr>
        <w:t>•наблюдения, рассматривание иллюстраций, беседы с детьми;</w:t>
      </w: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color w:val="000000"/>
          <w:sz w:val="28"/>
          <w:szCs w:val="28"/>
        </w:rPr>
        <w:t xml:space="preserve"> •экспериментирование с различными дополнительными материалами;</w:t>
      </w: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color w:val="000000"/>
          <w:sz w:val="28"/>
          <w:szCs w:val="28"/>
        </w:rPr>
        <w:t xml:space="preserve">•коллективное творчество; </w:t>
      </w: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color w:val="000000"/>
          <w:sz w:val="28"/>
          <w:szCs w:val="28"/>
        </w:rPr>
        <w:t xml:space="preserve">•выставки детского творчества; </w:t>
      </w:r>
    </w:p>
    <w:p w:rsidR="00F93EF8" w:rsidRPr="00A91267" w:rsidRDefault="00F93EF8" w:rsidP="00A91267">
      <w:pPr>
        <w:pStyle w:val="c55"/>
        <w:shd w:val="clear" w:color="auto" w:fill="FFFFFF"/>
        <w:jc w:val="both"/>
        <w:rPr>
          <w:color w:val="000000"/>
          <w:sz w:val="28"/>
          <w:szCs w:val="28"/>
        </w:rPr>
      </w:pPr>
      <w:r w:rsidRPr="00A91267">
        <w:rPr>
          <w:color w:val="000000"/>
          <w:sz w:val="28"/>
          <w:szCs w:val="28"/>
        </w:rPr>
        <w:t xml:space="preserve">•консультации для родителей. </w:t>
      </w:r>
    </w:p>
    <w:p w:rsidR="00F93EF8" w:rsidRPr="003855CC" w:rsidRDefault="00F93EF8" w:rsidP="003855CC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93EF8" w:rsidRPr="000621B1" w:rsidRDefault="00F93EF8" w:rsidP="0075452A">
      <w:pPr>
        <w:jc w:val="center"/>
        <w:rPr>
          <w:rFonts w:ascii="Times New Roman" w:hAnsi="Times New Roman"/>
          <w:b/>
          <w:sz w:val="28"/>
          <w:szCs w:val="28"/>
        </w:rPr>
      </w:pPr>
      <w:r w:rsidRPr="000621B1">
        <w:rPr>
          <w:rFonts w:ascii="Times New Roman" w:hAnsi="Times New Roman"/>
          <w:b/>
          <w:sz w:val="28"/>
          <w:szCs w:val="28"/>
        </w:rPr>
        <w:t>Применение STEAM технологии «</w:t>
      </w:r>
      <w:r>
        <w:rPr>
          <w:rFonts w:ascii="Times New Roman" w:hAnsi="Times New Roman"/>
          <w:b/>
          <w:sz w:val="28"/>
          <w:szCs w:val="28"/>
        </w:rPr>
        <w:t>Йо</w:t>
      </w:r>
      <w:r w:rsidRPr="000621B1">
        <w:rPr>
          <w:rFonts w:ascii="Times New Roman" w:hAnsi="Times New Roman"/>
          <w:b/>
          <w:sz w:val="28"/>
          <w:szCs w:val="28"/>
        </w:rPr>
        <w:t>хокуб»</w:t>
      </w:r>
    </w:p>
    <w:p w:rsidR="00F93EF8" w:rsidRPr="0075452A" w:rsidRDefault="00F93EF8" w:rsidP="0075452A">
      <w:pPr>
        <w:jc w:val="center"/>
        <w:rPr>
          <w:rFonts w:ascii="Times New Roman" w:hAnsi="Times New Roman"/>
          <w:b/>
          <w:sz w:val="28"/>
          <w:szCs w:val="28"/>
        </w:rPr>
      </w:pPr>
      <w:r w:rsidRPr="0075452A">
        <w:rPr>
          <w:rFonts w:ascii="Times New Roman" w:hAnsi="Times New Roman"/>
          <w:b/>
          <w:sz w:val="28"/>
          <w:szCs w:val="28"/>
        </w:rPr>
        <w:t>Перспективный план</w:t>
      </w:r>
    </w:p>
    <w:tbl>
      <w:tblPr>
        <w:tblW w:w="10410" w:type="dxa"/>
        <w:tblInd w:w="2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38"/>
        <w:gridCol w:w="2441"/>
        <w:gridCol w:w="4219"/>
        <w:gridCol w:w="2812"/>
      </w:tblGrid>
      <w:tr w:rsidR="00F93EF8" w:rsidRPr="00BD1E19" w:rsidTr="00E44726">
        <w:trPr>
          <w:trHeight w:val="13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E44726" w:rsidRDefault="00F93EF8" w:rsidP="000517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47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55C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  <w:p w:rsidR="00F93EF8" w:rsidRPr="002B2700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безопасности труда и личная гигиена. Знакомство с деталями конструктора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Подбор материала необходимого для работы с детьми и родителями на тему: «Применение STEAM технологии «Ойхокуб».</w:t>
            </w:r>
          </w:p>
          <w:p w:rsidR="00F93EF8" w:rsidRPr="003855CC" w:rsidRDefault="00F93EF8" w:rsidP="00E4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Познакомить с техникой безопасности, познакомить с базовыми деталями конструктора (куб и треугольная призма). Познакомить с дополнительными деталями конструктора, способами сборки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Памятки для родителей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пользе </w:t>
            </w: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использования конструктора «Йохокуб»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Default="00F93EF8" w:rsidP="00E44726">
            <w:pPr>
              <w:spacing w:after="0" w:line="264" w:lineRule="auto"/>
              <w:ind w:right="113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«Домик»</w:t>
            </w:r>
          </w:p>
          <w:p w:rsidR="00F93EF8" w:rsidRPr="002B2700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 дошкольников интерес к конструированию деталей; обучать конструированию деталей «Йохокуб» из плоского в объем простой конструкции по образцу. Формировать умение и желание трудиться; совершенствовать коммуникативные навыки детей при работе в паре, коллективе. Развивать мелкую моторику рук.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для родителей. «Конструирование». Занятие с детьми по подгруппам.</w:t>
            </w:r>
          </w:p>
          <w:p w:rsidR="00F93EF8" w:rsidRPr="002B2700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A91267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F766C9">
              <w:rPr>
                <w:rFonts w:ascii="Times New Roman" w:hAnsi="Times New Roman"/>
                <w:sz w:val="28"/>
                <w:szCs w:val="28"/>
                <w:lang w:eastAsia="ru-RU"/>
              </w:rPr>
              <w:t>Дерево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умение детей узнавать конструкцию по схеме, последовательно анализировать конструкцию, выделять ее основные части. Закреплять умение самостоятельно создавать конструкцию по схеме без опоры на образец. Закреплять навыки коллективной работы: умение распределять обязанности, работать в соответствии с общим замыслом, не мешая друг другу.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дидактического материала.</w:t>
            </w:r>
          </w:p>
          <w:p w:rsidR="00F93EF8" w:rsidRPr="002B2700" w:rsidRDefault="00F93EF8" w:rsidP="00E44726">
            <w:pPr>
              <w:spacing w:after="0" w:line="264" w:lineRule="auto"/>
              <w:ind w:right="22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A91267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2B2700" w:rsidRDefault="00F93EF8" w:rsidP="00A91267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«Елочка»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 дошкольников интерес к конструированию деталей; обучать конструированию деталей «Йохокуб» из плоского в объем простой по образцу. 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совершенствовать коммуникативные навыки детей при работе в паре, коллективе. Развивать мелкую моторику рук, стимулируя в будущем общее речевое развитие и умственные способности.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Мини-спектакль сказка с использованием </w:t>
            </w: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изготовленных из конструктора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деталей.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A91267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2B2700" w:rsidRDefault="00F93EF8" w:rsidP="00A91267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«Машинка»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 дошкольников интерес к конструированию деталей; обучать конструированию деталей «Йохокуб» из плоского в объем сложной конструкции по образцу. 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совершенствовать коммуникативные навыки детей при работе в паре, коллективе. Развивать мелкую моторику рук, стимулируя в будущем общее речевое развитие и умственные способности. Развивать творческие способности.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выдуманных персонажей при использовании дополнительных украшений.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A91267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F766C9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«Лодка»</w:t>
            </w:r>
          </w:p>
          <w:p w:rsidR="00F93EF8" w:rsidRPr="002B2700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самостоятельно строить по схеме и по собственному замыслу на основе имеющихся знаний и умений, находить свои конструктивные решения.</w:t>
            </w:r>
          </w:p>
          <w:p w:rsidR="00F93EF8" w:rsidRPr="003855CC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детей анализировать свою конструкцию;, планировать этапы постройки.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F766C9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66C9">
              <w:rPr>
                <w:rFonts w:ascii="Times New Roman" w:hAnsi="Times New Roman"/>
                <w:sz w:val="28"/>
                <w:szCs w:val="28"/>
                <w:lang w:eastAsia="ru-RU"/>
              </w:rPr>
              <w:t>Игровой макет</w:t>
            </w:r>
          </w:p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66C9">
              <w:rPr>
                <w:rFonts w:ascii="Times New Roman" w:hAnsi="Times New Roman"/>
                <w:sz w:val="28"/>
                <w:szCs w:val="28"/>
                <w:lang w:eastAsia="ru-RU"/>
              </w:rPr>
              <w:t>«Наша армия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66C9">
              <w:rPr>
                <w:rFonts w:ascii="Times New Roman" w:hAnsi="Times New Roman"/>
                <w:sz w:val="28"/>
                <w:szCs w:val="28"/>
                <w:lang w:eastAsia="ru-RU"/>
              </w:rPr>
              <w:t>сильна»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2C01BB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BD1E19" w:rsidRDefault="00F93EF8" w:rsidP="00E44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E19">
              <w:rPr>
                <w:rFonts w:ascii="Times New Roman" w:hAnsi="Times New Roman"/>
                <w:sz w:val="28"/>
                <w:szCs w:val="28"/>
              </w:rPr>
              <w:t>Сказкотворчество</w:t>
            </w:r>
          </w:p>
          <w:p w:rsidR="00F93EF8" w:rsidRPr="00BD1E19" w:rsidRDefault="00F93EF8" w:rsidP="00E44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EF8" w:rsidRPr="002B2700" w:rsidRDefault="00F93EF8" w:rsidP="00E447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Создание из 3D конструктора «Йохокуб» персонажей сказок, обучение детей сочинению и рассказыванию, обыгрывание сказок. Формирование у детей потребности в изобразительной и речевой активности, через участие в иллюстрирование сказок, персонажей.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Памятка для родителей «Польза </w:t>
            </w: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картонного конструктора»</w:t>
            </w: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A91267">
            <w:pPr>
              <w:spacing w:after="0" w:line="264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конструктором с использованием опорных схем.</w:t>
            </w:r>
          </w:p>
          <w:p w:rsidR="00F93EF8" w:rsidRPr="002B2700" w:rsidRDefault="00F93EF8" w:rsidP="00E447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D1E19">
              <w:rPr>
                <w:rFonts w:ascii="Times New Roman" w:hAnsi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конструктивные навыки.</w:t>
            </w:r>
          </w:p>
          <w:p w:rsidR="00F93EF8" w:rsidRPr="003855CC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творческое мышление.</w:t>
            </w:r>
          </w:p>
          <w:p w:rsidR="00F93EF8" w:rsidRPr="003855CC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5C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сотрудничества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F766C9" w:rsidRDefault="00F93EF8" w:rsidP="00E4472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66C9">
              <w:rPr>
                <w:rFonts w:ascii="Times New Roman" w:hAnsi="Times New Roman"/>
                <w:sz w:val="28"/>
                <w:szCs w:val="28"/>
                <w:lang w:eastAsia="ru-RU"/>
              </w:rPr>
              <w:t>Игровой макет</w:t>
            </w:r>
          </w:p>
          <w:p w:rsidR="00F93EF8" w:rsidRPr="002B2700" w:rsidRDefault="00F93EF8" w:rsidP="00E44726">
            <w:pPr>
              <w:spacing w:after="0" w:line="264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3EF8" w:rsidRPr="00BD1E19" w:rsidTr="00E44726">
        <w:trPr>
          <w:cantSplit/>
          <w:trHeight w:val="1029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F93EF8" w:rsidRPr="002B2700" w:rsidRDefault="00F93EF8" w:rsidP="00E44726">
            <w:pPr>
              <w:spacing w:after="0" w:line="264" w:lineRule="auto"/>
              <w:ind w:right="113"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2700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BD1E19" w:rsidRDefault="00F93EF8" w:rsidP="00E447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Pr="00BD1E19">
              <w:rPr>
                <w:rFonts w:ascii="Times New Roman" w:hAnsi="Times New Roman"/>
                <w:sz w:val="28"/>
                <w:szCs w:val="28"/>
              </w:rPr>
              <w:t>«Большая игротека»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3855CC" w:rsidRDefault="00F93EF8" w:rsidP="00E44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Совершенствовать конструктивные навыки.</w:t>
            </w:r>
          </w:p>
          <w:p w:rsidR="00F93EF8" w:rsidRPr="003855CC" w:rsidRDefault="00F93EF8" w:rsidP="00E447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Развивать творческое мышление.</w:t>
            </w:r>
          </w:p>
          <w:p w:rsidR="00F93EF8" w:rsidRPr="003855CC" w:rsidRDefault="00F93EF8" w:rsidP="00E44726">
            <w:pPr>
              <w:tabs>
                <w:tab w:val="left" w:pos="51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</w:t>
            </w:r>
          </w:p>
          <w:p w:rsidR="00F93EF8" w:rsidRPr="003855CC" w:rsidRDefault="00F93EF8" w:rsidP="00E44726">
            <w:pPr>
              <w:spacing w:after="0"/>
              <w:jc w:val="center"/>
              <w:rPr>
                <w:sz w:val="24"/>
                <w:szCs w:val="24"/>
              </w:rPr>
            </w:pPr>
            <w:r w:rsidRPr="003855CC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и т.д..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3EF8" w:rsidRPr="002B2700" w:rsidRDefault="00F93EF8" w:rsidP="00E44726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Игровой макет</w:t>
            </w:r>
          </w:p>
        </w:tc>
      </w:tr>
    </w:tbl>
    <w:p w:rsidR="00F93EF8" w:rsidRDefault="00F93EF8" w:rsidP="00016881">
      <w:pPr>
        <w:rPr>
          <w:rFonts w:ascii="Times New Roman" w:hAnsi="Times New Roman"/>
          <w:b/>
          <w:sz w:val="28"/>
          <w:szCs w:val="28"/>
        </w:rPr>
      </w:pPr>
    </w:p>
    <w:p w:rsidR="00F93EF8" w:rsidRPr="00A91267" w:rsidRDefault="00F93EF8" w:rsidP="00A912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Итоговый   этап  </w:t>
      </w:r>
      <w:r w:rsidRPr="00A91267">
        <w:rPr>
          <w:rFonts w:ascii="Times New Roman" w:hAnsi="Times New Roman"/>
          <w:bCs/>
          <w:sz w:val="28"/>
          <w:szCs w:val="28"/>
        </w:rPr>
        <w:t>20.05.2024– 24.05.2024г</w:t>
      </w:r>
    </w:p>
    <w:p w:rsidR="00F93EF8" w:rsidRPr="00A91267" w:rsidRDefault="00F93EF8" w:rsidP="00A91267">
      <w:pPr>
        <w:rPr>
          <w:rFonts w:ascii="Times New Roman" w:hAnsi="Times New Roman"/>
          <w:sz w:val="28"/>
          <w:szCs w:val="28"/>
        </w:rPr>
      </w:pPr>
      <w:r w:rsidRPr="00A91267">
        <w:rPr>
          <w:rFonts w:ascii="Times New Roman" w:hAnsi="Times New Roman"/>
          <w:bCs/>
          <w:sz w:val="28"/>
          <w:szCs w:val="28"/>
        </w:rPr>
        <w:t xml:space="preserve"> </w:t>
      </w:r>
      <w:r w:rsidRPr="00A91267">
        <w:rPr>
          <w:rFonts w:ascii="Times New Roman" w:hAnsi="Times New Roman"/>
          <w:sz w:val="28"/>
          <w:szCs w:val="28"/>
        </w:rPr>
        <w:t xml:space="preserve">•выставка игровых макетов, </w:t>
      </w:r>
    </w:p>
    <w:p w:rsidR="00F93EF8" w:rsidRPr="00A91267" w:rsidRDefault="00F93EF8" w:rsidP="00016881">
      <w:pPr>
        <w:rPr>
          <w:rFonts w:ascii="Times New Roman" w:hAnsi="Times New Roman"/>
          <w:sz w:val="28"/>
          <w:szCs w:val="28"/>
        </w:rPr>
      </w:pPr>
      <w:r w:rsidRPr="00A91267">
        <w:rPr>
          <w:rFonts w:ascii="Times New Roman" w:hAnsi="Times New Roman"/>
          <w:sz w:val="28"/>
          <w:szCs w:val="28"/>
        </w:rPr>
        <w:t xml:space="preserve">•подготовка презентации проекта для родителей и педагогов доу </w:t>
      </w:r>
    </w:p>
    <w:p w:rsidR="00F93EF8" w:rsidRDefault="00F93EF8" w:rsidP="005822CD">
      <w:pPr>
        <w:pStyle w:val="c55"/>
        <w:shd w:val="clear" w:color="auto" w:fill="FFFFFF"/>
        <w:spacing w:before="0" w:beforeAutospacing="0" w:after="0" w:afterAutospacing="0"/>
        <w:jc w:val="both"/>
        <w:rPr>
          <w:rStyle w:val="c30"/>
          <w:color w:val="000000"/>
          <w:sz w:val="28"/>
          <w:szCs w:val="28"/>
        </w:rPr>
      </w:pPr>
      <w:r>
        <w:rPr>
          <w:rStyle w:val="c30"/>
          <w:color w:val="000000"/>
          <w:sz w:val="28"/>
          <w:szCs w:val="28"/>
        </w:rPr>
        <w:t xml:space="preserve"> Дети познакомились с картонным конструктором «Йохокуб», освоили возможности его использования в совместной и самостоятельной образовательной деятельности. Для родителей и педагогов были разработаны информационные буклеты и рекомендации.  По завершению конструирования дети презентовали свои модели макетов.</w:t>
      </w:r>
      <w:r>
        <w:rPr>
          <w:rStyle w:val="c1"/>
          <w:rFonts w:ascii="Helvetica Neue" w:hAnsi="Helvetica Neue"/>
          <w:color w:val="333333"/>
          <w:sz w:val="21"/>
          <w:szCs w:val="21"/>
        </w:rPr>
        <w:t> </w:t>
      </w:r>
      <w:r>
        <w:rPr>
          <w:rStyle w:val="c30"/>
          <w:color w:val="000000"/>
          <w:sz w:val="28"/>
          <w:szCs w:val="28"/>
        </w:rPr>
        <w:t>Таким образом, выполняя задания в игровой форме, у детей есть возможность еще обыграть свою конструкцию, что благотворно влияет на развитие фантазии и воображения, а также, развитие коммуникативных навыков.</w:t>
      </w:r>
    </w:p>
    <w:p w:rsidR="00F93EF8" w:rsidRDefault="00F93EF8" w:rsidP="00016881">
      <w:pPr>
        <w:rPr>
          <w:rFonts w:ascii="Times New Roman" w:hAnsi="Times New Roman"/>
          <w:b/>
          <w:sz w:val="28"/>
          <w:szCs w:val="28"/>
        </w:rPr>
      </w:pPr>
    </w:p>
    <w:p w:rsidR="00F93EF8" w:rsidRPr="0075452A" w:rsidRDefault="00F93EF8" w:rsidP="00016881">
      <w:pPr>
        <w:rPr>
          <w:rFonts w:ascii="Times New Roman" w:hAnsi="Times New Roman"/>
          <w:b/>
          <w:sz w:val="28"/>
          <w:szCs w:val="28"/>
        </w:rPr>
      </w:pPr>
      <w:r w:rsidRPr="0075452A">
        <w:rPr>
          <w:rFonts w:ascii="Times New Roman" w:hAnsi="Times New Roman"/>
          <w:b/>
          <w:sz w:val="28"/>
          <w:szCs w:val="28"/>
        </w:rPr>
        <w:t>Вывод:</w:t>
      </w:r>
    </w:p>
    <w:p w:rsidR="00F93EF8" w:rsidRDefault="00F93EF8" w:rsidP="00E44726">
      <w:pPr>
        <w:jc w:val="both"/>
        <w:rPr>
          <w:rFonts w:ascii="Times New Roman" w:hAnsi="Times New Roman"/>
          <w:sz w:val="28"/>
          <w:szCs w:val="28"/>
        </w:rPr>
      </w:pPr>
      <w:r w:rsidRPr="00016881">
        <w:rPr>
          <w:rFonts w:ascii="Times New Roman" w:hAnsi="Times New Roman"/>
          <w:sz w:val="28"/>
          <w:szCs w:val="28"/>
        </w:rPr>
        <w:t>Из конструктора «Йохокуб» собираем всё, что угодно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1688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881">
        <w:rPr>
          <w:rFonts w:ascii="Times New Roman" w:hAnsi="Times New Roman"/>
          <w:sz w:val="28"/>
          <w:szCs w:val="28"/>
        </w:rPr>
        <w:t xml:space="preserve"> традиционных д</w:t>
      </w:r>
      <w:r>
        <w:rPr>
          <w:rFonts w:ascii="Times New Roman" w:hAnsi="Times New Roman"/>
          <w:sz w:val="28"/>
          <w:szCs w:val="28"/>
        </w:rPr>
        <w:t>ля кубиков домиков и крепости до космического корабля</w:t>
      </w:r>
      <w:r w:rsidRPr="00016881">
        <w:rPr>
          <w:rFonts w:ascii="Times New Roman" w:hAnsi="Times New Roman"/>
          <w:sz w:val="28"/>
          <w:szCs w:val="28"/>
        </w:rPr>
        <w:t>. А также домашних животных, героев м</w:t>
      </w:r>
      <w:r>
        <w:rPr>
          <w:rFonts w:ascii="Times New Roman" w:hAnsi="Times New Roman"/>
          <w:sz w:val="28"/>
          <w:szCs w:val="28"/>
        </w:rPr>
        <w:t>ультфильмов</w:t>
      </w:r>
      <w:r w:rsidRPr="00016881">
        <w:rPr>
          <w:rFonts w:ascii="Times New Roman" w:hAnsi="Times New Roman"/>
          <w:sz w:val="28"/>
          <w:szCs w:val="28"/>
        </w:rPr>
        <w:t>, машинки, роботов и многое другое. Конструктор «Йохокуб»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88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881">
        <w:rPr>
          <w:rFonts w:ascii="Times New Roman" w:hAnsi="Times New Roman"/>
          <w:sz w:val="28"/>
          <w:szCs w:val="28"/>
        </w:rPr>
        <w:t xml:space="preserve"> универсальное средство для разви</w:t>
      </w:r>
      <w:r>
        <w:rPr>
          <w:rFonts w:ascii="Times New Roman" w:hAnsi="Times New Roman"/>
          <w:sz w:val="28"/>
          <w:szCs w:val="28"/>
        </w:rPr>
        <w:t xml:space="preserve">тия детей. За время реализации проекта у детей </w:t>
      </w:r>
      <w:r w:rsidRPr="00016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16881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овались такие умения и навыки как</w:t>
      </w:r>
      <w:r w:rsidRPr="00016881">
        <w:rPr>
          <w:rFonts w:ascii="Times New Roman" w:hAnsi="Times New Roman"/>
          <w:sz w:val="28"/>
          <w:szCs w:val="28"/>
        </w:rPr>
        <w:t xml:space="preserve">, умение слушать и слышать, коммуникабельность, любознательность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16881">
        <w:rPr>
          <w:rFonts w:ascii="Times New Roman" w:hAnsi="Times New Roman"/>
          <w:sz w:val="28"/>
          <w:szCs w:val="28"/>
        </w:rPr>
        <w:t xml:space="preserve">мотивация. </w:t>
      </w:r>
      <w:r>
        <w:rPr>
          <w:rFonts w:ascii="Times New Roman" w:hAnsi="Times New Roman"/>
          <w:sz w:val="28"/>
          <w:szCs w:val="28"/>
        </w:rPr>
        <w:t>Дети научились</w:t>
      </w:r>
      <w:r w:rsidRPr="00016881">
        <w:rPr>
          <w:rFonts w:ascii="Times New Roman" w:hAnsi="Times New Roman"/>
          <w:sz w:val="28"/>
          <w:szCs w:val="28"/>
        </w:rPr>
        <w:t xml:space="preserve"> распределять свои ресурсы и делать выбор из разных видов деятельности, партнеров по игре и общению. </w:t>
      </w:r>
      <w:r>
        <w:rPr>
          <w:rFonts w:ascii="Times New Roman" w:hAnsi="Times New Roman"/>
          <w:sz w:val="28"/>
          <w:szCs w:val="28"/>
        </w:rPr>
        <w:t xml:space="preserve">Сформировалось </w:t>
      </w:r>
      <w:r w:rsidRPr="00016881">
        <w:rPr>
          <w:rFonts w:ascii="Times New Roman" w:hAnsi="Times New Roman"/>
          <w:sz w:val="28"/>
          <w:szCs w:val="28"/>
        </w:rPr>
        <w:t xml:space="preserve"> устойчивое положительное восприятие картины мир</w:t>
      </w:r>
      <w:r>
        <w:rPr>
          <w:rFonts w:ascii="Times New Roman" w:hAnsi="Times New Roman"/>
          <w:sz w:val="28"/>
          <w:szCs w:val="28"/>
        </w:rPr>
        <w:t xml:space="preserve">а, адекватной самооценки, </w:t>
      </w:r>
      <w:r w:rsidRPr="00016881">
        <w:rPr>
          <w:rFonts w:ascii="Times New Roman" w:hAnsi="Times New Roman"/>
          <w:sz w:val="28"/>
          <w:szCs w:val="28"/>
        </w:rPr>
        <w:t xml:space="preserve"> социально – коммуникативные навыки каждого ребенка. </w:t>
      </w:r>
      <w:r>
        <w:rPr>
          <w:rFonts w:ascii="Times New Roman" w:hAnsi="Times New Roman"/>
          <w:sz w:val="28"/>
          <w:szCs w:val="28"/>
        </w:rPr>
        <w:t xml:space="preserve">Конструктор </w:t>
      </w:r>
      <w:r w:rsidRPr="00016881">
        <w:rPr>
          <w:rFonts w:ascii="Times New Roman" w:hAnsi="Times New Roman"/>
          <w:sz w:val="28"/>
          <w:szCs w:val="28"/>
        </w:rPr>
        <w:t xml:space="preserve"> «Йохокуб» </w:t>
      </w:r>
      <w:r>
        <w:rPr>
          <w:rFonts w:ascii="Times New Roman" w:hAnsi="Times New Roman"/>
          <w:sz w:val="28"/>
          <w:szCs w:val="28"/>
        </w:rPr>
        <w:t>э</w:t>
      </w:r>
      <w:r w:rsidRPr="00016881">
        <w:rPr>
          <w:rFonts w:ascii="Times New Roman" w:hAnsi="Times New Roman"/>
          <w:sz w:val="28"/>
          <w:szCs w:val="28"/>
        </w:rPr>
        <w:t>то увлекательный материал для заняти</w:t>
      </w:r>
      <w:r>
        <w:rPr>
          <w:rFonts w:ascii="Times New Roman" w:hAnsi="Times New Roman"/>
          <w:sz w:val="28"/>
          <w:szCs w:val="28"/>
        </w:rPr>
        <w:t>й</w:t>
      </w:r>
      <w:r w:rsidRPr="00016881">
        <w:rPr>
          <w:rFonts w:ascii="Times New Roman" w:hAnsi="Times New Roman"/>
          <w:sz w:val="28"/>
          <w:szCs w:val="28"/>
        </w:rPr>
        <w:t>. Это огромная возможность для творческой самореализации как воспитанников в создании построек, так и педагогов в создании методических разработок. </w:t>
      </w:r>
    </w:p>
    <w:p w:rsidR="00F93EF8" w:rsidRPr="00E44726" w:rsidRDefault="00F93EF8" w:rsidP="00E44726">
      <w:pPr>
        <w:jc w:val="both"/>
        <w:rPr>
          <w:rFonts w:ascii="Times New Roman" w:hAnsi="Times New Roman"/>
          <w:b/>
          <w:sz w:val="28"/>
          <w:szCs w:val="28"/>
        </w:rPr>
      </w:pPr>
      <w:r w:rsidRPr="00E44726">
        <w:rPr>
          <w:rFonts w:ascii="Times New Roman" w:hAnsi="Times New Roman"/>
          <w:b/>
          <w:sz w:val="28"/>
          <w:szCs w:val="28"/>
        </w:rPr>
        <w:t>Методическая литература.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>STEAM практики в образовании Сборник лучших STEAM практик в образовании Часть 1. STEAM практики в дошкольном образовании: [Сборник]/ сост. Е.К.Зенов, О.В. Зенкова. ГАОУ ВО МГПУ, - Москва: Издательство «Перо», 2021. - 84 с.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>Комарова Т.С., Филипс О.Ю. Эстетическая среда в ДОУ: учебно-методи-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CD">
        <w:rPr>
          <w:rFonts w:ascii="Times New Roman" w:hAnsi="Times New Roman"/>
          <w:sz w:val="28"/>
          <w:szCs w:val="28"/>
        </w:rPr>
        <w:t>ческое пособие. – М.: Педагогическое общество России, 2005 – 128 с.</w:t>
      </w:r>
    </w:p>
    <w:p w:rsidR="00F93EF8" w:rsidRPr="00A1331A" w:rsidRDefault="00F93EF8" w:rsidP="00A1331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331A">
        <w:rPr>
          <w:rFonts w:ascii="Times New Roman" w:hAnsi="Times New Roman"/>
          <w:sz w:val="28"/>
          <w:szCs w:val="28"/>
        </w:rPr>
        <w:t xml:space="preserve"> «Конструирование в дошкольном образовании в условиях введения ФГОС» М.С. Ишмаковой - ИПЦ Маска, </w:t>
      </w:r>
      <w:smartTag w:uri="urn:schemas-microsoft-com:office:smarttags" w:element="metricconverter">
        <w:smartTagPr>
          <w:attr w:name="ProductID" w:val="2013 г"/>
        </w:smartTagPr>
        <w:r w:rsidRPr="00A1331A">
          <w:rPr>
            <w:rFonts w:ascii="Times New Roman" w:hAnsi="Times New Roman"/>
            <w:sz w:val="28"/>
            <w:szCs w:val="28"/>
          </w:rPr>
          <w:t>2013 г</w:t>
        </w:r>
      </w:smartTag>
      <w:r w:rsidRPr="00A1331A">
        <w:rPr>
          <w:rFonts w:ascii="Times New Roman" w:hAnsi="Times New Roman"/>
          <w:sz w:val="28"/>
          <w:szCs w:val="28"/>
        </w:rPr>
        <w:t>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 xml:space="preserve"> «Конструирование и художественный труд в детском саду» Л. 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CD">
        <w:rPr>
          <w:rFonts w:ascii="Times New Roman" w:hAnsi="Times New Roman"/>
          <w:sz w:val="28"/>
          <w:szCs w:val="28"/>
        </w:rPr>
        <w:t xml:space="preserve">Куцакова / Творческий центр «Сфера», </w:t>
      </w:r>
      <w:smartTag w:uri="urn:schemas-microsoft-com:office:smarttags" w:element="metricconverter">
        <w:smartTagPr>
          <w:attr w:name="ProductID" w:val="2005 г"/>
        </w:smartTagPr>
        <w:r w:rsidRPr="005822CD">
          <w:rPr>
            <w:rFonts w:ascii="Times New Roman" w:hAnsi="Times New Roman"/>
            <w:sz w:val="28"/>
            <w:szCs w:val="28"/>
          </w:rPr>
          <w:t>2005 г</w:t>
        </w:r>
      </w:smartTag>
      <w:r w:rsidRPr="005822CD">
        <w:rPr>
          <w:rFonts w:ascii="Times New Roman" w:hAnsi="Times New Roman"/>
          <w:sz w:val="28"/>
          <w:szCs w:val="28"/>
        </w:rPr>
        <w:t>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 xml:space="preserve"> Лусс Т. В. Формирование навыков конструктовно-игровой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CD">
        <w:rPr>
          <w:rFonts w:ascii="Times New Roman" w:hAnsi="Times New Roman"/>
          <w:sz w:val="28"/>
          <w:szCs w:val="28"/>
        </w:rPr>
        <w:t>у детей с помощью ЛЕГО. – М.: Гуманит. изд. центр ВЛАДОС, 2003 – 104 с.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>Ишмакова М.С. Конструирование в дошкольном образовании в условия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22CD">
        <w:rPr>
          <w:rFonts w:ascii="Times New Roman" w:hAnsi="Times New Roman"/>
          <w:sz w:val="28"/>
          <w:szCs w:val="28"/>
        </w:rPr>
        <w:t>введения ФГОС: пособие для педагогов. - всерос.уч.-метод, центр образоват.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CD">
        <w:rPr>
          <w:rFonts w:ascii="Times New Roman" w:hAnsi="Times New Roman"/>
          <w:sz w:val="28"/>
          <w:szCs w:val="28"/>
        </w:rPr>
        <w:t>Робототехники.-М.: Изд.-полиграф, центр «Маска» - 2013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>Куцакова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CD">
        <w:rPr>
          <w:rFonts w:ascii="Times New Roman" w:hAnsi="Times New Roman"/>
          <w:sz w:val="28"/>
          <w:szCs w:val="28"/>
        </w:rPr>
        <w:t>Занятия по конструированию из строительного  материала. – М.: МОЗАИКА – СИНТЕЗ, 2010 – 43 с.</w:t>
      </w:r>
    </w:p>
    <w:p w:rsidR="00F93EF8" w:rsidRPr="005822CD" w:rsidRDefault="00F93EF8" w:rsidP="005822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22CD">
        <w:rPr>
          <w:rFonts w:ascii="Times New Roman" w:hAnsi="Times New Roman"/>
          <w:sz w:val="28"/>
          <w:szCs w:val="28"/>
        </w:rPr>
        <w:t>Хайнрих Н. В. Формирование предпосылок к инженерному мышлению старших дошкольников//Воспитатель ДОУ. – 2019. - № 9. – С. 6-10</w:t>
      </w:r>
    </w:p>
    <w:sectPr w:rsidR="00F93EF8" w:rsidRPr="005822CD" w:rsidSect="003855CC">
      <w:pgSz w:w="11906" w:h="16838"/>
      <w:pgMar w:top="1134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1E6"/>
    <w:multiLevelType w:val="hybridMultilevel"/>
    <w:tmpl w:val="D0C4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8842AF"/>
    <w:multiLevelType w:val="hybridMultilevel"/>
    <w:tmpl w:val="ABFA18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DF1B07"/>
    <w:multiLevelType w:val="hybridMultilevel"/>
    <w:tmpl w:val="49E06654"/>
    <w:lvl w:ilvl="0" w:tplc="F8B83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E7C"/>
    <w:rsid w:val="00016881"/>
    <w:rsid w:val="00051702"/>
    <w:rsid w:val="000621B1"/>
    <w:rsid w:val="000C04FA"/>
    <w:rsid w:val="000C7E7C"/>
    <w:rsid w:val="00170C61"/>
    <w:rsid w:val="0018379C"/>
    <w:rsid w:val="001A492E"/>
    <w:rsid w:val="001B3705"/>
    <w:rsid w:val="001E64F0"/>
    <w:rsid w:val="00263545"/>
    <w:rsid w:val="002B2700"/>
    <w:rsid w:val="002C01BB"/>
    <w:rsid w:val="003855CC"/>
    <w:rsid w:val="003B2EC9"/>
    <w:rsid w:val="0041173A"/>
    <w:rsid w:val="0043438A"/>
    <w:rsid w:val="004559A7"/>
    <w:rsid w:val="00547D8A"/>
    <w:rsid w:val="00556E9C"/>
    <w:rsid w:val="005726F7"/>
    <w:rsid w:val="005810C1"/>
    <w:rsid w:val="005822CD"/>
    <w:rsid w:val="006E629B"/>
    <w:rsid w:val="006F3758"/>
    <w:rsid w:val="0075452A"/>
    <w:rsid w:val="0076609F"/>
    <w:rsid w:val="008B34A0"/>
    <w:rsid w:val="009C2A52"/>
    <w:rsid w:val="00A1331A"/>
    <w:rsid w:val="00A55949"/>
    <w:rsid w:val="00A91267"/>
    <w:rsid w:val="00B22F31"/>
    <w:rsid w:val="00B26504"/>
    <w:rsid w:val="00BC7B24"/>
    <w:rsid w:val="00BD1E19"/>
    <w:rsid w:val="00C3065E"/>
    <w:rsid w:val="00D1622A"/>
    <w:rsid w:val="00D22AA6"/>
    <w:rsid w:val="00DC5D27"/>
    <w:rsid w:val="00E06B65"/>
    <w:rsid w:val="00E44726"/>
    <w:rsid w:val="00EE66BA"/>
    <w:rsid w:val="00F0262B"/>
    <w:rsid w:val="00F13FD3"/>
    <w:rsid w:val="00F766C9"/>
    <w:rsid w:val="00F9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34A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B34A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4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016881"/>
    <w:rPr>
      <w:rFonts w:cs="Times New Roman"/>
    </w:rPr>
  </w:style>
  <w:style w:type="character" w:customStyle="1" w:styleId="c6">
    <w:name w:val="c6"/>
    <w:basedOn w:val="DefaultParagraphFont"/>
    <w:uiPriority w:val="99"/>
    <w:rsid w:val="00016881"/>
    <w:rPr>
      <w:rFonts w:cs="Times New Roman"/>
    </w:rPr>
  </w:style>
  <w:style w:type="paragraph" w:customStyle="1" w:styleId="c36">
    <w:name w:val="c36"/>
    <w:basedOn w:val="Normal"/>
    <w:uiPriority w:val="99"/>
    <w:rsid w:val="0001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01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016881"/>
    <w:rPr>
      <w:rFonts w:cs="Times New Roman"/>
    </w:rPr>
  </w:style>
  <w:style w:type="character" w:customStyle="1" w:styleId="c1">
    <w:name w:val="c1"/>
    <w:basedOn w:val="DefaultParagraphFont"/>
    <w:uiPriority w:val="99"/>
    <w:rsid w:val="00016881"/>
    <w:rPr>
      <w:rFonts w:cs="Times New Roman"/>
    </w:rPr>
  </w:style>
  <w:style w:type="character" w:customStyle="1" w:styleId="c14">
    <w:name w:val="c14"/>
    <w:basedOn w:val="DefaultParagraphFont"/>
    <w:uiPriority w:val="99"/>
    <w:rsid w:val="0076609F"/>
    <w:rPr>
      <w:rFonts w:cs="Times New Roman"/>
    </w:rPr>
  </w:style>
  <w:style w:type="character" w:customStyle="1" w:styleId="c48">
    <w:name w:val="c48"/>
    <w:basedOn w:val="DefaultParagraphFont"/>
    <w:uiPriority w:val="99"/>
    <w:rsid w:val="0076609F"/>
    <w:rPr>
      <w:rFonts w:cs="Times New Roman"/>
    </w:rPr>
  </w:style>
  <w:style w:type="paragraph" w:customStyle="1" w:styleId="c55">
    <w:name w:val="c55"/>
    <w:basedOn w:val="Normal"/>
    <w:uiPriority w:val="99"/>
    <w:rsid w:val="00766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2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9</Pages>
  <Words>1995</Words>
  <Characters>11374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</dc:title>
  <dc:subject/>
  <dc:creator>Admin</dc:creator>
  <cp:keywords/>
  <dc:description/>
  <cp:lastModifiedBy>Windows User</cp:lastModifiedBy>
  <cp:revision>4</cp:revision>
  <dcterms:created xsi:type="dcterms:W3CDTF">2025-01-11T06:44:00Z</dcterms:created>
  <dcterms:modified xsi:type="dcterms:W3CDTF">2025-01-11T11:13:00Z</dcterms:modified>
</cp:coreProperties>
</file>