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50" w:rsidRPr="00A92D48" w:rsidRDefault="00BA3650" w:rsidP="00A92D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92D4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«Солнышко» города Чаплыгина  Липецкой области</w:t>
      </w:r>
    </w:p>
    <w:p w:rsidR="00BA3650" w:rsidRDefault="00BA3650" w:rsidP="000665F8">
      <w:pPr>
        <w:rPr>
          <w:rFonts w:ascii="Times New Roman" w:hAnsi="Times New Roman"/>
          <w:b/>
          <w:sz w:val="28"/>
          <w:szCs w:val="28"/>
        </w:rPr>
      </w:pPr>
    </w:p>
    <w:p w:rsidR="00BA3650" w:rsidRDefault="00BA3650" w:rsidP="000665F8">
      <w:pPr>
        <w:jc w:val="center"/>
        <w:rPr>
          <w:rFonts w:ascii="Times New Roman" w:hAnsi="Times New Roman"/>
          <w:b/>
          <w:sz w:val="36"/>
          <w:szCs w:val="36"/>
        </w:rPr>
      </w:pPr>
      <w:r w:rsidRPr="000665F8">
        <w:rPr>
          <w:rFonts w:ascii="Times New Roman" w:hAnsi="Times New Roman"/>
          <w:b/>
          <w:sz w:val="36"/>
          <w:szCs w:val="36"/>
        </w:rPr>
        <w:t xml:space="preserve">Проект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0665F8">
        <w:rPr>
          <w:rFonts w:ascii="Times New Roman" w:hAnsi="Times New Roman"/>
          <w:b/>
          <w:sz w:val="36"/>
          <w:szCs w:val="36"/>
        </w:rPr>
        <w:t xml:space="preserve">в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0665F8">
        <w:rPr>
          <w:rFonts w:ascii="Times New Roman" w:hAnsi="Times New Roman"/>
          <w:b/>
          <w:sz w:val="36"/>
          <w:szCs w:val="36"/>
        </w:rPr>
        <w:t>группе</w:t>
      </w:r>
      <w:r>
        <w:rPr>
          <w:rFonts w:ascii="Times New Roman" w:hAnsi="Times New Roman"/>
          <w:b/>
          <w:sz w:val="36"/>
          <w:szCs w:val="36"/>
        </w:rPr>
        <w:t xml:space="preserve"> старшего дошкольного возраста</w:t>
      </w:r>
    </w:p>
    <w:p w:rsidR="00BA3650" w:rsidRDefault="00BA3650" w:rsidP="000665F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«Почемучки»</w:t>
      </w:r>
    </w:p>
    <w:p w:rsidR="00BA3650" w:rsidRPr="000665F8" w:rsidRDefault="00BA3650" w:rsidP="000665F8">
      <w:pPr>
        <w:jc w:val="center"/>
        <w:rPr>
          <w:rFonts w:ascii="Times New Roman" w:hAnsi="Times New Roman"/>
          <w:b/>
          <w:sz w:val="36"/>
          <w:szCs w:val="36"/>
        </w:rPr>
      </w:pPr>
    </w:p>
    <w:p w:rsidR="00BA3650" w:rsidRPr="00A92D48" w:rsidRDefault="00BA3650" w:rsidP="000665F8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A92D48">
        <w:rPr>
          <w:rFonts w:ascii="Times New Roman" w:hAnsi="Times New Roman"/>
          <w:b/>
          <w:i/>
          <w:sz w:val="40"/>
          <w:szCs w:val="40"/>
        </w:rPr>
        <w:t>На тему: «Древний Египет»</w:t>
      </w:r>
    </w:p>
    <w:p w:rsidR="00BA3650" w:rsidRDefault="00BA3650" w:rsidP="00775703">
      <w:pPr>
        <w:rPr>
          <w:rFonts w:ascii="Times New Roman" w:hAnsi="Times New Roman"/>
          <w:b/>
          <w:sz w:val="28"/>
          <w:szCs w:val="28"/>
        </w:rPr>
      </w:pPr>
    </w:p>
    <w:p w:rsidR="00BA3650" w:rsidRDefault="00BA3650" w:rsidP="000665F8">
      <w:pPr>
        <w:jc w:val="center"/>
        <w:rPr>
          <w:rFonts w:ascii="Times New Roman" w:hAnsi="Times New Roman"/>
          <w:b/>
          <w:sz w:val="28"/>
          <w:szCs w:val="28"/>
        </w:rPr>
      </w:pPr>
      <w:r w:rsidRPr="004C0FB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in;height:384pt;visibility:visible">
            <v:imagedata r:id="rId5" o:title=""/>
          </v:shape>
        </w:pict>
      </w:r>
    </w:p>
    <w:p w:rsidR="00BA3650" w:rsidRDefault="00BA3650" w:rsidP="00775703">
      <w:pPr>
        <w:rPr>
          <w:rFonts w:ascii="Times New Roman" w:hAnsi="Times New Roman"/>
          <w:b/>
          <w:sz w:val="28"/>
          <w:szCs w:val="28"/>
        </w:rPr>
      </w:pPr>
    </w:p>
    <w:p w:rsidR="00BA3650" w:rsidRDefault="00BA3650" w:rsidP="000665F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Разработала и реализовала:</w:t>
      </w:r>
    </w:p>
    <w:p w:rsidR="00BA3650" w:rsidRDefault="00BA3650" w:rsidP="000665F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воспитатель 1кв.категории </w:t>
      </w:r>
    </w:p>
    <w:p w:rsidR="00BA3650" w:rsidRDefault="00BA3650" w:rsidP="00A92D4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Седых Е.Б.</w:t>
      </w:r>
    </w:p>
    <w:p w:rsidR="00BA3650" w:rsidRPr="00775703" w:rsidRDefault="00BA3650" w:rsidP="00775703">
      <w:pPr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b/>
          <w:sz w:val="28"/>
          <w:szCs w:val="28"/>
        </w:rPr>
        <w:t>Тип проекта:</w:t>
      </w:r>
      <w:r w:rsidRPr="00775703">
        <w:rPr>
          <w:rFonts w:ascii="Times New Roman" w:hAnsi="Times New Roman"/>
          <w:sz w:val="28"/>
          <w:szCs w:val="28"/>
        </w:rPr>
        <w:t> познавательный, творческий.</w:t>
      </w:r>
    </w:p>
    <w:p w:rsidR="00BA3650" w:rsidRPr="00775703" w:rsidRDefault="00BA3650" w:rsidP="00775703">
      <w:pPr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b/>
          <w:sz w:val="28"/>
          <w:szCs w:val="28"/>
        </w:rPr>
        <w:t>Сроки реализации</w:t>
      </w:r>
      <w:r w:rsidRPr="0077570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краткосрочный (2</w:t>
      </w:r>
      <w:r w:rsidRPr="00775703">
        <w:rPr>
          <w:rFonts w:ascii="Times New Roman" w:hAnsi="Times New Roman"/>
          <w:sz w:val="28"/>
          <w:szCs w:val="28"/>
        </w:rPr>
        <w:t xml:space="preserve"> неделя) </w:t>
      </w:r>
    </w:p>
    <w:p w:rsidR="00BA3650" w:rsidRPr="00775703" w:rsidRDefault="00BA3650" w:rsidP="00775703">
      <w:pPr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b/>
          <w:sz w:val="28"/>
          <w:szCs w:val="28"/>
        </w:rPr>
        <w:t>Участники проекта</w:t>
      </w:r>
      <w:r w:rsidRPr="00775703">
        <w:rPr>
          <w:rFonts w:ascii="Times New Roman" w:hAnsi="Times New Roman"/>
          <w:sz w:val="28"/>
          <w:szCs w:val="28"/>
        </w:rPr>
        <w:t xml:space="preserve">: воспитатели, дети </w:t>
      </w:r>
      <w:r>
        <w:rPr>
          <w:rFonts w:ascii="Times New Roman" w:hAnsi="Times New Roman"/>
          <w:sz w:val="28"/>
          <w:szCs w:val="28"/>
        </w:rPr>
        <w:t xml:space="preserve">группы «Почемучки», </w:t>
      </w:r>
      <w:r w:rsidRPr="00775703">
        <w:rPr>
          <w:rFonts w:ascii="Times New Roman" w:hAnsi="Times New Roman"/>
          <w:sz w:val="28"/>
          <w:szCs w:val="28"/>
        </w:rPr>
        <w:t>родители         </w:t>
      </w:r>
    </w:p>
    <w:p w:rsidR="00BA3650" w:rsidRPr="00775703" w:rsidRDefault="00BA3650" w:rsidP="0055214C">
      <w:pPr>
        <w:jc w:val="both"/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b/>
          <w:sz w:val="28"/>
          <w:szCs w:val="28"/>
        </w:rPr>
        <w:t>Актуальность:</w:t>
      </w:r>
      <w:r w:rsidRPr="00775703">
        <w:rPr>
          <w:rFonts w:ascii="Times New Roman" w:hAnsi="Times New Roman"/>
          <w:sz w:val="28"/>
          <w:szCs w:val="28"/>
        </w:rPr>
        <w:t> Проект о Древнем Египте в дошкольном образовательном учреждении станет настоящим приключением для детей, учитывающим их активное участие и интерес. Дети в этом процессе не просто слушатели, но и полноценные участники, чьи идеи и вопросы будут основой для формирования содержания проекта.</w:t>
      </w:r>
    </w:p>
    <w:p w:rsidR="00BA3650" w:rsidRPr="00775703" w:rsidRDefault="00BA3650" w:rsidP="00A92D48">
      <w:pPr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b/>
          <w:sz w:val="28"/>
          <w:szCs w:val="28"/>
        </w:rPr>
        <w:t>Цель проекта</w:t>
      </w:r>
      <w:r w:rsidRPr="00775703">
        <w:rPr>
          <w:rFonts w:ascii="Times New Roman" w:hAnsi="Times New Roman"/>
          <w:sz w:val="28"/>
          <w:szCs w:val="28"/>
        </w:rPr>
        <w:t>: Расширение представлений о странах и народах, населяющих нашу планету. Познакомить детей с древней цивилизацией Египта.</w:t>
      </w:r>
    </w:p>
    <w:p w:rsidR="00BA3650" w:rsidRPr="00775703" w:rsidRDefault="00BA3650" w:rsidP="00A92D48">
      <w:pPr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b/>
          <w:sz w:val="28"/>
          <w:szCs w:val="28"/>
        </w:rPr>
        <w:t>Задачи проекта</w:t>
      </w:r>
      <w:r w:rsidRPr="00775703">
        <w:rPr>
          <w:rFonts w:ascii="Times New Roman" w:hAnsi="Times New Roman"/>
          <w:sz w:val="28"/>
          <w:szCs w:val="28"/>
        </w:rPr>
        <w:t>:</w:t>
      </w:r>
    </w:p>
    <w:p w:rsidR="00BA3650" w:rsidRPr="00775703" w:rsidRDefault="00BA3650" w:rsidP="0055214C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sz w:val="28"/>
          <w:szCs w:val="28"/>
        </w:rPr>
        <w:t>Дать детям знания об интересной древней стране, находящейся на севере Африки - Египте, рассказать о народе, живущем там, о природных условиях, о животном и растительном мире Египта.</w:t>
      </w:r>
    </w:p>
    <w:p w:rsidR="00BA3650" w:rsidRPr="00775703" w:rsidRDefault="00BA3650" w:rsidP="0055214C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sz w:val="28"/>
          <w:szCs w:val="28"/>
        </w:rPr>
        <w:t>Знакомить с некоторыми географическими понятиями (карта, море, Африка, река Нил, пустыня).</w:t>
      </w:r>
    </w:p>
    <w:p w:rsidR="00BA3650" w:rsidRPr="00775703" w:rsidRDefault="00BA3650" w:rsidP="0055214C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sz w:val="28"/>
          <w:szCs w:val="28"/>
        </w:rPr>
        <w:t>Познакомить детей с цивилизацией Древнего Египта в доступной для дошкольника форме.</w:t>
      </w:r>
    </w:p>
    <w:p w:rsidR="00BA3650" w:rsidRPr="00775703" w:rsidRDefault="00BA3650" w:rsidP="0055214C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sz w:val="28"/>
          <w:szCs w:val="28"/>
        </w:rPr>
        <w:t>Развивать речь, расширять словарный запас </w:t>
      </w:r>
      <w:r>
        <w:rPr>
          <w:rFonts w:ascii="Times New Roman" w:hAnsi="Times New Roman"/>
          <w:sz w:val="28"/>
          <w:szCs w:val="28"/>
        </w:rPr>
        <w:t xml:space="preserve">по теме проекта </w:t>
      </w:r>
      <w:r w:rsidRPr="00775703">
        <w:rPr>
          <w:rFonts w:ascii="Times New Roman" w:hAnsi="Times New Roman"/>
          <w:sz w:val="28"/>
          <w:szCs w:val="28"/>
        </w:rPr>
        <w:t>(фараон, египтянин, сфинкс, долина реки, континент и др.).</w:t>
      </w:r>
    </w:p>
    <w:p w:rsidR="00BA3650" w:rsidRPr="0055214C" w:rsidRDefault="00BA3650" w:rsidP="0055214C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14C">
        <w:rPr>
          <w:rFonts w:ascii="Times New Roman" w:hAnsi="Times New Roman"/>
          <w:sz w:val="28"/>
          <w:szCs w:val="28"/>
        </w:rPr>
        <w:t>Обобщать, устанавливать причинно-следственные зависимости, умение делать выводы</w:t>
      </w:r>
      <w:r>
        <w:rPr>
          <w:rFonts w:ascii="Times New Roman" w:hAnsi="Times New Roman"/>
          <w:sz w:val="28"/>
          <w:szCs w:val="28"/>
        </w:rPr>
        <w:t>.</w:t>
      </w:r>
    </w:p>
    <w:p w:rsidR="00BA3650" w:rsidRPr="0055214C" w:rsidRDefault="00BA3650" w:rsidP="0055214C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14C">
        <w:rPr>
          <w:rFonts w:ascii="Times New Roman" w:hAnsi="Times New Roman"/>
          <w:sz w:val="28"/>
          <w:szCs w:val="28"/>
        </w:rPr>
        <w:t>Воспитывать позитивное отношение к окружающему миру, желание исследовать его всеми доступными способами</w:t>
      </w:r>
      <w:r>
        <w:rPr>
          <w:rFonts w:ascii="Times New Roman" w:hAnsi="Times New Roman"/>
          <w:sz w:val="28"/>
          <w:szCs w:val="28"/>
        </w:rPr>
        <w:t>.</w:t>
      </w:r>
    </w:p>
    <w:p w:rsidR="00BA3650" w:rsidRPr="0055214C" w:rsidRDefault="00BA3650" w:rsidP="005521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5214C">
        <w:rPr>
          <w:rFonts w:ascii="Times New Roman" w:hAnsi="Times New Roman"/>
          <w:sz w:val="28"/>
          <w:szCs w:val="28"/>
        </w:rPr>
        <w:t>Развитие познавательного интереса,  художественных и творческих способностей.</w:t>
      </w:r>
    </w:p>
    <w:p w:rsidR="00BA3650" w:rsidRPr="00775703" w:rsidRDefault="00BA3650" w:rsidP="0055214C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sz w:val="28"/>
          <w:szCs w:val="28"/>
        </w:rPr>
        <w:t>Создавать радостную познавательную атмосферу.</w:t>
      </w:r>
    </w:p>
    <w:p w:rsidR="00BA3650" w:rsidRPr="00775703" w:rsidRDefault="00BA3650" w:rsidP="00A92D48">
      <w:pPr>
        <w:rPr>
          <w:rFonts w:ascii="Times New Roman" w:hAnsi="Times New Roman"/>
          <w:b/>
          <w:sz w:val="28"/>
          <w:szCs w:val="28"/>
        </w:rPr>
      </w:pPr>
      <w:r w:rsidRPr="00775703"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BA3650" w:rsidRPr="0055214C" w:rsidRDefault="00BA3650" w:rsidP="005521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5214C">
        <w:rPr>
          <w:rFonts w:ascii="Times New Roman" w:hAnsi="Times New Roman"/>
          <w:sz w:val="28"/>
          <w:szCs w:val="28"/>
        </w:rPr>
        <w:t>Беседы с детьми о разных странах, подбор иллюстративного материала.</w:t>
      </w:r>
    </w:p>
    <w:p w:rsidR="00BA3650" w:rsidRPr="0055214C" w:rsidRDefault="00BA3650" w:rsidP="005521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5214C">
        <w:rPr>
          <w:rFonts w:ascii="Times New Roman" w:hAnsi="Times New Roman"/>
          <w:sz w:val="28"/>
          <w:szCs w:val="28"/>
        </w:rPr>
        <w:t>Пополнение</w:t>
      </w:r>
      <w:r>
        <w:rPr>
          <w:rFonts w:ascii="Times New Roman" w:hAnsi="Times New Roman"/>
          <w:sz w:val="28"/>
          <w:szCs w:val="28"/>
        </w:rPr>
        <w:t xml:space="preserve"> совестно с родителями</w:t>
      </w:r>
      <w:r w:rsidRPr="00552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ППРС</w:t>
      </w:r>
      <w:r w:rsidRPr="0055214C">
        <w:rPr>
          <w:rFonts w:ascii="Times New Roman" w:hAnsi="Times New Roman"/>
          <w:sz w:val="28"/>
          <w:szCs w:val="28"/>
        </w:rPr>
        <w:t xml:space="preserve"> о животном, растительном мире, журналов о других странах.</w:t>
      </w:r>
    </w:p>
    <w:p w:rsidR="00BA3650" w:rsidRPr="00775703" w:rsidRDefault="00BA3650" w:rsidP="005521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75703">
        <w:rPr>
          <w:rFonts w:ascii="Times New Roman" w:hAnsi="Times New Roman"/>
          <w:sz w:val="28"/>
          <w:szCs w:val="28"/>
        </w:rPr>
        <w:t>Подготовка небольших рассказов с помощью рисунков.</w:t>
      </w:r>
    </w:p>
    <w:p w:rsidR="00BA3650" w:rsidRPr="004E513F" w:rsidRDefault="00BA3650" w:rsidP="004E513F">
      <w:pPr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b/>
          <w:bCs/>
          <w:sz w:val="28"/>
          <w:szCs w:val="28"/>
        </w:rPr>
        <w:t>Ожидаемые результаты по проекту:</w:t>
      </w:r>
    </w:p>
    <w:p w:rsidR="00BA3650" w:rsidRPr="004E513F" w:rsidRDefault="00BA3650" w:rsidP="004E513F">
      <w:pPr>
        <w:rPr>
          <w:rFonts w:ascii="Times New Roman" w:hAnsi="Times New Roman"/>
          <w:b/>
          <w:bCs/>
          <w:sz w:val="28"/>
          <w:szCs w:val="28"/>
        </w:rPr>
      </w:pPr>
      <w:r w:rsidRPr="004E513F">
        <w:rPr>
          <w:rFonts w:ascii="Times New Roman" w:hAnsi="Times New Roman"/>
          <w:b/>
          <w:bCs/>
          <w:sz w:val="28"/>
          <w:szCs w:val="28"/>
        </w:rPr>
        <w:t>для детей:</w:t>
      </w:r>
    </w:p>
    <w:p w:rsidR="00BA3650" w:rsidRPr="004E513F" w:rsidRDefault="00BA3650" w:rsidP="004E51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sz w:val="28"/>
          <w:szCs w:val="28"/>
        </w:rPr>
        <w:t>расширятся знания детей по теме «</w:t>
      </w:r>
      <w:r>
        <w:rPr>
          <w:rFonts w:ascii="Times New Roman" w:hAnsi="Times New Roman"/>
          <w:sz w:val="28"/>
          <w:szCs w:val="28"/>
        </w:rPr>
        <w:t>Древний Египет</w:t>
      </w:r>
      <w:r w:rsidRPr="004E513F">
        <w:rPr>
          <w:rFonts w:ascii="Times New Roman" w:hAnsi="Times New Roman"/>
          <w:sz w:val="28"/>
          <w:szCs w:val="28"/>
        </w:rPr>
        <w:t>»;</w:t>
      </w:r>
    </w:p>
    <w:p w:rsidR="00BA3650" w:rsidRPr="004E513F" w:rsidRDefault="00BA3650" w:rsidP="004E51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sz w:val="28"/>
          <w:szCs w:val="28"/>
        </w:rPr>
        <w:t xml:space="preserve">познакомятся с </w:t>
      </w:r>
      <w:r w:rsidRPr="00775703">
        <w:rPr>
          <w:rFonts w:ascii="Times New Roman" w:hAnsi="Times New Roman"/>
          <w:sz w:val="28"/>
          <w:szCs w:val="28"/>
        </w:rPr>
        <w:t xml:space="preserve"> цивилизацией Древнего Египта</w:t>
      </w:r>
      <w:r w:rsidRPr="004E513F">
        <w:rPr>
          <w:rFonts w:ascii="Times New Roman" w:hAnsi="Times New Roman"/>
          <w:sz w:val="28"/>
          <w:szCs w:val="28"/>
        </w:rPr>
        <w:t>;</w:t>
      </w:r>
    </w:p>
    <w:p w:rsidR="00BA3650" w:rsidRPr="004E513F" w:rsidRDefault="00BA3650" w:rsidP="004E51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sz w:val="28"/>
          <w:szCs w:val="28"/>
        </w:rPr>
        <w:t>повысится интерес к художественной литературе;</w:t>
      </w:r>
    </w:p>
    <w:p w:rsidR="00BA3650" w:rsidRPr="004E513F" w:rsidRDefault="00BA3650" w:rsidP="004E51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sz w:val="28"/>
          <w:szCs w:val="28"/>
        </w:rPr>
        <w:t>научатся продуктивно взаимодействовать со сверстниками и взрослыми в процессе совместной деятельности.</w:t>
      </w:r>
    </w:p>
    <w:p w:rsidR="00BA3650" w:rsidRPr="004E513F" w:rsidRDefault="00BA3650" w:rsidP="004E513F">
      <w:pPr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b/>
          <w:bCs/>
          <w:sz w:val="28"/>
          <w:szCs w:val="28"/>
        </w:rPr>
        <w:t>для педагогов</w:t>
      </w:r>
      <w:r w:rsidRPr="004E513F">
        <w:rPr>
          <w:rFonts w:ascii="Times New Roman" w:hAnsi="Times New Roman"/>
          <w:sz w:val="28"/>
          <w:szCs w:val="28"/>
        </w:rPr>
        <w:t xml:space="preserve"> – педагоги будут удовлетворены проведенной работой и результатами проекта.</w:t>
      </w:r>
    </w:p>
    <w:p w:rsidR="00BA3650" w:rsidRDefault="00BA3650" w:rsidP="004E513F">
      <w:pPr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b/>
          <w:bCs/>
          <w:sz w:val="28"/>
          <w:szCs w:val="28"/>
        </w:rPr>
        <w:t xml:space="preserve">для родителей </w:t>
      </w:r>
      <w:r w:rsidRPr="004E513F">
        <w:rPr>
          <w:rFonts w:ascii="Times New Roman" w:hAnsi="Times New Roman"/>
          <w:sz w:val="28"/>
          <w:szCs w:val="28"/>
        </w:rPr>
        <w:t>- у родителей появится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</w:p>
    <w:p w:rsidR="00BA3650" w:rsidRPr="004E513F" w:rsidRDefault="00BA3650" w:rsidP="004E513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E513F">
        <w:rPr>
          <w:rFonts w:ascii="Times New Roman" w:hAnsi="Times New Roman"/>
          <w:b/>
          <w:bCs/>
          <w:sz w:val="28"/>
          <w:szCs w:val="28"/>
        </w:rPr>
        <w:t>Методы проекта:</w:t>
      </w:r>
    </w:p>
    <w:p w:rsidR="00BA3650" w:rsidRPr="004E513F" w:rsidRDefault="00BA3650" w:rsidP="004E513F">
      <w:pPr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b/>
          <w:bCs/>
          <w:sz w:val="28"/>
          <w:szCs w:val="28"/>
        </w:rPr>
        <w:t>Игровые:</w:t>
      </w:r>
      <w:r w:rsidRPr="004E5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подвижные и </w:t>
      </w:r>
      <w:r w:rsidRPr="004E513F">
        <w:rPr>
          <w:rFonts w:ascii="Times New Roman" w:hAnsi="Times New Roman"/>
          <w:sz w:val="28"/>
          <w:szCs w:val="28"/>
        </w:rPr>
        <w:t xml:space="preserve">дидактические игры, подвижные игры, </w:t>
      </w:r>
    </w:p>
    <w:p w:rsidR="00BA3650" w:rsidRPr="004E513F" w:rsidRDefault="00BA3650" w:rsidP="004E513F">
      <w:pPr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b/>
          <w:bCs/>
          <w:sz w:val="28"/>
          <w:szCs w:val="28"/>
        </w:rPr>
        <w:t>Словесные:</w:t>
      </w:r>
      <w:r w:rsidRPr="004E513F">
        <w:rPr>
          <w:rFonts w:ascii="Times New Roman" w:hAnsi="Times New Roman"/>
          <w:sz w:val="28"/>
          <w:szCs w:val="28"/>
        </w:rPr>
        <w:t xml:space="preserve"> чтение и рассказывание стихов, разговор, беседа,</w:t>
      </w:r>
    </w:p>
    <w:p w:rsidR="00BA3650" w:rsidRPr="004E513F" w:rsidRDefault="00BA3650" w:rsidP="004E513F">
      <w:pPr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b/>
          <w:bCs/>
          <w:sz w:val="28"/>
          <w:szCs w:val="28"/>
        </w:rPr>
        <w:t xml:space="preserve">Наглядные: </w:t>
      </w:r>
      <w:r w:rsidRPr="004E513F">
        <w:rPr>
          <w:rFonts w:ascii="Times New Roman" w:hAnsi="Times New Roman"/>
          <w:sz w:val="28"/>
          <w:szCs w:val="28"/>
        </w:rPr>
        <w:t xml:space="preserve">рассматривание книг, иллюстраций; просмотр </w:t>
      </w:r>
      <w:r>
        <w:rPr>
          <w:rFonts w:ascii="Times New Roman" w:hAnsi="Times New Roman"/>
          <w:sz w:val="28"/>
          <w:szCs w:val="28"/>
        </w:rPr>
        <w:t>видеопрезентаций</w:t>
      </w:r>
      <w:r w:rsidRPr="004E513F">
        <w:rPr>
          <w:rFonts w:ascii="Times New Roman" w:hAnsi="Times New Roman"/>
          <w:sz w:val="28"/>
          <w:szCs w:val="28"/>
        </w:rPr>
        <w:t>;</w:t>
      </w:r>
    </w:p>
    <w:p w:rsidR="00BA3650" w:rsidRPr="004E513F" w:rsidRDefault="00BA3650" w:rsidP="004E513F">
      <w:pPr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b/>
          <w:bCs/>
          <w:sz w:val="28"/>
          <w:szCs w:val="28"/>
        </w:rPr>
        <w:t>Практические:</w:t>
      </w:r>
      <w:r w:rsidRPr="004E5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продуктивная деятельность</w:t>
      </w:r>
      <w:r w:rsidRPr="004E513F">
        <w:rPr>
          <w:rFonts w:ascii="Times New Roman" w:hAnsi="Times New Roman"/>
          <w:sz w:val="28"/>
          <w:szCs w:val="28"/>
        </w:rPr>
        <w:t>.</w:t>
      </w:r>
    </w:p>
    <w:p w:rsidR="00BA3650" w:rsidRPr="004E513F" w:rsidRDefault="00BA3650" w:rsidP="004E513F">
      <w:pPr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b/>
          <w:bCs/>
          <w:sz w:val="28"/>
          <w:szCs w:val="28"/>
        </w:rPr>
        <w:t>Материально – технические ресурсы необходимые для выполнения проекта:</w:t>
      </w:r>
    </w:p>
    <w:p w:rsidR="00BA3650" w:rsidRPr="004E513F" w:rsidRDefault="00BA3650" w:rsidP="004E513F">
      <w:pPr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sz w:val="28"/>
          <w:szCs w:val="28"/>
        </w:rPr>
        <w:t>-подбор методической и художественной литературы;</w:t>
      </w:r>
    </w:p>
    <w:p w:rsidR="00BA3650" w:rsidRPr="004E513F" w:rsidRDefault="00BA3650" w:rsidP="004E513F">
      <w:pPr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sz w:val="28"/>
          <w:szCs w:val="28"/>
        </w:rPr>
        <w:t>-подбор наглядного материала (иллюстрации);</w:t>
      </w:r>
    </w:p>
    <w:p w:rsidR="00BA3650" w:rsidRPr="004E513F" w:rsidRDefault="00BA3650" w:rsidP="004E513F">
      <w:pPr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sz w:val="28"/>
          <w:szCs w:val="28"/>
        </w:rPr>
        <w:t>-дидактические игры;</w:t>
      </w:r>
    </w:p>
    <w:p w:rsidR="00BA3650" w:rsidRPr="004E513F" w:rsidRDefault="00BA3650" w:rsidP="004E513F">
      <w:pPr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sz w:val="28"/>
          <w:szCs w:val="28"/>
        </w:rPr>
        <w:t>-подбор подвижных игр;</w:t>
      </w:r>
    </w:p>
    <w:p w:rsidR="00BA3650" w:rsidRPr="004E513F" w:rsidRDefault="00BA3650" w:rsidP="004E513F">
      <w:pPr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sz w:val="28"/>
          <w:szCs w:val="28"/>
        </w:rPr>
        <w:t>-выставка рисунков родителей и детей.</w:t>
      </w:r>
    </w:p>
    <w:p w:rsidR="00BA3650" w:rsidRPr="004E513F" w:rsidRDefault="00BA3650" w:rsidP="004E513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E513F">
        <w:rPr>
          <w:rFonts w:ascii="Times New Roman" w:hAnsi="Times New Roman"/>
          <w:b/>
          <w:bCs/>
          <w:sz w:val="28"/>
          <w:szCs w:val="28"/>
        </w:rPr>
        <w:t>Необходимые условия для реализации проекта:</w:t>
      </w:r>
    </w:p>
    <w:p w:rsidR="00BA3650" w:rsidRPr="004E513F" w:rsidRDefault="00BA3650" w:rsidP="004E513F">
      <w:pPr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sz w:val="28"/>
          <w:szCs w:val="28"/>
        </w:rPr>
        <w:t>-заинтересованность родителей и детей;</w:t>
      </w:r>
    </w:p>
    <w:p w:rsidR="00BA3650" w:rsidRPr="004E513F" w:rsidRDefault="00BA3650" w:rsidP="004E513F">
      <w:pPr>
        <w:jc w:val="both"/>
        <w:rPr>
          <w:rFonts w:ascii="Times New Roman" w:hAnsi="Times New Roman"/>
          <w:sz w:val="28"/>
          <w:szCs w:val="28"/>
        </w:rPr>
      </w:pPr>
      <w:r w:rsidRPr="004E513F">
        <w:rPr>
          <w:rFonts w:ascii="Times New Roman" w:hAnsi="Times New Roman"/>
          <w:sz w:val="28"/>
          <w:szCs w:val="28"/>
        </w:rPr>
        <w:t>-методические разработки.</w:t>
      </w:r>
    </w:p>
    <w:p w:rsidR="00BA3650" w:rsidRDefault="00BA3650" w:rsidP="00A92D48">
      <w:pPr>
        <w:rPr>
          <w:rFonts w:ascii="Times New Roman" w:hAnsi="Times New Roman"/>
          <w:b/>
          <w:sz w:val="28"/>
          <w:szCs w:val="28"/>
        </w:rPr>
      </w:pPr>
      <w:r w:rsidRPr="00775703">
        <w:rPr>
          <w:rFonts w:ascii="Times New Roman" w:hAnsi="Times New Roman"/>
          <w:b/>
          <w:sz w:val="28"/>
          <w:szCs w:val="28"/>
        </w:rPr>
        <w:t>I этап – подготовительный:</w:t>
      </w:r>
    </w:p>
    <w:p w:rsidR="00BA3650" w:rsidRPr="00775703" w:rsidRDefault="00BA3650" w:rsidP="00A92D48">
      <w:pPr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sz w:val="28"/>
          <w:szCs w:val="28"/>
        </w:rPr>
        <w:t>- Разработка проекта.</w:t>
      </w:r>
      <w:r w:rsidRPr="00775703">
        <w:rPr>
          <w:rFonts w:ascii="Times New Roman" w:hAnsi="Times New Roman"/>
          <w:sz w:val="28"/>
          <w:szCs w:val="28"/>
        </w:rPr>
        <w:br/>
        <w:t>- Подбор литературных произведений по теме.</w:t>
      </w:r>
      <w:r w:rsidRPr="00775703">
        <w:rPr>
          <w:rFonts w:ascii="Times New Roman" w:hAnsi="Times New Roman"/>
          <w:sz w:val="28"/>
          <w:szCs w:val="28"/>
        </w:rPr>
        <w:br/>
        <w:t>- Подбор презентаций о древней цивилизации Египта.</w:t>
      </w:r>
      <w:r w:rsidRPr="00775703">
        <w:rPr>
          <w:rFonts w:ascii="Times New Roman" w:hAnsi="Times New Roman"/>
          <w:sz w:val="28"/>
          <w:szCs w:val="28"/>
        </w:rPr>
        <w:br/>
        <w:t>-  Подбор методической литературы и иллюстрированного материала по теме.</w:t>
      </w:r>
    </w:p>
    <w:p w:rsidR="00BA3650" w:rsidRPr="00775703" w:rsidRDefault="00BA3650" w:rsidP="00A92D48">
      <w:pPr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sz w:val="28"/>
          <w:szCs w:val="28"/>
        </w:rPr>
        <w:t>-  Подбор материалов, атрибутов для игровой деятельности.</w:t>
      </w:r>
      <w:r w:rsidRPr="00775703">
        <w:rPr>
          <w:rFonts w:ascii="Times New Roman" w:hAnsi="Times New Roman"/>
          <w:sz w:val="28"/>
          <w:szCs w:val="28"/>
        </w:rPr>
        <w:br/>
        <w:t>-  Составление плана основного этапа.</w:t>
      </w:r>
      <w:r w:rsidRPr="00775703">
        <w:rPr>
          <w:rFonts w:ascii="Times New Roman" w:hAnsi="Times New Roman"/>
          <w:sz w:val="28"/>
          <w:szCs w:val="28"/>
        </w:rPr>
        <w:br/>
        <w:t>- Определение целей и задач проектной деятельности.</w:t>
      </w:r>
    </w:p>
    <w:p w:rsidR="00BA3650" w:rsidRDefault="00BA3650" w:rsidP="00A92D48">
      <w:pPr>
        <w:rPr>
          <w:rFonts w:ascii="Times New Roman" w:hAnsi="Times New Roman"/>
          <w:b/>
          <w:sz w:val="28"/>
          <w:szCs w:val="28"/>
        </w:rPr>
      </w:pPr>
      <w:r w:rsidRPr="00775703">
        <w:rPr>
          <w:rFonts w:ascii="Times New Roman" w:hAnsi="Times New Roman"/>
          <w:b/>
          <w:sz w:val="28"/>
          <w:szCs w:val="28"/>
        </w:rPr>
        <w:t>II этап – основной (реализация проекта):</w:t>
      </w:r>
    </w:p>
    <w:p w:rsidR="00BA3650" w:rsidRPr="00FC35B4" w:rsidRDefault="00BA3650" w:rsidP="00A92D48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Тематические  беседы</w:t>
      </w:r>
      <w:r w:rsidRPr="00792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детьми </w:t>
      </w:r>
    </w:p>
    <w:p w:rsidR="00BA3650" w:rsidRDefault="00BA3650" w:rsidP="00A92D48">
      <w:pPr>
        <w:pStyle w:val="ListParagraph"/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sz w:val="28"/>
          <w:szCs w:val="28"/>
        </w:rPr>
        <w:t>«Загадочный Египет» с использованием презентации и картой мира. Рассматривание детских энциклопедий, иллюстраций. </w:t>
      </w:r>
    </w:p>
    <w:p w:rsidR="00BA3650" w:rsidRDefault="00BA3650" w:rsidP="00A92D48">
      <w:pPr>
        <w:pStyle w:val="ListParagraph"/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sz w:val="28"/>
          <w:szCs w:val="28"/>
        </w:rPr>
        <w:t xml:space="preserve"> «Цивилизация Древнего Египта»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775703">
        <w:rPr>
          <w:rFonts w:ascii="Times New Roman" w:hAnsi="Times New Roman"/>
          <w:sz w:val="28"/>
          <w:szCs w:val="28"/>
        </w:rPr>
        <w:t>Познакомить детей с фараонами, пира</w:t>
      </w:r>
      <w:r>
        <w:rPr>
          <w:rFonts w:ascii="Times New Roman" w:hAnsi="Times New Roman"/>
          <w:sz w:val="28"/>
          <w:szCs w:val="28"/>
        </w:rPr>
        <w:t>мидами, Сфинксом и иероглифами.)</w:t>
      </w:r>
    </w:p>
    <w:p w:rsidR="00BA3650" w:rsidRDefault="00BA3650" w:rsidP="00A92D48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«Великие пирамиды», </w:t>
      </w:r>
      <w:r>
        <w:rPr>
          <w:rFonts w:ascii="Times New Roman" w:hAnsi="Times New Roman"/>
          <w:sz w:val="28"/>
          <w:szCs w:val="28"/>
        </w:rPr>
        <w:t>«</w:t>
      </w:r>
      <w:r w:rsidRPr="00775703">
        <w:rPr>
          <w:rFonts w:ascii="Times New Roman" w:hAnsi="Times New Roman"/>
          <w:sz w:val="28"/>
          <w:szCs w:val="28"/>
        </w:rPr>
        <w:t xml:space="preserve">Животные и растения Египта» </w:t>
      </w: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sz w:val="28"/>
          <w:szCs w:val="28"/>
        </w:rPr>
        <w:t>Просмотр презентации:</w:t>
      </w:r>
      <w:r>
        <w:rPr>
          <w:rFonts w:ascii="Times New Roman" w:hAnsi="Times New Roman"/>
          <w:sz w:val="28"/>
          <w:szCs w:val="28"/>
        </w:rPr>
        <w:t xml:space="preserve"> «Боги Древнего Египта»</w:t>
      </w: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  <w:r w:rsidRPr="0022266F">
        <w:rPr>
          <w:rFonts w:ascii="Times New Roman" w:hAnsi="Times New Roman"/>
          <w:color w:val="000000"/>
          <w:sz w:val="28"/>
          <w:szCs w:val="28"/>
          <w:lang w:eastAsia="ru-RU"/>
        </w:rPr>
        <w:t>просмотр фильма «Как празднуют Новый год в Египте»;</w:t>
      </w:r>
    </w:p>
    <w:p w:rsidR="00BA3650" w:rsidRPr="004A0B4E" w:rsidRDefault="00BA3650" w:rsidP="00A92D48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bookmarkStart w:id="0" w:name="_GoBack"/>
      <w:r w:rsidRPr="004A0B4E">
        <w:rPr>
          <w:rFonts w:ascii="Times New Roman" w:hAnsi="Times New Roman"/>
          <w:b/>
          <w:sz w:val="28"/>
          <w:szCs w:val="28"/>
        </w:rPr>
        <w:t xml:space="preserve">Чтение художественной литературы </w:t>
      </w:r>
    </w:p>
    <w:bookmarkEnd w:id="0"/>
    <w:p w:rsidR="00BA3650" w:rsidRDefault="00BA3650" w:rsidP="00A92D4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6F">
        <w:rPr>
          <w:rFonts w:ascii="Times New Roman" w:hAnsi="Times New Roman"/>
          <w:color w:val="000000"/>
          <w:sz w:val="28"/>
          <w:szCs w:val="28"/>
          <w:lang w:eastAsia="ru-RU"/>
        </w:rPr>
        <w:t>чтение «С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казки и мифы Древнего Египта»</w:t>
      </w: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сказки </w:t>
      </w:r>
      <w:r>
        <w:rPr>
          <w:rFonts w:ascii="Times New Roman" w:hAnsi="Times New Roman"/>
          <w:sz w:val="28"/>
          <w:szCs w:val="28"/>
        </w:rPr>
        <w:t xml:space="preserve"> «Коршун и кошка»,  </w:t>
      </w:r>
      <w:r w:rsidRPr="0022266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hyperlink r:id="rId6" w:tgtFrame="_blank" w:tooltip="Два брата" w:history="1">
        <w:r w:rsidRPr="0022266F">
          <w:rPr>
            <w:rFonts w:ascii="Times New Roman" w:hAnsi="Times New Roman"/>
            <w:color w:val="000000"/>
            <w:sz w:val="28"/>
            <w:szCs w:val="28"/>
            <w:lang w:eastAsia="ru-RU"/>
          </w:rPr>
          <w:t>Два брата</w:t>
        </w:r>
      </w:hyperlink>
      <w:r w:rsidRPr="0022266F"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  <w:r w:rsidRPr="000231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266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hyperlink r:id="rId7" w:tgtFrame="_blank" w:tooltip="Лев и мышь" w:history="1">
        <w:r w:rsidRPr="00FC35B4">
          <w:rPr>
            <w:rFonts w:ascii="Times New Roman" w:hAnsi="Times New Roman"/>
            <w:sz w:val="28"/>
            <w:szCs w:val="28"/>
            <w:lang w:eastAsia="ru-RU"/>
          </w:rPr>
          <w:t>Лев и мышь</w:t>
        </w:r>
      </w:hyperlink>
      <w:r w:rsidRPr="00FC35B4">
        <w:rPr>
          <w:rFonts w:ascii="Times New Roman" w:hAnsi="Times New Roman"/>
          <w:sz w:val="28"/>
          <w:szCs w:val="28"/>
          <w:lang w:eastAsia="ru-RU"/>
        </w:rPr>
        <w:t>»,</w:t>
      </w:r>
    </w:p>
    <w:p w:rsidR="00BA3650" w:rsidRPr="00266B34" w:rsidRDefault="00BA3650" w:rsidP="00A92D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266B34">
        <w:rPr>
          <w:rFonts w:ascii="Times New Roman" w:hAnsi="Times New Roman"/>
          <w:b/>
          <w:sz w:val="28"/>
          <w:szCs w:val="28"/>
        </w:rPr>
        <w:t xml:space="preserve">Дид игры и игровые упражнения </w:t>
      </w:r>
    </w:p>
    <w:p w:rsidR="00BA3650" w:rsidRDefault="00BA3650" w:rsidP="00A92D48">
      <w:pPr>
        <w:rPr>
          <w:rFonts w:ascii="Times New Roman" w:hAnsi="Times New Roman"/>
          <w:b/>
          <w:sz w:val="28"/>
          <w:szCs w:val="28"/>
        </w:rPr>
      </w:pPr>
      <w:r w:rsidRPr="00FC35B4">
        <w:rPr>
          <w:rFonts w:ascii="Times New Roman" w:hAnsi="Times New Roman"/>
          <w:sz w:val="28"/>
          <w:szCs w:val="28"/>
        </w:rPr>
        <w:t>П/И: «Нильски</w:t>
      </w:r>
      <w:r>
        <w:rPr>
          <w:rFonts w:ascii="Times New Roman" w:hAnsi="Times New Roman"/>
          <w:sz w:val="28"/>
          <w:szCs w:val="28"/>
        </w:rPr>
        <w:t>й крокодил», «Египетская кошка»,</w:t>
      </w:r>
      <w:r w:rsidRPr="00775703">
        <w:rPr>
          <w:rFonts w:ascii="Times New Roman" w:hAnsi="Times New Roman"/>
          <w:sz w:val="28"/>
          <w:szCs w:val="28"/>
        </w:rPr>
        <w:t> «Осторожно, крокодилы», «Пастухи».</w:t>
      </w:r>
    </w:p>
    <w:p w:rsidR="00BA3650" w:rsidRPr="000D1BBF" w:rsidRDefault="00BA3650" w:rsidP="00F81993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Д\ игра «Одень египтянку»</w:t>
      </w:r>
      <w:r>
        <w:rPr>
          <w:rFonts w:ascii="Times New Roman" w:hAnsi="Times New Roman"/>
          <w:b/>
          <w:color w:val="010101"/>
          <w:sz w:val="28"/>
          <w:szCs w:val="28"/>
          <w:lang w:eastAsia="ru-RU"/>
        </w:rPr>
        <w:t xml:space="preserve">, </w:t>
      </w:r>
      <w:r w:rsidRPr="000D1BBF">
        <w:rPr>
          <w:rFonts w:ascii="Times New Roman" w:hAnsi="Times New Roman"/>
          <w:color w:val="010101"/>
          <w:sz w:val="28"/>
          <w:szCs w:val="28"/>
          <w:lang w:eastAsia="ru-RU"/>
        </w:rPr>
        <w:t xml:space="preserve"> «Найди на глобусе»</w:t>
      </w:r>
      <w:r>
        <w:rPr>
          <w:rFonts w:ascii="Times New Roman" w:hAnsi="Times New Roman"/>
          <w:color w:val="010101"/>
          <w:sz w:val="28"/>
          <w:szCs w:val="28"/>
          <w:lang w:eastAsia="ru-RU"/>
        </w:rPr>
        <w:t>,</w:t>
      </w:r>
      <w:r w:rsidRPr="004A0B4E">
        <w:rPr>
          <w:rFonts w:ascii="Times New Roman" w:hAnsi="Times New Roman"/>
          <w:color w:val="010101"/>
          <w:sz w:val="28"/>
          <w:szCs w:val="28"/>
          <w:lang w:eastAsia="ru-RU"/>
        </w:rPr>
        <w:t xml:space="preserve"> </w:t>
      </w:r>
      <w:r w:rsidRPr="000D1BBF">
        <w:rPr>
          <w:rFonts w:ascii="Times New Roman" w:hAnsi="Times New Roman"/>
          <w:color w:val="010101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Назови предметы такой же формы»,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«Шифровальщики».</w:t>
      </w:r>
    </w:p>
    <w:p w:rsidR="00BA3650" w:rsidRDefault="00BA3650" w:rsidP="00A92D48">
      <w:pPr>
        <w:spacing w:after="24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</w:p>
    <w:p w:rsidR="00BA3650" w:rsidRPr="000D1BBF" w:rsidRDefault="00BA3650" w:rsidP="00F81993">
      <w:pPr>
        <w:spacing w:after="240" w:line="240" w:lineRule="auto"/>
        <w:jc w:val="both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4A0B4E">
        <w:rPr>
          <w:rFonts w:ascii="Times New Roman" w:hAnsi="Times New Roman"/>
          <w:color w:val="010101"/>
          <w:sz w:val="28"/>
          <w:szCs w:val="28"/>
          <w:lang w:eastAsia="ru-RU"/>
        </w:rPr>
        <w:t>Игровое упражнение «Расскажи, что запомнил»</w:t>
      </w:r>
      <w:r>
        <w:rPr>
          <w:rFonts w:ascii="Times New Roman" w:hAnsi="Times New Roman"/>
          <w:color w:val="010101"/>
          <w:sz w:val="28"/>
          <w:szCs w:val="28"/>
          <w:lang w:eastAsia="ru-RU"/>
        </w:rPr>
        <w:t>, «</w:t>
      </w:r>
      <w:r w:rsidRPr="004A0B4E">
        <w:rPr>
          <w:rFonts w:ascii="Times New Roman" w:hAnsi="Times New Roman"/>
          <w:color w:val="010101"/>
          <w:sz w:val="28"/>
          <w:szCs w:val="28"/>
          <w:lang w:eastAsia="ru-RU"/>
        </w:rPr>
        <w:t xml:space="preserve">Ставим пирамиду», «Составим задачу». «Послание фараона» </w:t>
      </w:r>
      <w:r w:rsidRPr="000D1BBF">
        <w:rPr>
          <w:rFonts w:ascii="Times New Roman" w:hAnsi="Times New Roman"/>
          <w:color w:val="010101"/>
          <w:sz w:val="28"/>
          <w:szCs w:val="28"/>
          <w:lang w:eastAsia="ru-RU"/>
        </w:rPr>
        <w:t>«Что сначала, что потом»,</w:t>
      </w:r>
    </w:p>
    <w:p w:rsidR="00BA3650" w:rsidRPr="000D1BBF" w:rsidRDefault="00BA3650" w:rsidP="00F81993">
      <w:pPr>
        <w:spacing w:after="240" w:line="240" w:lineRule="auto"/>
        <w:jc w:val="both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0D1BBF">
        <w:rPr>
          <w:rFonts w:ascii="Times New Roman" w:hAnsi="Times New Roman"/>
          <w:color w:val="010101"/>
          <w:sz w:val="28"/>
          <w:szCs w:val="28"/>
          <w:lang w:eastAsia="ru-RU"/>
        </w:rPr>
        <w:t>Словесная игра «Скажи какой?»</w:t>
      </w:r>
      <w:r>
        <w:rPr>
          <w:rFonts w:ascii="Times New Roman" w:hAnsi="Times New Roman"/>
          <w:color w:val="010101"/>
          <w:sz w:val="28"/>
          <w:szCs w:val="28"/>
          <w:lang w:eastAsia="ru-RU"/>
        </w:rPr>
        <w:t>, «</w:t>
      </w:r>
      <w:r w:rsidRPr="000D1BBF">
        <w:rPr>
          <w:rFonts w:ascii="Times New Roman" w:hAnsi="Times New Roman"/>
          <w:color w:val="010101"/>
          <w:sz w:val="28"/>
          <w:szCs w:val="28"/>
          <w:lang w:eastAsia="ru-RU"/>
        </w:rPr>
        <w:t>Угадай, что сделать»</w:t>
      </w:r>
      <w:r>
        <w:rPr>
          <w:rFonts w:ascii="Times New Roman" w:hAnsi="Times New Roman"/>
          <w:color w:val="010101"/>
          <w:sz w:val="28"/>
          <w:szCs w:val="28"/>
          <w:lang w:eastAsia="ru-RU"/>
        </w:rPr>
        <w:t>,</w:t>
      </w:r>
      <w:r w:rsidRPr="00FC35B4">
        <w:rPr>
          <w:rFonts w:ascii="Times New Roman" w:hAnsi="Times New Roman"/>
          <w:color w:val="010101"/>
          <w:sz w:val="28"/>
          <w:szCs w:val="28"/>
          <w:lang w:eastAsia="ru-RU"/>
        </w:rPr>
        <w:t xml:space="preserve"> </w:t>
      </w:r>
      <w:r w:rsidRPr="000D1BBF">
        <w:rPr>
          <w:rFonts w:ascii="Times New Roman" w:hAnsi="Times New Roman"/>
          <w:color w:val="010101"/>
          <w:sz w:val="28"/>
          <w:szCs w:val="28"/>
          <w:lang w:eastAsia="ru-RU"/>
        </w:rPr>
        <w:t>«Закончи предложение»</w:t>
      </w:r>
    </w:p>
    <w:p w:rsidR="00BA3650" w:rsidRPr="004A0B4E" w:rsidRDefault="00BA3650" w:rsidP="00F81993">
      <w:pPr>
        <w:jc w:val="both"/>
        <w:rPr>
          <w:rFonts w:ascii="Times New Roman" w:hAnsi="Times New Roman"/>
          <w:sz w:val="28"/>
          <w:szCs w:val="28"/>
        </w:rPr>
      </w:pPr>
      <w:r w:rsidRPr="0022266F">
        <w:rPr>
          <w:rFonts w:ascii="Times New Roman" w:hAnsi="Times New Roman"/>
          <w:color w:val="000000"/>
          <w:sz w:val="28"/>
          <w:szCs w:val="28"/>
          <w:lang w:eastAsia="ru-RU"/>
        </w:rPr>
        <w:t>фи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зминутки «Путешественники»</w:t>
      </w:r>
    </w:p>
    <w:p w:rsidR="00BA3650" w:rsidRPr="004A0B4E" w:rsidRDefault="00BA3650" w:rsidP="00A92D48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</w:t>
      </w:r>
      <w:r w:rsidRPr="00FC35B4">
        <w:rPr>
          <w:rFonts w:ascii="Times New Roman" w:hAnsi="Times New Roman"/>
          <w:b/>
          <w:sz w:val="28"/>
          <w:szCs w:val="28"/>
        </w:rPr>
        <w:t>образовательн</w:t>
      </w:r>
      <w:r>
        <w:rPr>
          <w:rFonts w:ascii="Times New Roman" w:hAnsi="Times New Roman"/>
          <w:b/>
          <w:sz w:val="28"/>
          <w:szCs w:val="28"/>
        </w:rPr>
        <w:t xml:space="preserve">ой </w:t>
      </w:r>
      <w:r w:rsidRPr="00FC35B4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BA3650" w:rsidRDefault="00BA3650" w:rsidP="00890837">
      <w:pPr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ФЭМП </w:t>
      </w:r>
      <w:r w:rsidRPr="0002318E">
        <w:rPr>
          <w:rFonts w:ascii="Times New Roman" w:hAnsi="Times New Roman"/>
          <w:color w:val="010101"/>
          <w:sz w:val="28"/>
          <w:szCs w:val="28"/>
          <w:lang w:eastAsia="ru-RU"/>
        </w:rPr>
        <w:t xml:space="preserve"> </w:t>
      </w:r>
      <w:r w:rsidRPr="000D1BBF">
        <w:rPr>
          <w:rFonts w:ascii="Times New Roman" w:hAnsi="Times New Roman"/>
          <w:color w:val="010101"/>
          <w:sz w:val="28"/>
          <w:szCs w:val="28"/>
          <w:lang w:eastAsia="ru-RU"/>
        </w:rPr>
        <w:t xml:space="preserve"> «Загадки фараона</w:t>
      </w:r>
      <w:r>
        <w:rPr>
          <w:rFonts w:ascii="Times New Roman" w:hAnsi="Times New Roman"/>
          <w:color w:val="010101"/>
          <w:sz w:val="28"/>
          <w:szCs w:val="28"/>
          <w:lang w:eastAsia="ru-RU"/>
        </w:rPr>
        <w:t>»</w:t>
      </w:r>
      <w:r w:rsidRPr="000D1BBF">
        <w:rPr>
          <w:rFonts w:ascii="Times New Roman" w:hAnsi="Times New Roman"/>
          <w:color w:val="010101"/>
          <w:sz w:val="28"/>
          <w:szCs w:val="28"/>
          <w:lang w:eastAsia="ru-RU"/>
        </w:rPr>
        <w:t xml:space="preserve"> </w:t>
      </w:r>
    </w:p>
    <w:p w:rsidR="00BA3650" w:rsidRPr="000D1BBF" w:rsidRDefault="00BA3650" w:rsidP="00890837">
      <w:pPr>
        <w:spacing w:after="240" w:line="240" w:lineRule="auto"/>
        <w:jc w:val="both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0D1BBF">
        <w:rPr>
          <w:rFonts w:ascii="Times New Roman" w:hAnsi="Times New Roman"/>
          <w:color w:val="010101"/>
          <w:sz w:val="28"/>
          <w:szCs w:val="28"/>
          <w:lang w:eastAsia="ru-RU"/>
        </w:rPr>
        <w:t>Физкультминутка «Пляшущие египтяне»</w:t>
      </w:r>
    </w:p>
    <w:p w:rsidR="00BA3650" w:rsidRDefault="00BA3650" w:rsidP="00890837">
      <w:pPr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Речевое развитие: </w:t>
      </w:r>
      <w:r w:rsidRPr="004A0B4E">
        <w:rPr>
          <w:rFonts w:ascii="Times New Roman" w:hAnsi="Times New Roman"/>
          <w:color w:val="010101"/>
          <w:sz w:val="28"/>
          <w:szCs w:val="28"/>
          <w:lang w:eastAsia="ru-RU"/>
        </w:rPr>
        <w:t>упражнение «Найди звук»</w:t>
      </w: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, </w:t>
      </w:r>
      <w:r w:rsidRPr="004A0B4E">
        <w:rPr>
          <w:rFonts w:ascii="Times New Roman" w:hAnsi="Times New Roman"/>
          <w:color w:val="010101"/>
          <w:sz w:val="28"/>
          <w:szCs w:val="28"/>
          <w:lang w:eastAsia="ru-RU"/>
        </w:rPr>
        <w:t>игровое задание «Тайное послание другу»</w:t>
      </w: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, </w:t>
      </w:r>
      <w:r w:rsidRPr="0002318E">
        <w:rPr>
          <w:rFonts w:ascii="Times New Roman" w:hAnsi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«Что мне запомнилось в Египте», </w:t>
      </w:r>
      <w:r w:rsidRPr="000D1BBF">
        <w:rPr>
          <w:rFonts w:ascii="Times New Roman" w:hAnsi="Times New Roman"/>
          <w:color w:val="010101"/>
          <w:sz w:val="28"/>
          <w:szCs w:val="28"/>
          <w:lang w:eastAsia="ru-RU"/>
        </w:rPr>
        <w:t>«Мой рассказ о Египте»</w:t>
      </w:r>
    </w:p>
    <w:p w:rsidR="00BA3650" w:rsidRPr="000D1BBF" w:rsidRDefault="00BA3650" w:rsidP="00890837">
      <w:pPr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  <w:lang w:eastAsia="ru-RU"/>
        </w:rPr>
      </w:pPr>
    </w:p>
    <w:p w:rsidR="00BA3650" w:rsidRPr="004A0B4E" w:rsidRDefault="00BA3650" w:rsidP="00890837">
      <w:pPr>
        <w:jc w:val="both"/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sz w:val="28"/>
          <w:szCs w:val="28"/>
        </w:rPr>
        <w:t xml:space="preserve">Конструирование «Пирамиды»  </w:t>
      </w:r>
      <w:r>
        <w:rPr>
          <w:rFonts w:ascii="Times New Roman" w:hAnsi="Times New Roman"/>
          <w:sz w:val="28"/>
          <w:szCs w:val="28"/>
        </w:rPr>
        <w:t>«Крокодил», «Верблюд», «Черепаха»</w:t>
      </w:r>
    </w:p>
    <w:p w:rsidR="00BA3650" w:rsidRDefault="00BA3650" w:rsidP="0089083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6F">
        <w:rPr>
          <w:rFonts w:ascii="Times New Roman" w:hAnsi="Times New Roman"/>
          <w:color w:val="000000"/>
          <w:sz w:val="28"/>
          <w:szCs w:val="28"/>
          <w:lang w:eastAsia="ru-RU"/>
        </w:rPr>
        <w:t>Лепка «Животный мир Африки»; </w:t>
      </w:r>
    </w:p>
    <w:p w:rsidR="00BA3650" w:rsidRDefault="00BA3650" w:rsidP="0089083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6F">
        <w:rPr>
          <w:rFonts w:ascii="Times New Roman" w:hAnsi="Times New Roman"/>
          <w:color w:val="000000"/>
          <w:sz w:val="28"/>
          <w:szCs w:val="28"/>
          <w:lang w:eastAsia="ru-RU"/>
        </w:rPr>
        <w:t>Изготов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ление</w:t>
      </w:r>
      <w:r w:rsidRPr="002226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макет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226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«Великая река Нил»,</w:t>
      </w:r>
    </w:p>
    <w:p w:rsidR="00BA3650" w:rsidRDefault="00BA3650" w:rsidP="0089083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Рисование  «Браслет фараона», «Головной убор фараона»</w:t>
      </w:r>
    </w:p>
    <w:p w:rsidR="00BA3650" w:rsidRDefault="00BA3650" w:rsidP="0089083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Аппликация  «Ожерелье Клеопатры»</w:t>
      </w:r>
    </w:p>
    <w:p w:rsidR="00BA3650" w:rsidRPr="00775703" w:rsidRDefault="00BA3650" w:rsidP="00A92D48">
      <w:pPr>
        <w:rPr>
          <w:rFonts w:ascii="Times New Roman" w:hAnsi="Times New Roman"/>
          <w:b/>
          <w:sz w:val="28"/>
          <w:szCs w:val="28"/>
        </w:rPr>
      </w:pPr>
      <w:r w:rsidRPr="00775703">
        <w:rPr>
          <w:rFonts w:ascii="Times New Roman" w:hAnsi="Times New Roman"/>
          <w:b/>
          <w:sz w:val="28"/>
          <w:szCs w:val="28"/>
        </w:rPr>
        <w:t>III этап – Заключительный</w:t>
      </w: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 проекта:</w:t>
      </w:r>
    </w:p>
    <w:p w:rsidR="00BA3650" w:rsidRPr="00775703" w:rsidRDefault="00BA3650" w:rsidP="00A92D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 </w:t>
      </w:r>
      <w:r w:rsidRPr="0077570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Путешествие по Египту</w:t>
      </w:r>
      <w:r w:rsidRPr="007757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выставка творческих работ</w:t>
      </w: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sz w:val="28"/>
          <w:szCs w:val="28"/>
        </w:rPr>
        <w:t>Игровое занятие: «Путешествие в Древний Египет»</w:t>
      </w:r>
    </w:p>
    <w:p w:rsidR="00BA3650" w:rsidRPr="00775703" w:rsidRDefault="00BA3650" w:rsidP="00A92D48">
      <w:pPr>
        <w:rPr>
          <w:rFonts w:ascii="Times New Roman" w:hAnsi="Times New Roman"/>
          <w:sz w:val="28"/>
          <w:szCs w:val="28"/>
        </w:rPr>
      </w:pPr>
      <w:r w:rsidRPr="00775703">
        <w:rPr>
          <w:rFonts w:ascii="Times New Roman" w:hAnsi="Times New Roman"/>
          <w:sz w:val="28"/>
          <w:szCs w:val="28"/>
        </w:rPr>
        <w:t>Фотоотчет проекта.</w:t>
      </w:r>
    </w:p>
    <w:p w:rsidR="00BA3650" w:rsidRPr="00A57E18" w:rsidRDefault="00BA3650" w:rsidP="00A92D48">
      <w:pPr>
        <w:rPr>
          <w:rFonts w:ascii="Times New Roman" w:hAnsi="Times New Roman"/>
          <w:b/>
          <w:sz w:val="28"/>
          <w:szCs w:val="28"/>
        </w:rPr>
      </w:pPr>
      <w:r w:rsidRPr="00A57E18">
        <w:rPr>
          <w:rFonts w:ascii="Times New Roman" w:hAnsi="Times New Roman"/>
          <w:b/>
          <w:sz w:val="28"/>
          <w:szCs w:val="28"/>
        </w:rPr>
        <w:t>Итог проекта:</w:t>
      </w:r>
    </w:p>
    <w:p w:rsidR="00BA3650" w:rsidRPr="004730DC" w:rsidRDefault="00BA3650" w:rsidP="00A57E18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Проект «Древний Египет» помог детям узнать</w:t>
      </w:r>
      <w:r w:rsidRPr="00775703">
        <w:rPr>
          <w:sz w:val="28"/>
          <w:szCs w:val="28"/>
        </w:rPr>
        <w:t>, что Древний Египет</w:t>
      </w:r>
      <w:r>
        <w:rPr>
          <w:sz w:val="28"/>
          <w:szCs w:val="28"/>
        </w:rPr>
        <w:t xml:space="preserve"> </w:t>
      </w:r>
      <w:r w:rsidRPr="00775703">
        <w:rPr>
          <w:sz w:val="28"/>
          <w:szCs w:val="28"/>
        </w:rPr>
        <w:t>- одна из самых развитых цивилизаций Древнего Мира. Имеет богатую историю и культуру. Египет</w:t>
      </w:r>
      <w:r>
        <w:rPr>
          <w:sz w:val="28"/>
          <w:szCs w:val="28"/>
        </w:rPr>
        <w:t xml:space="preserve"> </w:t>
      </w:r>
      <w:r w:rsidRPr="00775703">
        <w:rPr>
          <w:sz w:val="28"/>
          <w:szCs w:val="28"/>
        </w:rPr>
        <w:t>- это сказка Древнего Востока. Проект открыл для детей новые пути к познанию.</w:t>
      </w:r>
      <w:r w:rsidRPr="00A57E18">
        <w:rPr>
          <w:sz w:val="28"/>
          <w:szCs w:val="28"/>
        </w:rPr>
        <w:t xml:space="preserve"> </w:t>
      </w:r>
      <w:r w:rsidRPr="004730DC">
        <w:rPr>
          <w:sz w:val="28"/>
          <w:szCs w:val="28"/>
        </w:rPr>
        <w:t xml:space="preserve">Родители приняли участие в </w:t>
      </w:r>
      <w:r>
        <w:rPr>
          <w:sz w:val="28"/>
          <w:szCs w:val="28"/>
        </w:rPr>
        <w:t>пополнении ППРС группы, помогали детям в выполнении творческих заданий</w:t>
      </w:r>
      <w:r w:rsidRPr="004730DC">
        <w:rPr>
          <w:sz w:val="28"/>
          <w:szCs w:val="28"/>
        </w:rPr>
        <w:t>. При этом укрепились детско-родительские отношения.</w:t>
      </w:r>
    </w:p>
    <w:p w:rsidR="00BA3650" w:rsidRDefault="00BA3650" w:rsidP="00A57E18">
      <w:pPr>
        <w:jc w:val="both"/>
        <w:rPr>
          <w:rFonts w:ascii="Times New Roman" w:hAnsi="Times New Roman"/>
          <w:sz w:val="28"/>
          <w:szCs w:val="28"/>
        </w:rPr>
      </w:pPr>
      <w:r w:rsidRPr="00A57E18">
        <w:rPr>
          <w:rFonts w:ascii="Times New Roman" w:hAnsi="Times New Roman"/>
          <w:sz w:val="28"/>
          <w:szCs w:val="28"/>
        </w:rPr>
        <w:t xml:space="preserve">Я считаю, что в ходе реализации проекта предполагаемые результаты были достигнуты. Дети знают </w:t>
      </w:r>
      <w:r>
        <w:rPr>
          <w:rFonts w:ascii="Times New Roman" w:hAnsi="Times New Roman"/>
          <w:sz w:val="28"/>
          <w:szCs w:val="28"/>
        </w:rPr>
        <w:t xml:space="preserve">и могут </w:t>
      </w:r>
      <w:r w:rsidRPr="00775703">
        <w:rPr>
          <w:rFonts w:ascii="Times New Roman" w:hAnsi="Times New Roman"/>
          <w:sz w:val="28"/>
          <w:szCs w:val="28"/>
        </w:rPr>
        <w:t xml:space="preserve">рассказать о народе, живущем </w:t>
      </w:r>
      <w:r>
        <w:rPr>
          <w:rFonts w:ascii="Times New Roman" w:hAnsi="Times New Roman"/>
          <w:sz w:val="28"/>
          <w:szCs w:val="28"/>
        </w:rPr>
        <w:t>в Древнем Египте</w:t>
      </w:r>
      <w:r w:rsidRPr="00775703">
        <w:rPr>
          <w:rFonts w:ascii="Times New Roman" w:hAnsi="Times New Roman"/>
          <w:sz w:val="28"/>
          <w:szCs w:val="28"/>
        </w:rPr>
        <w:t>, о природных условиях, о животном и растительном мире Египта</w:t>
      </w:r>
      <w:r w:rsidRPr="00A57E18">
        <w:rPr>
          <w:rFonts w:ascii="Times New Roman" w:hAnsi="Times New Roman"/>
          <w:sz w:val="28"/>
          <w:szCs w:val="28"/>
        </w:rPr>
        <w:t xml:space="preserve"> дети стали более дружны</w:t>
      </w:r>
      <w:r>
        <w:rPr>
          <w:rFonts w:ascii="Times New Roman" w:hAnsi="Times New Roman"/>
          <w:sz w:val="28"/>
          <w:szCs w:val="28"/>
        </w:rPr>
        <w:t>е</w:t>
      </w:r>
      <w:r w:rsidRPr="00A57E18">
        <w:rPr>
          <w:rFonts w:ascii="Times New Roman" w:hAnsi="Times New Roman"/>
          <w:sz w:val="28"/>
          <w:szCs w:val="28"/>
        </w:rPr>
        <w:t xml:space="preserve">. </w:t>
      </w:r>
    </w:p>
    <w:p w:rsidR="00BA3650" w:rsidRPr="00A57E18" w:rsidRDefault="00BA3650" w:rsidP="00A57E18">
      <w:pPr>
        <w:rPr>
          <w:rFonts w:ascii="Times New Roman" w:hAnsi="Times New Roman"/>
          <w:sz w:val="28"/>
          <w:szCs w:val="28"/>
        </w:rPr>
      </w:pP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</w:p>
    <w:p w:rsidR="00BA3650" w:rsidRDefault="00BA3650" w:rsidP="00A92D48">
      <w:pPr>
        <w:rPr>
          <w:rFonts w:ascii="Times New Roman" w:hAnsi="Times New Roman"/>
          <w:sz w:val="28"/>
          <w:szCs w:val="28"/>
        </w:rPr>
      </w:pPr>
    </w:p>
    <w:p w:rsidR="00BA3650" w:rsidRPr="00F81993" w:rsidRDefault="00BA3650" w:rsidP="00F81993">
      <w:pPr>
        <w:jc w:val="right"/>
        <w:rPr>
          <w:rFonts w:ascii="Times New Roman" w:hAnsi="Times New Roman"/>
          <w:b/>
          <w:sz w:val="28"/>
          <w:szCs w:val="28"/>
        </w:rPr>
      </w:pPr>
      <w:r w:rsidRPr="00F81993">
        <w:rPr>
          <w:rFonts w:ascii="Times New Roman" w:hAnsi="Times New Roman"/>
          <w:b/>
          <w:sz w:val="28"/>
          <w:szCs w:val="28"/>
        </w:rPr>
        <w:t>Приложение к проекту</w:t>
      </w:r>
    </w:p>
    <w:p w:rsidR="00BA3650" w:rsidRPr="00FC35B4" w:rsidRDefault="00BA3650" w:rsidP="00A92D48">
      <w:pPr>
        <w:rPr>
          <w:rFonts w:ascii="Times New Roman" w:hAnsi="Times New Roman"/>
          <w:b/>
          <w:sz w:val="28"/>
          <w:szCs w:val="28"/>
        </w:rPr>
      </w:pPr>
      <w:r w:rsidRPr="00FC35B4">
        <w:rPr>
          <w:rFonts w:ascii="Times New Roman" w:hAnsi="Times New Roman"/>
          <w:b/>
          <w:sz w:val="28"/>
          <w:szCs w:val="28"/>
        </w:rPr>
        <w:t xml:space="preserve">Конспект ОД по ФЦКМ в </w:t>
      </w:r>
      <w:r>
        <w:rPr>
          <w:rFonts w:ascii="Times New Roman" w:hAnsi="Times New Roman"/>
          <w:b/>
          <w:sz w:val="28"/>
          <w:szCs w:val="28"/>
        </w:rPr>
        <w:t>группе старшего дошкольного возраста</w:t>
      </w:r>
      <w:r w:rsidRPr="00FC35B4">
        <w:rPr>
          <w:rFonts w:ascii="Times New Roman" w:hAnsi="Times New Roman"/>
          <w:b/>
          <w:sz w:val="28"/>
          <w:szCs w:val="28"/>
        </w:rPr>
        <w:t xml:space="preserve"> «Путешествие в Египет»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Образовательная область- познание</w:t>
      </w:r>
    </w:p>
    <w:p w:rsidR="00BA3650" w:rsidRPr="00F81993" w:rsidRDefault="00BA3650" w:rsidP="00F55A7E">
      <w:pPr>
        <w:jc w:val="both"/>
        <w:rPr>
          <w:rFonts w:ascii="Times New Roman" w:hAnsi="Times New Roman"/>
          <w:b/>
          <w:sz w:val="28"/>
          <w:szCs w:val="28"/>
        </w:rPr>
      </w:pPr>
      <w:r w:rsidRPr="00F81993">
        <w:rPr>
          <w:rFonts w:ascii="Times New Roman" w:hAnsi="Times New Roman"/>
          <w:b/>
          <w:sz w:val="28"/>
          <w:szCs w:val="28"/>
        </w:rPr>
        <w:t>Тема: Путешествие в Египет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Цель: Познакомить детей с названием страны, со столицей Египта и другими главными городами; символикой, флагом, гербом, с расположением на карте; денежными знаками.</w:t>
      </w:r>
    </w:p>
    <w:p w:rsidR="00BA3650" w:rsidRPr="00F81993" w:rsidRDefault="00BA3650" w:rsidP="00F55A7E">
      <w:pPr>
        <w:jc w:val="both"/>
        <w:rPr>
          <w:rFonts w:ascii="Times New Roman" w:hAnsi="Times New Roman"/>
          <w:b/>
          <w:sz w:val="28"/>
          <w:szCs w:val="28"/>
        </w:rPr>
      </w:pPr>
      <w:r w:rsidRPr="00F81993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A3650" w:rsidRPr="00F81993" w:rsidRDefault="00BA3650" w:rsidP="00F81993">
      <w:pPr>
        <w:rPr>
          <w:rFonts w:ascii="Times New Roman" w:hAnsi="Times New Roman"/>
          <w:sz w:val="28"/>
          <w:szCs w:val="28"/>
        </w:rPr>
      </w:pPr>
      <w:r w:rsidRPr="00F81993">
        <w:rPr>
          <w:rFonts w:ascii="Times New Roman" w:hAnsi="Times New Roman"/>
          <w:sz w:val="28"/>
          <w:szCs w:val="28"/>
        </w:rPr>
        <w:t>Образовательные.</w:t>
      </w:r>
    </w:p>
    <w:p w:rsidR="00BA3650" w:rsidRPr="00F81993" w:rsidRDefault="00BA3650" w:rsidP="00F81993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81993">
        <w:rPr>
          <w:rFonts w:ascii="Times New Roman" w:hAnsi="Times New Roman"/>
          <w:sz w:val="28"/>
          <w:szCs w:val="28"/>
        </w:rPr>
        <w:t>Закрепить элементарные представления о частях света, характерных географических  и климатических особенностях Африки;</w:t>
      </w:r>
    </w:p>
    <w:p w:rsidR="00BA3650" w:rsidRPr="00F81993" w:rsidRDefault="00BA3650" w:rsidP="00F81993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1993">
        <w:rPr>
          <w:rFonts w:ascii="Times New Roman" w:hAnsi="Times New Roman"/>
          <w:sz w:val="28"/>
          <w:szCs w:val="28"/>
        </w:rPr>
        <w:t>акреплять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993">
        <w:rPr>
          <w:rFonts w:ascii="Times New Roman" w:hAnsi="Times New Roman"/>
          <w:sz w:val="28"/>
          <w:szCs w:val="28"/>
        </w:rPr>
        <w:t xml:space="preserve"> умение детей ориентироваться по карте.</w:t>
      </w:r>
    </w:p>
    <w:p w:rsidR="00BA3650" w:rsidRPr="00F81993" w:rsidRDefault="00BA3650" w:rsidP="00F81993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81993">
        <w:rPr>
          <w:rFonts w:ascii="Times New Roman" w:hAnsi="Times New Roman"/>
          <w:sz w:val="28"/>
          <w:szCs w:val="28"/>
        </w:rPr>
        <w:t>Учить детей приемам работы с картой.</w:t>
      </w:r>
    </w:p>
    <w:p w:rsidR="00BA3650" w:rsidRPr="00F81993" w:rsidRDefault="00BA3650" w:rsidP="00F81993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81993">
        <w:rPr>
          <w:rFonts w:ascii="Times New Roman" w:hAnsi="Times New Roman"/>
          <w:sz w:val="28"/>
          <w:szCs w:val="28"/>
        </w:rPr>
        <w:t>Учить детей выбирать транспортное средство в соответствии с заданными условиями.</w:t>
      </w:r>
    </w:p>
    <w:p w:rsidR="00BA3650" w:rsidRPr="00F81993" w:rsidRDefault="00BA3650" w:rsidP="00F81993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81993">
        <w:rPr>
          <w:rFonts w:ascii="Times New Roman" w:hAnsi="Times New Roman"/>
          <w:sz w:val="28"/>
          <w:szCs w:val="28"/>
        </w:rPr>
        <w:t>Дать представление детям о коренном населении, живущем в стране, о его характерных чертах; об особенностях национального женского и мужского костюма.</w:t>
      </w:r>
    </w:p>
    <w:p w:rsidR="00BA3650" w:rsidRPr="00F81993" w:rsidRDefault="00BA3650" w:rsidP="00F81993">
      <w:pPr>
        <w:rPr>
          <w:rFonts w:ascii="Times New Roman" w:hAnsi="Times New Roman"/>
          <w:sz w:val="28"/>
          <w:szCs w:val="28"/>
        </w:rPr>
      </w:pPr>
      <w:r w:rsidRPr="00F81993">
        <w:rPr>
          <w:rFonts w:ascii="Times New Roman" w:hAnsi="Times New Roman"/>
          <w:sz w:val="28"/>
          <w:szCs w:val="28"/>
        </w:rPr>
        <w:t xml:space="preserve">Развивающие. </w:t>
      </w:r>
    </w:p>
    <w:p w:rsidR="00BA3650" w:rsidRPr="00F81993" w:rsidRDefault="00BA3650" w:rsidP="00F81993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81993">
        <w:rPr>
          <w:rFonts w:ascii="Times New Roman" w:hAnsi="Times New Roman"/>
          <w:sz w:val="28"/>
          <w:szCs w:val="28"/>
        </w:rPr>
        <w:t>Развивать познавательный интерес, воображение.</w:t>
      </w:r>
    </w:p>
    <w:p w:rsidR="00BA3650" w:rsidRPr="00F81993" w:rsidRDefault="00BA3650" w:rsidP="00F81993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81993">
        <w:rPr>
          <w:rFonts w:ascii="Times New Roman" w:hAnsi="Times New Roman"/>
          <w:sz w:val="28"/>
          <w:szCs w:val="28"/>
        </w:rPr>
        <w:t>Развивать речь, мышление, любознательность, наблюдательность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BA3650" w:rsidRPr="00F81993" w:rsidRDefault="00BA3650" w:rsidP="00F81993">
      <w:pPr>
        <w:rPr>
          <w:rFonts w:ascii="Times New Roman" w:hAnsi="Times New Roman"/>
          <w:sz w:val="28"/>
          <w:szCs w:val="28"/>
        </w:rPr>
      </w:pPr>
      <w:r w:rsidRPr="00F81993">
        <w:rPr>
          <w:rFonts w:ascii="Times New Roman" w:hAnsi="Times New Roman"/>
          <w:sz w:val="28"/>
          <w:szCs w:val="28"/>
        </w:rPr>
        <w:t xml:space="preserve">Воспитательные. </w:t>
      </w:r>
    </w:p>
    <w:p w:rsidR="00BA3650" w:rsidRPr="00F81993" w:rsidRDefault="00BA3650" w:rsidP="00F81993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81993">
        <w:rPr>
          <w:rFonts w:ascii="Times New Roman" w:hAnsi="Times New Roman"/>
          <w:sz w:val="28"/>
          <w:szCs w:val="28"/>
        </w:rPr>
        <w:t>Воспитывать дружеские взаимоотношения.</w:t>
      </w:r>
    </w:p>
    <w:p w:rsidR="00BA3650" w:rsidRPr="00F81993" w:rsidRDefault="00BA3650" w:rsidP="00F81993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81993">
        <w:rPr>
          <w:rFonts w:ascii="Times New Roman" w:hAnsi="Times New Roman"/>
          <w:sz w:val="28"/>
          <w:szCs w:val="28"/>
        </w:rPr>
        <w:t>Воспитывать интерес к исследовательской деятельности.</w:t>
      </w:r>
    </w:p>
    <w:p w:rsidR="00BA3650" w:rsidRPr="00F81993" w:rsidRDefault="00BA3650" w:rsidP="00F81993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81993">
        <w:rPr>
          <w:rFonts w:ascii="Times New Roman" w:hAnsi="Times New Roman"/>
          <w:sz w:val="28"/>
          <w:szCs w:val="28"/>
        </w:rPr>
        <w:t>Продолжать воспитывать личностные качества, необходимые при работе в парах, малых группах</w:t>
      </w:r>
      <w:r>
        <w:rPr>
          <w:rFonts w:ascii="Times New Roman" w:hAnsi="Times New Roman"/>
          <w:sz w:val="28"/>
          <w:szCs w:val="28"/>
        </w:rPr>
        <w:t>.</w:t>
      </w:r>
    </w:p>
    <w:p w:rsidR="00BA3650" w:rsidRPr="00F81993" w:rsidRDefault="00BA3650" w:rsidP="00F81993">
      <w:pPr>
        <w:rPr>
          <w:rFonts w:ascii="Times New Roman" w:hAnsi="Times New Roman"/>
          <w:sz w:val="28"/>
          <w:szCs w:val="28"/>
        </w:rPr>
      </w:pP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81993">
        <w:rPr>
          <w:rFonts w:ascii="Times New Roman" w:hAnsi="Times New Roman"/>
          <w:b/>
          <w:sz w:val="28"/>
          <w:szCs w:val="28"/>
        </w:rPr>
        <w:t>Оборудование:</w:t>
      </w:r>
      <w:r w:rsidRPr="00F55A7E">
        <w:rPr>
          <w:rFonts w:ascii="Times New Roman" w:hAnsi="Times New Roman"/>
          <w:sz w:val="28"/>
          <w:szCs w:val="28"/>
        </w:rPr>
        <w:t xml:space="preserve"> Глобус, карта мира, проектор, презентация «Египет»</w:t>
      </w:r>
    </w:p>
    <w:p w:rsidR="00BA3650" w:rsidRDefault="00BA3650" w:rsidP="00F55A7E">
      <w:pPr>
        <w:jc w:val="both"/>
        <w:rPr>
          <w:rFonts w:ascii="Times New Roman" w:hAnsi="Times New Roman"/>
          <w:b/>
          <w:sz w:val="28"/>
          <w:szCs w:val="28"/>
        </w:rPr>
      </w:pPr>
      <w:r w:rsidRPr="00F55A7E">
        <w:rPr>
          <w:rFonts w:ascii="Times New Roman" w:hAnsi="Times New Roman"/>
          <w:b/>
          <w:sz w:val="28"/>
          <w:szCs w:val="28"/>
        </w:rPr>
        <w:t xml:space="preserve">Ход од </w:t>
      </w:r>
    </w:p>
    <w:p w:rsidR="00BA3650" w:rsidRPr="00F55A7E" w:rsidRDefault="00BA3650" w:rsidP="00F55A7E">
      <w:pPr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Организационный момент.  Постановка цели.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Ребята, у нас сегодня необычное занятие. Я приготовила для вас сюрприз. (Воспитатель надевает головной убор)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Здравствуйте, уважаемые посетители! Мы рады приветствовать вас в нашем туристическом агентстве. Ребята, вы любите путешествовать? А где вы уже побывали?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Тогда, я  предлагаю вам отправиться в Египет. Но вам нужен гид - проводник, экскурсовод, сопровождающий туристов или экскурсантов и объясняющий осматриваемые ими достопримечательности. Я могу быть вашим гидом. Наше бюро предоставляет вам возможность самостоятельно выбрать маршрут и транспорт. Посмотрите на карту. Здесь стрелочками показаны маршруты, по которым можно добраться до этой замечательной страны.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Давайте обсудим и выберем подходящий нам маршрут.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Белым цветом обозначен воздушный путь,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 xml:space="preserve"> голубым – водный,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желтым – наземный путь.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Как вы считаете, какой путь будет самым коротким?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(Воспитатель приглашает детей присесть на заранее расставленные стулья).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Проходите, пожалуйста, в салон самолета, располагайтесь поудобнее, пристегивайтесь.</w:t>
      </w:r>
    </w:p>
    <w:p w:rsidR="00BA3650" w:rsidRDefault="00BA3650" w:rsidP="00F55A7E">
      <w:pPr>
        <w:jc w:val="both"/>
        <w:rPr>
          <w:rFonts w:ascii="Times New Roman" w:hAnsi="Times New Roman"/>
          <w:b/>
          <w:sz w:val="28"/>
          <w:szCs w:val="28"/>
        </w:rPr>
      </w:pPr>
      <w:r w:rsidRPr="0084463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4463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Основная часть ОД</w:t>
      </w:r>
    </w:p>
    <w:p w:rsidR="00BA3650" w:rsidRPr="00844636" w:rsidRDefault="00BA3650" w:rsidP="00F55A7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844636">
        <w:rPr>
          <w:rFonts w:ascii="Times New Roman" w:hAnsi="Times New Roman"/>
          <w:b/>
          <w:sz w:val="28"/>
          <w:szCs w:val="28"/>
        </w:rPr>
        <w:t>Повторение пройденного материала, основываясь на опыте детей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Кажется, мы уже прилетели, можно отстегнуть ремни, проходите к выходу. Вот мы и в Египте.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Ребята, чтобы все знали, откуда мы прилетели, я раздам вам вот такие карточки туристов (с изображением флага России).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Из какой страны мы прилетели?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Как называют жителей России?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Как называется столица нашей страны?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А из какого города мы?</w:t>
      </w:r>
    </w:p>
    <w:p w:rsidR="00BA3650" w:rsidRPr="00844636" w:rsidRDefault="00BA3650" w:rsidP="00F55A7E">
      <w:pPr>
        <w:jc w:val="both"/>
        <w:rPr>
          <w:rFonts w:ascii="Times New Roman" w:hAnsi="Times New Roman"/>
          <w:b/>
          <w:sz w:val="28"/>
          <w:szCs w:val="28"/>
        </w:rPr>
      </w:pPr>
      <w:r w:rsidRPr="00844636">
        <w:rPr>
          <w:rFonts w:ascii="Times New Roman" w:hAnsi="Times New Roman"/>
          <w:b/>
          <w:sz w:val="28"/>
          <w:szCs w:val="28"/>
        </w:rPr>
        <w:t>2. Знакомство с Египтом.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«Загадочный Египет» (слайд 1)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Прежде, чем начать нашу экскурсию, давайте посмотрим на карту.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На каком материке находится Египет?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Кто может показать, где находится Африка на глобусе.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Посмотрите, какой цвет преобладает на материке Африка?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Какого цвета очень мало?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Египет – солнечная и очень жаркая страна, расположена на двух материках. Это Африка и Азия.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Египет омывают Средиземное море и Красное море (слайд 2)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Арабская республика Египет – страна с великой </w:t>
      </w:r>
      <w:hyperlink r:id="rId8" w:tooltip="Древний Египет для детей" w:history="1">
        <w:r w:rsidRPr="00F55A7E">
          <w:rPr>
            <w:rStyle w:val="Hyperlink"/>
            <w:rFonts w:ascii="Times New Roman" w:hAnsi="Times New Roman"/>
            <w:sz w:val="28"/>
            <w:szCs w:val="28"/>
          </w:rPr>
          <w:t>древней историей и культурой имеет герб</w:t>
        </w:r>
      </w:hyperlink>
      <w:r w:rsidRPr="00F55A7E">
        <w:rPr>
          <w:rFonts w:ascii="Times New Roman" w:hAnsi="Times New Roman"/>
          <w:sz w:val="28"/>
          <w:szCs w:val="28"/>
        </w:rPr>
        <w:t> и флаг.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Флаг республики Египет представляет собой полотно, которое состоит из трех одинаковых полос. Верхняя полоса имеет красный цвет, средняя — белый цвет, нижняя — черный. Точно по центру находится эмблема золотого цвета, на котором изображен орел Саладин.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Герб страны представлен в виде изображения золотого орла. Голова орла повернута на правую сторону. Орел держит когтями ленту, на которой написано арабскими буквами полное наименование государства (Арабская Республика Египет). На груди у птицы находится щит, который имеет раскраску в виде государственного флага страны (слайд 3)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Столица Египта – Каир. Это один из крупнейших городов мира. Каир расположен на реке Нил. (слайд 4)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Второй по величине город Египта и главный морской порт – Александрия также расположен в дельте Нила (слайд 5)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-Большая часть этой страны – безводные пустыни. Поэтому так почитают в Египте Нил – одну из великих рек мира, источник жизни для египтян. Река Нил - самая большая река в Африке. И течёт она из центра Африки к морю. Слева от неё пустыня Сахара, где много-много песка, справа – горы. А вокруг неё расположилась древняя страна Египет. Египет называли “даром Нила”. Благодаря реке Нил, земля в Египте была очень плодородной и давала богатый урожай (слайд 6)</w:t>
      </w:r>
    </w:p>
    <w:p w:rsidR="00BA3650" w:rsidRPr="00844636" w:rsidRDefault="00BA3650" w:rsidP="00F55A7E">
      <w:pPr>
        <w:jc w:val="both"/>
        <w:rPr>
          <w:rFonts w:ascii="Times New Roman" w:hAnsi="Times New Roman"/>
          <w:b/>
          <w:sz w:val="28"/>
          <w:szCs w:val="28"/>
        </w:rPr>
      </w:pPr>
      <w:r w:rsidRPr="00844636">
        <w:rPr>
          <w:rFonts w:ascii="Times New Roman" w:hAnsi="Times New Roman"/>
          <w:b/>
          <w:sz w:val="28"/>
          <w:szCs w:val="28"/>
        </w:rPr>
        <w:t>3. Знакомство с жителями Египта, их изобретениями.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Там издавна жили люди. Их называли египтянами. Они поклонялись разным богам. Один из богов был богом солнца – Ра. Египтяне с почитанием относились к солнцу, по утрам они приветствовали его.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Давайте и мы с вами поприветствуем солнце.</w:t>
      </w:r>
    </w:p>
    <w:p w:rsidR="00BA3650" w:rsidRPr="00844636" w:rsidRDefault="00BA3650" w:rsidP="00F55A7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44636">
        <w:rPr>
          <w:rFonts w:ascii="Times New Roman" w:hAnsi="Times New Roman"/>
          <w:b/>
          <w:i/>
          <w:sz w:val="28"/>
          <w:szCs w:val="28"/>
        </w:rPr>
        <w:t>Физкультминутка «Приветствие Солнцу»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Когда ты встаешь и восходишь на востоке – гонишь мрак, то вся земля торжествует. (Встали, руки вверх, потянулись)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От лучей твоих оживают цветы и растения на полях. (Кистями рук делаем "фонарики”)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Птицы взлетают из гнезд и поют тебе хвалу. (Руки в стороны, изображаем взмахи крыльев)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Сияние твое проникает в глубины вод, а на поверхности реки плещутся рыбы. (Вытянуть руки перед собой, кистями изображаем плеск рыб)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Люди просыпаются, поднимают руки к тебе и принимаются за работу.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(Руки вверх, потянулись, опустили руки, сели на место)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-Египтяне были довольно загорелые.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Как вы думаете, почему у египтян такая смуглая кожа?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Конечно, в Египте очень солнечно и тепло, а простые египтяне носили вот легкую одежду и поэтому были очень загорелыми людьми. И был у них царь, которого они называли фараоном. Фараон носил бело-красную корону и считался самым главным в Египте. Он считался верховным правителем, ему подчинялись все жители Древнего Египта. Фараон принимал решение по всем важным вопросам: издавал указы, заключал договоры с соседними государствами, командовал войсками.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Египтяне были очень умные. Древние египтяне подарили миру такие важные изобретения, как водопровод, стекло, весы, деревянные парусные суда. К изобретениям египтян относятся чернила, косметика, солнечные часы, плуг и многое другое. В древнем Египте впервые стали использовать почтовых голубей для передачи сообщений друг другу (слайд 7, 8, 9, 10).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Они умели считать не только до 100, но и до тысячи. У них был свой календарь. Они умели писать на папирусе. Папирус делали из сердцевины тростника, который рос в изобилии по берегам Нила. Он – очень рыхлый материал, поэтому писать на нем можно было только с одной стороны. Правда, писали они не буквами, а иероглифами (необычными значками). Один иероглиф мог обозначать слово или даже несколько слов (слайд 11).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Ребята, а давайте мы с вами попробуем расшифровать египетские иероглифы.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844636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44636">
        <w:rPr>
          <w:rFonts w:ascii="Times New Roman" w:hAnsi="Times New Roman"/>
          <w:b/>
          <w:sz w:val="28"/>
          <w:szCs w:val="28"/>
        </w:rPr>
        <w:t xml:space="preserve">Игра «Расшифруй иероглиф» </w:t>
      </w:r>
      <w:r w:rsidRPr="00F55A7E">
        <w:rPr>
          <w:rFonts w:ascii="Times New Roman" w:hAnsi="Times New Roman"/>
          <w:sz w:val="28"/>
          <w:szCs w:val="28"/>
        </w:rPr>
        <w:t>(ассоциации)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И сейчас на берегах Нила живет почти все население Египта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Египтяне отличаются от русских: их кожа темнее, губы пухлее, а глаза похожи на «миндаль». Они носят легкую и просторную одежду. Национальная одежда: у мужчин – льняные юбки, накидки, передники, у женщин – длинные платья (кусок ткани, обернутый вокруг тела, яркие украшения, парики, ободки, металлические головные уборы с драгоценными камнями. Это гостеприимный и доброжелательный народ (слайд 12, 13, 14)</w:t>
      </w:r>
    </w:p>
    <w:p w:rsidR="00BA3650" w:rsidRPr="00844636" w:rsidRDefault="00BA3650" w:rsidP="00F55A7E">
      <w:pPr>
        <w:jc w:val="both"/>
        <w:rPr>
          <w:rFonts w:ascii="Times New Roman" w:hAnsi="Times New Roman"/>
          <w:b/>
          <w:sz w:val="28"/>
          <w:szCs w:val="28"/>
        </w:rPr>
      </w:pPr>
      <w:r w:rsidRPr="0084463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44636">
        <w:rPr>
          <w:rFonts w:ascii="Times New Roman" w:hAnsi="Times New Roman"/>
          <w:b/>
          <w:sz w:val="28"/>
          <w:szCs w:val="28"/>
        </w:rPr>
        <w:t>.  Рефлексия</w:t>
      </w:r>
      <w:r>
        <w:rPr>
          <w:rFonts w:ascii="Times New Roman" w:hAnsi="Times New Roman"/>
          <w:b/>
          <w:sz w:val="28"/>
          <w:szCs w:val="28"/>
        </w:rPr>
        <w:t>.</w:t>
      </w:r>
      <w:r w:rsidRPr="00844636">
        <w:rPr>
          <w:rFonts w:ascii="Times New Roman" w:hAnsi="Times New Roman"/>
          <w:b/>
          <w:sz w:val="28"/>
          <w:szCs w:val="28"/>
        </w:rPr>
        <w:t xml:space="preserve"> Обобщение и систематизация знаний. 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Наше путешествие подходит к концу, нас уже ожидают в салоне самолета. Скорее в самолет.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-У меня к вам есть большая просьба, в нашем турагенстве есть традиция – все туристы после путешествия заполняют «Книгу отзывов и предложений», я вам задам несколько вопросов, на которые вы мне дадите ответ.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По какой стране мы с вами путешествовали?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Вдоль какой реки расположен Египет?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Как называется столица Египта?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Что вам понравилось в путешествии?</w:t>
      </w:r>
    </w:p>
    <w:p w:rsidR="00BA3650" w:rsidRPr="00F55A7E" w:rsidRDefault="00BA3650" w:rsidP="00F55A7E">
      <w:pPr>
        <w:jc w:val="both"/>
        <w:rPr>
          <w:rFonts w:ascii="Times New Roman" w:hAnsi="Times New Roman"/>
          <w:sz w:val="28"/>
          <w:szCs w:val="28"/>
        </w:rPr>
      </w:pPr>
      <w:r w:rsidRPr="00F55A7E">
        <w:rPr>
          <w:rFonts w:ascii="Times New Roman" w:hAnsi="Times New Roman"/>
          <w:sz w:val="28"/>
          <w:szCs w:val="28"/>
        </w:rPr>
        <w:t>- Спасибо вам за ответы, я их записала, нашим будущим клиентам будет интересно их прочитать.</w:t>
      </w:r>
    </w:p>
    <w:p w:rsidR="00BA3650" w:rsidRDefault="00BA3650" w:rsidP="00A92D48">
      <w:pPr>
        <w:shd w:val="clear" w:color="auto" w:fill="FFFFFF"/>
        <w:spacing w:before="225" w:after="75" w:line="440" w:lineRule="atLeast"/>
        <w:outlineLvl w:val="0"/>
        <w:rPr>
          <w:rFonts w:ascii="Times New Roman" w:hAnsi="Times New Roman"/>
          <w:b/>
          <w:bCs/>
          <w:color w:val="606060"/>
          <w:kern w:val="36"/>
          <w:sz w:val="40"/>
          <w:szCs w:val="40"/>
          <w:lang w:eastAsia="ru-RU"/>
        </w:rPr>
      </w:pPr>
    </w:p>
    <w:p w:rsidR="00BA3650" w:rsidRPr="004429D8" w:rsidRDefault="00BA3650" w:rsidP="00A92D48">
      <w:pPr>
        <w:shd w:val="clear" w:color="auto" w:fill="FFFFFF"/>
        <w:spacing w:before="225" w:after="75" w:line="440" w:lineRule="atLeast"/>
        <w:outlineLvl w:val="0"/>
        <w:rPr>
          <w:rFonts w:ascii="Times New Roman" w:hAnsi="Times New Roman"/>
          <w:b/>
          <w:bCs/>
          <w:color w:val="606060"/>
          <w:kern w:val="36"/>
          <w:sz w:val="40"/>
          <w:szCs w:val="40"/>
          <w:lang w:eastAsia="ru-RU"/>
        </w:rPr>
      </w:pPr>
      <w:r w:rsidRPr="004429D8">
        <w:rPr>
          <w:rFonts w:ascii="Times New Roman" w:hAnsi="Times New Roman"/>
          <w:b/>
          <w:bCs/>
          <w:color w:val="606060"/>
          <w:kern w:val="36"/>
          <w:sz w:val="40"/>
          <w:szCs w:val="40"/>
          <w:lang w:eastAsia="ru-RU"/>
        </w:rPr>
        <w:t>Лев и мышь Древнеегипетская сказка</w:t>
      </w:r>
    </w:p>
    <w:p w:rsidR="00BA3650" w:rsidRPr="004429D8" w:rsidRDefault="00BA3650" w:rsidP="00A92D48">
      <w:pPr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hyperlink r:id="rId9" w:history="1">
        <w:r w:rsidRPr="004429D8">
          <w:rPr>
            <w:rFonts w:ascii="Times New Roman" w:hAnsi="Times New Roman"/>
            <w:b/>
            <w:bCs/>
            <w:i/>
            <w:iCs/>
            <w:color w:val="0000FF"/>
            <w:sz w:val="32"/>
            <w:szCs w:val="32"/>
            <w:lang w:eastAsia="ru-RU"/>
          </w:rPr>
          <w:t>Амбар Сказок</w:t>
        </w:r>
      </w:hyperlink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Жил некогда на горе могучий лев. Он охотился каждый день, и звери гор страшились силы его.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Однажды повстречал лев пантеру. Вся шкура ее была изодрана, и мех ее висел клочьями. От множества ран была она ни жива ни мертва. Спросил ее лев:</w:t>
      </w:r>
      <w:r w:rsidRPr="00A92D48">
        <w:rPr>
          <w:rFonts w:ascii="Times New Roman" w:hAnsi="Times New Roman"/>
          <w:sz w:val="28"/>
          <w:szCs w:val="28"/>
        </w:rPr>
        <w:br/>
        <w:t>— Что случилось с тобой? Кто порвал твою шкуру, кто ободрал твой мех?</w:t>
      </w:r>
      <w:r w:rsidRPr="00A92D48">
        <w:rPr>
          <w:rFonts w:ascii="Times New Roman" w:hAnsi="Times New Roman"/>
          <w:sz w:val="28"/>
          <w:szCs w:val="28"/>
        </w:rPr>
        <w:br/>
        <w:t>И пантера ему ответила: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Это сделал человек. Спросил тогда лев: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А кто такой человек? Ответила ему пантера: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Нет никого хитрей человека! Никогда не попадайся ему в руки!</w:t>
      </w:r>
      <w:r w:rsidRPr="00A92D48">
        <w:rPr>
          <w:rFonts w:ascii="Times New Roman" w:hAnsi="Times New Roman"/>
          <w:sz w:val="28"/>
          <w:szCs w:val="28"/>
        </w:rPr>
        <w:br/>
        <w:t>Затаил лев злобу на человека и отправился его искать. Повстречал он в пути осла и лошадь. Морды их опутывала узда, а в зубах были удила. Спросил их</w:t>
      </w:r>
      <w:r w:rsidRPr="00A92D48">
        <w:rPr>
          <w:rFonts w:ascii="Times New Roman" w:hAnsi="Times New Roman"/>
          <w:sz w:val="28"/>
          <w:szCs w:val="28"/>
        </w:rPr>
        <w:br/>
        <w:t>лев: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Кто вас так связал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И они ответили: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Это наш господин, человек!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Удивился лев: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Неужели человек сильнее вас? Тогда сказали они: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Он наш хозяин. Нет никого умнее человека. Никогда не попадайся ему в руки!</w:t>
      </w:r>
      <w:r w:rsidRPr="00A92D48">
        <w:rPr>
          <w:rFonts w:ascii="Times New Roman" w:hAnsi="Times New Roman"/>
          <w:sz w:val="28"/>
          <w:szCs w:val="28"/>
        </w:rPr>
        <w:br/>
        <w:t>Еще больше обозлился лев на человека и ушел от осла и лошади.</w:t>
      </w:r>
      <w:r w:rsidRPr="00A92D48">
        <w:rPr>
          <w:rFonts w:ascii="Times New Roman" w:hAnsi="Times New Roman"/>
          <w:sz w:val="28"/>
          <w:szCs w:val="28"/>
        </w:rPr>
        <w:br/>
        <w:t>Повстречался он с быком и коровой, рога их были обпилены, ноздри их были проколоты, а на шее у них лежало ярмо. Спросил их лев, кто это сделал, и они сказали ему, что сделал это их господин, человек.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Пошел лев дальше и встретил медведя. Когти у него были обрезаны, а зубы вырваны. Спросил его лев: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Неужели человек сильнее даже тебя? И медведь ответил:</w:t>
      </w:r>
      <w:r w:rsidRPr="00A92D48">
        <w:rPr>
          <w:rFonts w:ascii="Times New Roman" w:hAnsi="Times New Roman"/>
          <w:sz w:val="28"/>
          <w:szCs w:val="28"/>
        </w:rPr>
        <w:br/>
        <w:t>— Да, сильнее. Был у меня в услужении один человек. Он приносил мне пищу. Но однажды сказал он мне: «Воистину твои когти слишком длинны; они мешают тебе брать пищу. А зубы твои слишком слабы и не дают тебе вкушать то, что ты хочешь. Позволь мне их вырвать, и я принесу тебе вдвое больше пищи, чем обычно!» И я позволил ему их вырвать. И вот он взял мои зубы и когти, швырнул мне в глаза песок и убежал. А мне уже нечем было его удержать.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Еще больше разгневался лев. Он ушел от медведя и стал искать человека.</w:t>
      </w:r>
      <w:r w:rsidRPr="00A92D48">
        <w:rPr>
          <w:rFonts w:ascii="Times New Roman" w:hAnsi="Times New Roman"/>
          <w:sz w:val="28"/>
          <w:szCs w:val="28"/>
        </w:rPr>
        <w:br/>
        <w:t>Но вскоре увидел он другого льва, защемленного горным деревом, расколотый сверху ствол дерева зажал лапу льва, и лев горевал, потому что не мог убежать.1*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Спросил его лев, который пришел: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Как же попал ты в такую беду? Кто это сделал с тобой?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И ответил ему другой лев: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Сделал это человек. Остерегайся его и не верь ему. Человек хитер! Никогда не попадайся ему в руки! Я вот встретил человека и спросил его: «Каким ремеслом ты занимаешься?» А он мне сказал: «Мое ремесло — предупреждать старость. Я могу тебе сделать такой талисман, что ты никогда не умрешь. Так и быть, я спилю ствол дерева и дам тебе прикоснуться к этому</w:t>
      </w:r>
      <w:r w:rsidRPr="00A92D48">
        <w:rPr>
          <w:rFonts w:ascii="Times New Roman" w:hAnsi="Times New Roman"/>
          <w:sz w:val="28"/>
          <w:szCs w:val="28"/>
        </w:rPr>
        <w:br/>
        <w:t>талисману. После этого ты не умрешь никогда!» И вот я пошел за ним к этому горному дереву. Он спилил его, расщепил ствол клином и сказал мне: «Клади сюда свою лапу!» И я сунул лапу в щель. Тогда он выбил клин, и дерево зажало мою лапу. А человек, когда увидел, что я не могу за ним следовать, швырнул мне в глаза песок и бежал.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Рассмеялся лев, который пришел, и сказал: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О человек, если ты когда-нибудь попадешься мне в лапы, я отплачу тебе сразу за все обиды, которые ты причинил зверям гор!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И лев отправился дальше на поиски человека. Но тут случилось так, что попалась под лапу льва мышка, с виду хилая и совсем маленькая. Лев хотел уже ее раздавить, но мышь взмолилась: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Не дави меня, господин мой! Если ты меня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D4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D48">
        <w:rPr>
          <w:rFonts w:ascii="Times New Roman" w:hAnsi="Times New Roman"/>
          <w:sz w:val="28"/>
          <w:szCs w:val="28"/>
        </w:rPr>
        <w:t>съешь,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D48">
        <w:rPr>
          <w:rFonts w:ascii="Times New Roman" w:hAnsi="Times New Roman"/>
          <w:sz w:val="28"/>
          <w:szCs w:val="28"/>
        </w:rPr>
        <w:t xml:space="preserve"> мною ты все равно не насытишься. Если же ты меня отпустишь, голод твой не станет сильнее. Но зато, если ты мне подаришь жизнь, я тоже когда-нибудь подарю тебе жизнь. Не причиняй мне зла, не убивай меня, и когда-нибудь я спасу тебя от бед</w:t>
      </w:r>
      <w:r>
        <w:rPr>
          <w:rFonts w:ascii="Times New Roman" w:hAnsi="Times New Roman"/>
          <w:sz w:val="28"/>
          <w:szCs w:val="28"/>
        </w:rPr>
        <w:t>ы</w:t>
      </w:r>
      <w:r w:rsidRPr="00A92D48">
        <w:rPr>
          <w:rFonts w:ascii="Times New Roman" w:hAnsi="Times New Roman"/>
          <w:sz w:val="28"/>
          <w:szCs w:val="28"/>
        </w:rPr>
        <w:t>.</w:t>
      </w:r>
      <w:r w:rsidRPr="00A92D48">
        <w:rPr>
          <w:rFonts w:ascii="Times New Roman" w:hAnsi="Times New Roman"/>
          <w:sz w:val="28"/>
          <w:szCs w:val="28"/>
        </w:rPr>
        <w:br/>
        <w:t>Лев посмеялся над мышью и сказал: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Что же ты можешь сделать? Ведь никто на земле не сможет со мною справиться и причинить мне зло!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Но мышь поклялась ему: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Клянусь, что избавлю тебя от гибели, когда придет для тебя черный день!</w:t>
      </w:r>
      <w:r w:rsidRPr="00A92D48">
        <w:rPr>
          <w:rFonts w:ascii="Times New Roman" w:hAnsi="Times New Roman"/>
          <w:sz w:val="28"/>
          <w:szCs w:val="28"/>
        </w:rPr>
        <w:br/>
        <w:t>Лев принял все это за шутку, однако подумал: «Если я съем эту мышь, сытым я и вправду не стану!» И он отпустил ее.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И случилось так, что один охотник, который ловил зверей в западни, выкопал яму как раз на пути льва. Лев провалился в яму и попал в руки охотника. Опутал его охотник сетью и крепко связал сухими ремнями, а сверху перевязал ремнями сыромятными.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И вот связанный лев лежал в горах и горевал. Но судьба пожелала, чтобы шутка мыши стала правдой. Захотела она посмеяться над надменными словами льва и в седьмом часу ночи привела к нему маленькую мышку. Сказала тут мышка льву: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_ раз</w:t>
      </w:r>
      <w:r>
        <w:rPr>
          <w:rFonts w:ascii="Times New Roman" w:hAnsi="Times New Roman"/>
          <w:sz w:val="28"/>
          <w:szCs w:val="28"/>
        </w:rPr>
        <w:t xml:space="preserve">ве ты </w:t>
      </w:r>
      <w:r w:rsidRPr="00A92D48">
        <w:rPr>
          <w:rFonts w:ascii="Times New Roman" w:hAnsi="Times New Roman"/>
          <w:sz w:val="28"/>
          <w:szCs w:val="28"/>
        </w:rPr>
        <w:t>не узнаешь меня? Я та самая маленькая мышка, которой ты подарил жизнь. Я пришла, 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D48">
        <w:rPr>
          <w:rFonts w:ascii="Times New Roman" w:hAnsi="Times New Roman"/>
          <w:sz w:val="28"/>
          <w:szCs w:val="28"/>
        </w:rPr>
        <w:t>сегодня отплатить тебе тем же. Попался ты человеку в руки, но я избавлю тебя от гибели. Нужно быть благодарным тем, кто оказал тебе благодеяние.</w:t>
      </w:r>
    </w:p>
    <w:p w:rsidR="00BA3650" w:rsidRPr="00A92D48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И вот мышь принялась грызть путы льва. Она перегрызла все сухие ремни и все ремни сыромятные, которыми он был связан, и освободила его от пут. Потом мышка спряталась в гриве льва, и он в тот же час отправился с нею в горы.</w:t>
      </w:r>
      <w:r w:rsidRPr="00A92D48">
        <w:rPr>
          <w:rFonts w:ascii="Times New Roman" w:hAnsi="Times New Roman"/>
          <w:sz w:val="28"/>
          <w:szCs w:val="28"/>
        </w:rPr>
        <w:br/>
        <w:t>Подумай о маленькой мышке, самой слабой из всех жителей гор, и о льве, самом сильном из всех зверей, живущих в горах! Подумай об этом чуде, которое свершилось по велению судьбы!</w:t>
      </w:r>
    </w:p>
    <w:p w:rsidR="00BA3650" w:rsidRDefault="00BA3650" w:rsidP="00A92D48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hAnsi="Times New Roman"/>
          <w:b/>
          <w:bCs/>
          <w:color w:val="606060"/>
          <w:kern w:val="36"/>
          <w:sz w:val="40"/>
          <w:szCs w:val="40"/>
          <w:lang w:eastAsia="ru-RU"/>
        </w:rPr>
      </w:pPr>
    </w:p>
    <w:p w:rsidR="00BA3650" w:rsidRDefault="00BA3650" w:rsidP="00A92D48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hAnsi="Times New Roman"/>
          <w:b/>
          <w:bCs/>
          <w:color w:val="606060"/>
          <w:kern w:val="36"/>
          <w:sz w:val="40"/>
          <w:szCs w:val="40"/>
          <w:lang w:eastAsia="ru-RU"/>
        </w:rPr>
      </w:pPr>
    </w:p>
    <w:p w:rsidR="00BA3650" w:rsidRDefault="00BA3650" w:rsidP="00A92D48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hAnsi="Times New Roman"/>
          <w:b/>
          <w:bCs/>
          <w:color w:val="606060"/>
          <w:kern w:val="36"/>
          <w:sz w:val="40"/>
          <w:szCs w:val="40"/>
          <w:lang w:eastAsia="ru-RU"/>
        </w:rPr>
      </w:pPr>
    </w:p>
    <w:p w:rsidR="00BA3650" w:rsidRDefault="00BA3650" w:rsidP="00A92D48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hAnsi="Times New Roman"/>
          <w:b/>
          <w:bCs/>
          <w:color w:val="606060"/>
          <w:kern w:val="36"/>
          <w:sz w:val="40"/>
          <w:szCs w:val="40"/>
          <w:lang w:eastAsia="ru-RU"/>
        </w:rPr>
      </w:pPr>
    </w:p>
    <w:p w:rsidR="00BA3650" w:rsidRDefault="00BA3650" w:rsidP="00A92D48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hAnsi="Times New Roman"/>
          <w:b/>
          <w:bCs/>
          <w:color w:val="606060"/>
          <w:kern w:val="36"/>
          <w:sz w:val="40"/>
          <w:szCs w:val="40"/>
          <w:lang w:eastAsia="ru-RU"/>
        </w:rPr>
      </w:pPr>
    </w:p>
    <w:p w:rsidR="00BA3650" w:rsidRDefault="00BA3650" w:rsidP="00A92D48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hAnsi="Times New Roman"/>
          <w:b/>
          <w:bCs/>
          <w:color w:val="606060"/>
          <w:kern w:val="36"/>
          <w:sz w:val="40"/>
          <w:szCs w:val="40"/>
          <w:lang w:eastAsia="ru-RU"/>
        </w:rPr>
      </w:pPr>
    </w:p>
    <w:p w:rsidR="00BA3650" w:rsidRPr="004429D8" w:rsidRDefault="00BA3650" w:rsidP="00A92D48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hAnsi="Times New Roman"/>
          <w:b/>
          <w:bCs/>
          <w:color w:val="606060"/>
          <w:kern w:val="36"/>
          <w:sz w:val="40"/>
          <w:szCs w:val="40"/>
          <w:lang w:eastAsia="ru-RU"/>
        </w:rPr>
      </w:pPr>
      <w:r w:rsidRPr="004429D8">
        <w:rPr>
          <w:rFonts w:ascii="Times New Roman" w:hAnsi="Times New Roman"/>
          <w:b/>
          <w:bCs/>
          <w:color w:val="606060"/>
          <w:kern w:val="36"/>
          <w:sz w:val="40"/>
          <w:szCs w:val="40"/>
          <w:lang w:eastAsia="ru-RU"/>
        </w:rPr>
        <w:t>Коршун и кошка Древнеегипетская сказка</w:t>
      </w:r>
    </w:p>
    <w:p w:rsidR="00BA3650" w:rsidRPr="004429D8" w:rsidRDefault="00BA3650" w:rsidP="00A92D48">
      <w:pPr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hyperlink r:id="rId10" w:history="1">
        <w:r w:rsidRPr="004429D8">
          <w:rPr>
            <w:rFonts w:ascii="Times New Roman" w:hAnsi="Times New Roman"/>
            <w:b/>
            <w:bCs/>
            <w:i/>
            <w:iCs/>
            <w:color w:val="0000FF"/>
            <w:sz w:val="32"/>
            <w:szCs w:val="32"/>
            <w:lang w:eastAsia="ru-RU"/>
          </w:rPr>
          <w:t>Амбар Сказок</w:t>
        </w:r>
      </w:hyperlink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Жил некогда коршун, рожденный на вершине горного дерева. И жила кошка, рожденная у подножья этой горы.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Коршун не решался улетать из гнезда за кормом для своих птенцов, потому что боялся, что кошка их съест. Но и кошка тоже не отваживалась уходить за пищей для своих котят, потому что боялась, что коршун их унесет.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И вот однажды сказал коршун кошке: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Давай жить как добрые соседи! Поклянемся перед великим богом Ра и скажем: «Если кто-нибудь из нас отправится за кормом для своих детей, другой не будет на них нападать!»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 xml:space="preserve">И они обещали перед богом </w:t>
      </w:r>
      <w:r>
        <w:rPr>
          <w:rFonts w:ascii="Times New Roman" w:hAnsi="Times New Roman"/>
          <w:sz w:val="28"/>
          <w:szCs w:val="28"/>
        </w:rPr>
        <w:t>Р</w:t>
      </w:r>
      <w:r w:rsidRPr="00A92D48">
        <w:rPr>
          <w:rFonts w:ascii="Times New Roman" w:hAnsi="Times New Roman"/>
          <w:sz w:val="28"/>
          <w:szCs w:val="28"/>
        </w:rPr>
        <w:t>а, что не отступятся от этой клятвы.</w:t>
      </w:r>
      <w:r w:rsidRPr="00A92D48">
        <w:rPr>
          <w:rFonts w:ascii="Times New Roman" w:hAnsi="Times New Roman"/>
          <w:sz w:val="28"/>
          <w:szCs w:val="28"/>
        </w:rPr>
        <w:br/>
        <w:t>Но однажды коршун отнял у котенка кусок мяса и отдал его своему коршуненку. увидела это кошка и решила отнять мясо у коршуненка. И когда он повернулся к ней, кошка схватила его и вонзила в него свои когти, увидел коршуненок, что ему не вырваться, и сказал: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Клянусь Ра, это не твой корм! За что же ты вонзила в меня свои когти? Но кошка ему ответила: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Откуда же у тебя это мясо? Ведь принесла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D48">
        <w:rPr>
          <w:rFonts w:ascii="Times New Roman" w:hAnsi="Times New Roman"/>
          <w:sz w:val="28"/>
          <w:szCs w:val="28"/>
        </w:rPr>
        <w:t>я и принесла не тебе!</w:t>
      </w:r>
      <w:r w:rsidRPr="00A92D48">
        <w:rPr>
          <w:rFonts w:ascii="Times New Roman" w:hAnsi="Times New Roman"/>
          <w:sz w:val="28"/>
          <w:szCs w:val="28"/>
        </w:rPr>
        <w:br/>
        <w:t>Сказал ей тогда коршуненок: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Я не летал к твоим котятам! И если ты станешь мстить мне или братьям моим и сестрам, то ра увидит, что ложной была та клятва, которую ты принесла.</w:t>
      </w:r>
      <w:r w:rsidRPr="00A92D48">
        <w:rPr>
          <w:rFonts w:ascii="Times New Roman" w:hAnsi="Times New Roman"/>
          <w:sz w:val="28"/>
          <w:szCs w:val="28"/>
        </w:rPr>
        <w:br/>
        <w:t>Тут хотел он взлететь, но крылья не смогли унести его обратно на дерево. Словно умирающий, упал он на землю и сказал кошке: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Если ты убье</w:t>
      </w:r>
      <w:r>
        <w:rPr>
          <w:rFonts w:ascii="Times New Roman" w:hAnsi="Times New Roman"/>
          <w:sz w:val="28"/>
          <w:szCs w:val="28"/>
        </w:rPr>
        <w:t xml:space="preserve">шь меня, то погибнет твой сын и </w:t>
      </w:r>
      <w:r w:rsidRPr="00A92D48">
        <w:rPr>
          <w:rFonts w:ascii="Times New Roman" w:hAnsi="Times New Roman"/>
          <w:sz w:val="28"/>
          <w:szCs w:val="28"/>
        </w:rPr>
        <w:t>сын твоего сына.</w:t>
      </w:r>
      <w:r w:rsidRPr="00A92D48">
        <w:rPr>
          <w:rFonts w:ascii="Times New Roman" w:hAnsi="Times New Roman"/>
          <w:sz w:val="28"/>
          <w:szCs w:val="28"/>
        </w:rPr>
        <w:br/>
        <w:t>И кошка его не тронула.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Но вот коршун нашел своего птенца на земле, и злоба охватила его. Сказал коршун:</w:t>
      </w:r>
      <w:r w:rsidRPr="00A92D48">
        <w:rPr>
          <w:rFonts w:ascii="Times New Roman" w:hAnsi="Times New Roman"/>
          <w:sz w:val="28"/>
          <w:szCs w:val="28"/>
        </w:rPr>
        <w:br/>
        <w:t>— Я отомщу! Это случится, когда Возмездие вернется сюда из отдаленных земель страны Сирии. Тогда пойдет кошка за пищей для своих котят, а я нападу на них. И станут дети ее кормом для меня и моих детей!</w:t>
      </w:r>
      <w:r w:rsidRPr="00A92D48">
        <w:rPr>
          <w:rFonts w:ascii="Times New Roman" w:hAnsi="Times New Roman"/>
          <w:sz w:val="28"/>
          <w:szCs w:val="28"/>
        </w:rPr>
        <w:br/>
        <w:t>Однако коршун долго не мог улучить время, чтобы напасть на дом кошки и уничтожить весь род ее. Он следил за каждым шагом кошки и думал о своей</w:t>
      </w:r>
      <w:r w:rsidRPr="00A92D48">
        <w:rPr>
          <w:rFonts w:ascii="Times New Roman" w:hAnsi="Times New Roman"/>
          <w:sz w:val="28"/>
          <w:szCs w:val="28"/>
        </w:rPr>
        <w:br/>
        <w:t>мести.</w:t>
      </w:r>
      <w:r w:rsidRPr="00A92D48">
        <w:rPr>
          <w:rFonts w:ascii="Times New Roman" w:hAnsi="Times New Roman"/>
          <w:sz w:val="28"/>
          <w:szCs w:val="28"/>
        </w:rPr>
        <w:br/>
        <w:t>И вот однажды отправилась кошка за пищей для своих котят. Коршун напал на них и унес. И когда кошка вернулась, она не нашла ни одного котенка.</w:t>
      </w:r>
      <w:r w:rsidRPr="00A92D48">
        <w:rPr>
          <w:rFonts w:ascii="Times New Roman" w:hAnsi="Times New Roman"/>
          <w:sz w:val="28"/>
          <w:szCs w:val="28"/>
        </w:rPr>
        <w:br/>
        <w:t>Тогда кошка обратилась к небу и воззвала к великому Ра:</w:t>
      </w:r>
      <w:r w:rsidRPr="00A92D48">
        <w:rPr>
          <w:rFonts w:ascii="Times New Roman" w:hAnsi="Times New Roman"/>
          <w:sz w:val="28"/>
          <w:szCs w:val="28"/>
        </w:rPr>
        <w:br/>
        <w:t>— узнай мое горе и рассуди нас с коршуном! Мы дали с ним священную клятву, но он нарушил ее. Он убил всех моих детей!</w:t>
      </w:r>
      <w:r w:rsidRPr="00A92D48">
        <w:rPr>
          <w:rFonts w:ascii="Times New Roman" w:hAnsi="Times New Roman"/>
          <w:sz w:val="28"/>
          <w:szCs w:val="28"/>
        </w:rPr>
        <w:br/>
        <w:t xml:space="preserve">И ра услышал голос ее. Он послал Небесную силу, чтобы покарать коршуна, который убил детей кошки. Отправилась Небесная сила и отыскала Возмездие. Сидело Возмездие под тем деревом, где было гнездо коршуна. И Небесная сила передала Возмездию повеление </w:t>
      </w:r>
      <w:r>
        <w:rPr>
          <w:rFonts w:ascii="Times New Roman" w:hAnsi="Times New Roman"/>
          <w:sz w:val="28"/>
          <w:szCs w:val="28"/>
        </w:rPr>
        <w:t>Р</w:t>
      </w:r>
      <w:r w:rsidRPr="00A92D48">
        <w:rPr>
          <w:rFonts w:ascii="Times New Roman" w:hAnsi="Times New Roman"/>
          <w:sz w:val="28"/>
          <w:szCs w:val="28"/>
        </w:rPr>
        <w:t>а покарать коршуна за то, что он совершил с детьми кошки.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Тогда Возмездие сделало так, что коршун увидел</w:t>
      </w:r>
      <w:r w:rsidRPr="00A92D48">
        <w:rPr>
          <w:rFonts w:ascii="Times New Roman" w:hAnsi="Times New Roman"/>
          <w:sz w:val="28"/>
          <w:szCs w:val="28"/>
        </w:rPr>
        <w:br/>
        <w:t>одного сирийца, который жарил на углях горную дичь. Схватил коршун кусок мяса и унес это мясо в 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D48">
        <w:rPr>
          <w:rFonts w:ascii="Times New Roman" w:hAnsi="Times New Roman"/>
          <w:sz w:val="28"/>
          <w:szCs w:val="28"/>
        </w:rPr>
        <w:t>гнездо. Но он не заметил, что к мясу пристали горящие угольки.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И вот гнездо коршуна запылало. Изжарились все его дети и упали на землю к подножью дерева.</w:t>
      </w:r>
    </w:p>
    <w:p w:rsidR="00BA3650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Пришла кошка к дереву, где было гнездо коршуна, но птенцов не тронула. И сказала она коршуну:</w:t>
      </w:r>
    </w:p>
    <w:p w:rsidR="00BA3650" w:rsidRPr="00A92D48" w:rsidRDefault="00BA3650" w:rsidP="00A92D48">
      <w:pPr>
        <w:jc w:val="both"/>
        <w:rPr>
          <w:rFonts w:ascii="Times New Roman" w:hAnsi="Times New Roman"/>
          <w:sz w:val="28"/>
          <w:szCs w:val="28"/>
        </w:rPr>
      </w:pPr>
      <w:r w:rsidRPr="00A92D48">
        <w:rPr>
          <w:rFonts w:ascii="Times New Roman" w:hAnsi="Times New Roman"/>
          <w:sz w:val="28"/>
          <w:szCs w:val="28"/>
        </w:rPr>
        <w:t>— Клянусь именем Ра, ты долго охотился за моими детьми, и вот ты напал на них и убил! А я даже теперь не трогаю твоих птенцов, хоть они и поджарились в самый раз!</w:t>
      </w:r>
    </w:p>
    <w:p w:rsidR="00BA3650" w:rsidRPr="00A92D48" w:rsidRDefault="00BA3650" w:rsidP="00A92D48">
      <w:pPr>
        <w:jc w:val="both"/>
        <w:rPr>
          <w:rFonts w:ascii="Times New Roman" w:hAnsi="Times New Roman"/>
          <w:sz w:val="28"/>
          <w:szCs w:val="28"/>
        </w:rPr>
      </w:pPr>
    </w:p>
    <w:sectPr w:rsidR="00BA3650" w:rsidRPr="00A92D48" w:rsidSect="004E513F">
      <w:pgSz w:w="11906" w:h="16838"/>
      <w:pgMar w:top="899" w:right="850" w:bottom="899" w:left="1701" w:header="708" w:footer="708" w:gutter="0"/>
      <w:pgBorders w:display="firstPage"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4A3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2743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1CA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5201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5AE2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2A37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04B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728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9C2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906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DD18D7"/>
    <w:multiLevelType w:val="hybridMultilevel"/>
    <w:tmpl w:val="445C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C95383"/>
    <w:multiLevelType w:val="multilevel"/>
    <w:tmpl w:val="1882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9606F2"/>
    <w:multiLevelType w:val="hybridMultilevel"/>
    <w:tmpl w:val="1B2CED10"/>
    <w:lvl w:ilvl="0" w:tplc="02AA6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81471F"/>
    <w:multiLevelType w:val="multilevel"/>
    <w:tmpl w:val="5F1E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9C66D7A"/>
    <w:multiLevelType w:val="hybridMultilevel"/>
    <w:tmpl w:val="8A5A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B61D93"/>
    <w:multiLevelType w:val="multilevel"/>
    <w:tmpl w:val="99FC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9D3277"/>
    <w:multiLevelType w:val="multilevel"/>
    <w:tmpl w:val="76C004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7">
    <w:nsid w:val="29DE57BC"/>
    <w:multiLevelType w:val="multilevel"/>
    <w:tmpl w:val="F982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1B25C1"/>
    <w:multiLevelType w:val="hybridMultilevel"/>
    <w:tmpl w:val="4F201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60867"/>
    <w:multiLevelType w:val="multilevel"/>
    <w:tmpl w:val="09D0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E07183"/>
    <w:multiLevelType w:val="hybridMultilevel"/>
    <w:tmpl w:val="F8EC1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811E6B"/>
    <w:multiLevelType w:val="multilevel"/>
    <w:tmpl w:val="5216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D72F3"/>
    <w:multiLevelType w:val="multilevel"/>
    <w:tmpl w:val="495E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AD37C3"/>
    <w:multiLevelType w:val="multilevel"/>
    <w:tmpl w:val="04B4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5E9037C"/>
    <w:multiLevelType w:val="hybridMultilevel"/>
    <w:tmpl w:val="95EAB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2A59B7"/>
    <w:multiLevelType w:val="multilevel"/>
    <w:tmpl w:val="2E1A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6BA3CEF"/>
    <w:multiLevelType w:val="multilevel"/>
    <w:tmpl w:val="D85C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74B70A9"/>
    <w:multiLevelType w:val="multilevel"/>
    <w:tmpl w:val="9916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EC336A"/>
    <w:multiLevelType w:val="multilevel"/>
    <w:tmpl w:val="3016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CA3A38"/>
    <w:multiLevelType w:val="hybridMultilevel"/>
    <w:tmpl w:val="57C6C03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C86427"/>
    <w:multiLevelType w:val="multilevel"/>
    <w:tmpl w:val="138C2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8"/>
  </w:num>
  <w:num w:numId="2">
    <w:abstractNumId w:val="22"/>
  </w:num>
  <w:num w:numId="3">
    <w:abstractNumId w:val="15"/>
  </w:num>
  <w:num w:numId="4">
    <w:abstractNumId w:val="21"/>
  </w:num>
  <w:num w:numId="5">
    <w:abstractNumId w:val="11"/>
  </w:num>
  <w:num w:numId="6">
    <w:abstractNumId w:val="30"/>
  </w:num>
  <w:num w:numId="7">
    <w:abstractNumId w:val="12"/>
  </w:num>
  <w:num w:numId="8">
    <w:abstractNumId w:val="14"/>
  </w:num>
  <w:num w:numId="9">
    <w:abstractNumId w:val="27"/>
  </w:num>
  <w:num w:numId="10">
    <w:abstractNumId w:val="13"/>
  </w:num>
  <w:num w:numId="11">
    <w:abstractNumId w:val="23"/>
  </w:num>
  <w:num w:numId="12">
    <w:abstractNumId w:val="2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26"/>
  </w:num>
  <w:num w:numId="25">
    <w:abstractNumId w:val="24"/>
  </w:num>
  <w:num w:numId="26">
    <w:abstractNumId w:val="20"/>
  </w:num>
  <w:num w:numId="27">
    <w:abstractNumId w:val="18"/>
  </w:num>
  <w:num w:numId="28">
    <w:abstractNumId w:val="10"/>
  </w:num>
  <w:num w:numId="29">
    <w:abstractNumId w:val="19"/>
  </w:num>
  <w:num w:numId="30">
    <w:abstractNumId w:val="25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37E"/>
    <w:rsid w:val="00000C0A"/>
    <w:rsid w:val="0002318E"/>
    <w:rsid w:val="000665F8"/>
    <w:rsid w:val="000D1BBF"/>
    <w:rsid w:val="001618E6"/>
    <w:rsid w:val="0022266F"/>
    <w:rsid w:val="00266B34"/>
    <w:rsid w:val="002B0A44"/>
    <w:rsid w:val="004429D8"/>
    <w:rsid w:val="004730DC"/>
    <w:rsid w:val="004A0B4E"/>
    <w:rsid w:val="004C0FB8"/>
    <w:rsid w:val="004E27A2"/>
    <w:rsid w:val="004E513F"/>
    <w:rsid w:val="0055214C"/>
    <w:rsid w:val="0056765C"/>
    <w:rsid w:val="0063737E"/>
    <w:rsid w:val="00775703"/>
    <w:rsid w:val="00792E07"/>
    <w:rsid w:val="007C1489"/>
    <w:rsid w:val="007C4CA2"/>
    <w:rsid w:val="007C708F"/>
    <w:rsid w:val="008171FD"/>
    <w:rsid w:val="00844636"/>
    <w:rsid w:val="00890837"/>
    <w:rsid w:val="008A7FA3"/>
    <w:rsid w:val="009A7942"/>
    <w:rsid w:val="00A05F65"/>
    <w:rsid w:val="00A57E18"/>
    <w:rsid w:val="00A92D48"/>
    <w:rsid w:val="00AF5CEB"/>
    <w:rsid w:val="00B46138"/>
    <w:rsid w:val="00BA3650"/>
    <w:rsid w:val="00C513D7"/>
    <w:rsid w:val="00DA5A41"/>
    <w:rsid w:val="00E559E9"/>
    <w:rsid w:val="00F55A7E"/>
    <w:rsid w:val="00F81993"/>
    <w:rsid w:val="00FC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F5CE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6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5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C51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513D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513D7"/>
    <w:pPr>
      <w:ind w:left="720"/>
      <w:contextualSpacing/>
    </w:pPr>
  </w:style>
  <w:style w:type="character" w:customStyle="1" w:styleId="c2">
    <w:name w:val="c2"/>
    <w:basedOn w:val="DefaultParagraphFont"/>
    <w:uiPriority w:val="99"/>
    <w:rsid w:val="00F55A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396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96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396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97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revnij-egip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ipetskie-skazki.larec-skazok.ru/lev-i-my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ipetskie-skazki.larec-skazok.ru/dva-brat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roza.ru/avtor/skazin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a.ru/avtor/skazin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</TotalTime>
  <Pages>15</Pages>
  <Words>3263</Words>
  <Characters>18603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dcterms:created xsi:type="dcterms:W3CDTF">2024-11-12T07:04:00Z</dcterms:created>
  <dcterms:modified xsi:type="dcterms:W3CDTF">2024-12-14T10:57:00Z</dcterms:modified>
</cp:coreProperties>
</file>