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17" w:rsidRPr="00394046" w:rsidRDefault="002C1D17" w:rsidP="00566E0A">
      <w:pPr>
        <w:jc w:val="center"/>
        <w:rPr>
          <w:rFonts w:ascii="Times New Roman" w:eastAsia="BatangChe" w:hAnsi="Times New Roman"/>
          <w:sz w:val="28"/>
          <w:szCs w:val="28"/>
        </w:rPr>
      </w:pPr>
      <w:bookmarkStart w:id="0" w:name="_GoBack"/>
      <w:bookmarkEnd w:id="0"/>
      <w:r w:rsidRPr="00394046">
        <w:rPr>
          <w:rFonts w:ascii="Times New Roman" w:eastAsia="BatangChe" w:hAnsi="Times New Roman"/>
          <w:sz w:val="28"/>
          <w:szCs w:val="28"/>
        </w:rPr>
        <w:t>Муниципальное бюджетное дошкольное образовательное учреждение детский сад  «Солнышко» г.Чаплыгин  (МБДОУ д/с «Солнышко» г.Чаплыгин)</w:t>
      </w:r>
    </w:p>
    <w:p w:rsidR="002C1D17" w:rsidRDefault="002C1D17" w:rsidP="00394046">
      <w:pPr>
        <w:jc w:val="center"/>
        <w:rPr>
          <w:rFonts w:ascii="Times New Roman" w:eastAsia="BatangChe" w:hAnsi="Times New Roman"/>
          <w:sz w:val="28"/>
          <w:szCs w:val="28"/>
        </w:rPr>
      </w:pPr>
    </w:p>
    <w:p w:rsidR="002C1D17" w:rsidRPr="00394046" w:rsidRDefault="002C1D17" w:rsidP="00394046">
      <w:pPr>
        <w:jc w:val="center"/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Открытая практическая деятельность</w:t>
      </w:r>
    </w:p>
    <w:p w:rsidR="002C1D17" w:rsidRPr="00394046" w:rsidRDefault="002C1D17" w:rsidP="00566E0A">
      <w:pPr>
        <w:jc w:val="center"/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в группе среднего дошкольного возраста</w:t>
      </w:r>
    </w:p>
    <w:p w:rsidR="002C1D17" w:rsidRPr="00394046" w:rsidRDefault="002C1D17" w:rsidP="00566E0A">
      <w:pPr>
        <w:jc w:val="center"/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 xml:space="preserve"> «Поможем Чебурашке» </w:t>
      </w:r>
    </w:p>
    <w:p w:rsidR="002C1D17" w:rsidRPr="00394046" w:rsidRDefault="002C1D17" w:rsidP="00566E0A">
      <w:pPr>
        <w:jc w:val="center"/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 xml:space="preserve">с использованием конструктора «Йохокуб» </w:t>
      </w:r>
    </w:p>
    <w:p w:rsidR="002C1D17" w:rsidRPr="00566E0A" w:rsidRDefault="002C1D17" w:rsidP="00566E0A">
      <w:pPr>
        <w:jc w:val="center"/>
        <w:rPr>
          <w:rFonts w:ascii="Times New Roman" w:hAnsi="Times New Roman"/>
          <w:sz w:val="36"/>
          <w:szCs w:val="36"/>
        </w:rPr>
      </w:pPr>
    </w:p>
    <w:p w:rsidR="002C1D17" w:rsidRPr="00566E0A" w:rsidRDefault="002C1D17" w:rsidP="00394046">
      <w:pPr>
        <w:jc w:val="center"/>
        <w:rPr>
          <w:rFonts w:ascii="Times New Roman" w:hAnsi="Times New Roman"/>
          <w:sz w:val="36"/>
          <w:szCs w:val="36"/>
        </w:rPr>
      </w:pPr>
      <w:r w:rsidRPr="00385C7B">
        <w:rPr>
          <w:rFonts w:ascii="Times New Roman" w:hAnsi="Times New Roman"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2pt;height:256.8pt;visibility:visible">
            <v:imagedata r:id="rId5" o:title=""/>
          </v:shape>
        </w:pict>
      </w:r>
    </w:p>
    <w:p w:rsidR="002C1D17" w:rsidRPr="00566E0A" w:rsidRDefault="002C1D17" w:rsidP="00566E0A">
      <w:pPr>
        <w:jc w:val="right"/>
        <w:rPr>
          <w:rFonts w:ascii="Times New Roman" w:hAnsi="Times New Roman"/>
          <w:sz w:val="36"/>
          <w:szCs w:val="36"/>
        </w:rPr>
      </w:pPr>
    </w:p>
    <w:p w:rsidR="002C1D17" w:rsidRPr="00394046" w:rsidRDefault="002C1D17" w:rsidP="00566E0A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подготовила и провела воспитатель</w:t>
      </w:r>
    </w:p>
    <w:p w:rsidR="002C1D17" w:rsidRPr="00394046" w:rsidRDefault="002C1D17" w:rsidP="00566E0A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 первой квалификационной  категории: </w:t>
      </w:r>
    </w:p>
    <w:p w:rsidR="002C1D17" w:rsidRDefault="002C1D17" w:rsidP="0098463E">
      <w:pPr>
        <w:jc w:val="right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Седых Елена Борисовна</w:t>
      </w:r>
    </w:p>
    <w:p w:rsidR="002C1D17" w:rsidRPr="00394046" w:rsidRDefault="002C1D17" w:rsidP="0098463E">
      <w:pPr>
        <w:jc w:val="right"/>
        <w:rPr>
          <w:rFonts w:ascii="Times New Roman" w:hAnsi="Times New Roman"/>
          <w:sz w:val="28"/>
          <w:szCs w:val="28"/>
        </w:rPr>
      </w:pPr>
    </w:p>
    <w:p w:rsidR="002C1D17" w:rsidRDefault="002C1D17" w:rsidP="0098463E">
      <w:pPr>
        <w:jc w:val="center"/>
        <w:rPr>
          <w:rFonts w:ascii="Times New Roman" w:hAnsi="Times New Roman"/>
          <w:sz w:val="28"/>
          <w:szCs w:val="28"/>
        </w:rPr>
      </w:pPr>
    </w:p>
    <w:p w:rsidR="002C1D17" w:rsidRPr="00394046" w:rsidRDefault="002C1D17" w:rsidP="0098463E">
      <w:pPr>
        <w:jc w:val="center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г. Чаплыгин</w:t>
      </w:r>
    </w:p>
    <w:p w:rsidR="002C1D17" w:rsidRPr="00394046" w:rsidRDefault="002C1D17" w:rsidP="00566E0A">
      <w:pPr>
        <w:jc w:val="center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Цель:</w:t>
      </w:r>
      <w:r w:rsidRPr="00394046">
        <w:rPr>
          <w:rFonts w:ascii="Times New Roman" w:hAnsi="Times New Roman"/>
          <w:sz w:val="28"/>
          <w:szCs w:val="28"/>
        </w:rPr>
        <w:t xml:space="preserve">   Сформировать представление детей о конструктивной деятельности и развитии познавательных процессов посредством использо</w:t>
      </w:r>
      <w:r>
        <w:rPr>
          <w:rFonts w:ascii="Times New Roman" w:hAnsi="Times New Roman"/>
          <w:sz w:val="28"/>
          <w:szCs w:val="28"/>
        </w:rPr>
        <w:t>вания картонного конструктора «</w:t>
      </w:r>
      <w:r w:rsidRPr="00394046">
        <w:rPr>
          <w:rFonts w:ascii="Times New Roman" w:hAnsi="Times New Roman"/>
          <w:sz w:val="28"/>
          <w:szCs w:val="28"/>
        </w:rPr>
        <w:t>Йохокуб»</w:t>
      </w:r>
    </w:p>
    <w:p w:rsidR="002C1D17" w:rsidRPr="00394046" w:rsidRDefault="002C1D17" w:rsidP="00566E0A">
      <w:pPr>
        <w:pStyle w:val="c0"/>
        <w:shd w:val="clear" w:color="auto" w:fill="FFFFFF"/>
        <w:spacing w:before="0" w:beforeAutospacing="0" w:after="0" w:afterAutospacing="0" w:line="120" w:lineRule="atLeast"/>
        <w:ind w:right="-57"/>
        <w:rPr>
          <w:b/>
          <w:sz w:val="28"/>
          <w:szCs w:val="28"/>
        </w:rPr>
      </w:pPr>
      <w:r w:rsidRPr="00394046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.</w:t>
      </w:r>
      <w:r w:rsidRPr="00394046">
        <w:rPr>
          <w:b/>
          <w:sz w:val="28"/>
          <w:szCs w:val="28"/>
        </w:rPr>
        <w:t xml:space="preserve"> </w:t>
      </w:r>
    </w:p>
    <w:p w:rsidR="002C1D17" w:rsidRDefault="002C1D17" w:rsidP="00566E0A">
      <w:pPr>
        <w:pStyle w:val="c6"/>
        <w:shd w:val="clear" w:color="auto" w:fill="FFFFFF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shd w:val="clear" w:color="auto" w:fill="FEFDFB"/>
        </w:rPr>
      </w:pPr>
      <w:r w:rsidRPr="00394046">
        <w:rPr>
          <w:b/>
          <w:sz w:val="28"/>
          <w:szCs w:val="28"/>
        </w:rPr>
        <w:t>Образовательные:</w:t>
      </w:r>
      <w:r w:rsidRPr="00394046">
        <w:rPr>
          <w:rStyle w:val="Strong"/>
          <w:color w:val="000000"/>
          <w:sz w:val="28"/>
          <w:szCs w:val="28"/>
          <w:shd w:val="clear" w:color="auto" w:fill="FEFDFB"/>
        </w:rPr>
        <w:t xml:space="preserve"> </w:t>
      </w:r>
    </w:p>
    <w:p w:rsidR="002C1D17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046">
        <w:rPr>
          <w:sz w:val="28"/>
          <w:szCs w:val="28"/>
        </w:rPr>
        <w:t>Упражнять в использовании моделей-схем в изготовлении будущих построек.</w:t>
      </w:r>
    </w:p>
    <w:p w:rsidR="002C1D17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046">
        <w:rPr>
          <w:sz w:val="28"/>
          <w:szCs w:val="28"/>
        </w:rPr>
        <w:t xml:space="preserve"> Расширить знания детей об изменениях, происходящих в живой прир</w:t>
      </w:r>
      <w:r>
        <w:rPr>
          <w:sz w:val="28"/>
          <w:szCs w:val="28"/>
        </w:rPr>
        <w:t>оде (растительном мире) весной.</w:t>
      </w:r>
    </w:p>
    <w:p w:rsidR="002C1D17" w:rsidRPr="00394046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EFDFB"/>
        </w:rPr>
      </w:pPr>
      <w:r>
        <w:rPr>
          <w:sz w:val="28"/>
          <w:szCs w:val="28"/>
        </w:rPr>
        <w:t>С</w:t>
      </w:r>
      <w:r w:rsidRPr="00394046">
        <w:rPr>
          <w:sz w:val="28"/>
          <w:szCs w:val="28"/>
        </w:rPr>
        <w:t xml:space="preserve">оздать условия для получения детьми знаний о строении дерева. </w:t>
      </w:r>
    </w:p>
    <w:p w:rsidR="002C1D17" w:rsidRPr="00CE5D7E" w:rsidRDefault="002C1D17" w:rsidP="00CE5D7E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E5D7E">
        <w:rPr>
          <w:b/>
          <w:sz w:val="28"/>
          <w:szCs w:val="28"/>
        </w:rPr>
        <w:t>Развивающие:</w:t>
      </w:r>
    </w:p>
    <w:p w:rsidR="002C1D17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046">
        <w:rPr>
          <w:sz w:val="28"/>
          <w:szCs w:val="28"/>
        </w:rPr>
        <w:t xml:space="preserve">  Развивать познавательные процессы: внимание, логическое, образное и пространственное мышление, мелкую моторику.</w:t>
      </w:r>
    </w:p>
    <w:p w:rsidR="002C1D17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94046">
        <w:rPr>
          <w:sz w:val="28"/>
          <w:szCs w:val="28"/>
        </w:rPr>
        <w:t>азвивать творческую</w:t>
      </w:r>
      <w:r>
        <w:rPr>
          <w:sz w:val="28"/>
          <w:szCs w:val="28"/>
        </w:rPr>
        <w:t xml:space="preserve"> инициативу и самостоятельность.</w:t>
      </w:r>
    </w:p>
    <w:p w:rsidR="002C1D17" w:rsidRPr="00394046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94046">
        <w:rPr>
          <w:sz w:val="28"/>
          <w:szCs w:val="28"/>
        </w:rPr>
        <w:t>овершенствовать координацию движений.</w:t>
      </w:r>
    </w:p>
    <w:p w:rsidR="002C1D17" w:rsidRDefault="002C1D17" w:rsidP="00CE5D7E">
      <w:pPr>
        <w:pStyle w:val="c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94046">
        <w:rPr>
          <w:b/>
          <w:sz w:val="28"/>
          <w:szCs w:val="28"/>
        </w:rPr>
        <w:t xml:space="preserve">Воспитательные: </w:t>
      </w:r>
    </w:p>
    <w:p w:rsidR="002C1D17" w:rsidRPr="00CE5D7E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5D7E">
        <w:rPr>
          <w:b/>
          <w:sz w:val="28"/>
          <w:szCs w:val="28"/>
        </w:rPr>
        <w:t xml:space="preserve"> </w:t>
      </w:r>
      <w:r w:rsidRPr="00CE5D7E">
        <w:rPr>
          <w:sz w:val="28"/>
          <w:szCs w:val="28"/>
        </w:rPr>
        <w:t>Воспитывать бережное отношение к природе.</w:t>
      </w:r>
    </w:p>
    <w:p w:rsidR="002C1D17" w:rsidRPr="00394046" w:rsidRDefault="002C1D17" w:rsidP="00CE5D7E">
      <w:pPr>
        <w:pStyle w:val="c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5D7E">
        <w:rPr>
          <w:sz w:val="28"/>
          <w:szCs w:val="28"/>
        </w:rPr>
        <w:t>Воспитывать отзывчивость, желание помогать другим; аккуратность, усидчивость</w:t>
      </w:r>
      <w:r w:rsidRPr="00394046">
        <w:rPr>
          <w:sz w:val="28"/>
          <w:szCs w:val="28"/>
        </w:rPr>
        <w:t>; стремление доводить дело до конца.</w:t>
      </w:r>
    </w:p>
    <w:p w:rsidR="002C1D17" w:rsidRPr="00394046" w:rsidRDefault="002C1D17" w:rsidP="00CE5D7E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Словарная работа</w:t>
      </w:r>
      <w:r w:rsidRPr="0039404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</w:t>
      </w:r>
      <w:r w:rsidRPr="00394046">
        <w:rPr>
          <w:rFonts w:ascii="Times New Roman" w:hAnsi="Times New Roman"/>
          <w:sz w:val="28"/>
          <w:szCs w:val="28"/>
        </w:rPr>
        <w:t xml:space="preserve">вести </w:t>
      </w:r>
      <w:r>
        <w:rPr>
          <w:rFonts w:ascii="Times New Roman" w:hAnsi="Times New Roman"/>
          <w:sz w:val="28"/>
          <w:szCs w:val="28"/>
        </w:rPr>
        <w:t xml:space="preserve">в словарный запас и активизировать </w:t>
      </w:r>
      <w:r w:rsidRPr="00394046">
        <w:rPr>
          <w:rFonts w:ascii="Times New Roman" w:hAnsi="Times New Roman"/>
          <w:sz w:val="28"/>
          <w:szCs w:val="28"/>
        </w:rPr>
        <w:t xml:space="preserve">новые слова «почки», «крона», «береста», «дубрава» </w:t>
      </w:r>
    </w:p>
    <w:p w:rsidR="002C1D17" w:rsidRDefault="002C1D17" w:rsidP="00CE5D7E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 </w:t>
      </w:r>
      <w:r w:rsidRPr="00394046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394046">
        <w:rPr>
          <w:rFonts w:ascii="Times New Roman" w:hAnsi="Times New Roman"/>
          <w:sz w:val="28"/>
          <w:szCs w:val="28"/>
        </w:rPr>
        <w:t xml:space="preserve">: </w:t>
      </w:r>
    </w:p>
    <w:p w:rsidR="002C1D17" w:rsidRPr="00394046" w:rsidRDefault="002C1D17" w:rsidP="00CE5D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94046">
        <w:rPr>
          <w:rFonts w:ascii="Times New Roman" w:hAnsi="Times New Roman"/>
          <w:sz w:val="28"/>
          <w:szCs w:val="28"/>
        </w:rPr>
        <w:t>еседа о признаках весны, беседа о деревьях, отгадывание загадок о деревьях, чтение стихотворения А. Прокофьева «Люблю березу русскую…»,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4046">
        <w:rPr>
          <w:rFonts w:ascii="Times New Roman" w:hAnsi="Times New Roman"/>
          <w:sz w:val="28"/>
          <w:szCs w:val="28"/>
        </w:rPr>
        <w:t>рассматривание иллюстраций деревьев, рассматривание деревьев на участке детского сада во время прогулки, д/и «Детки и ветки».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Формы организации</w:t>
      </w:r>
      <w:r w:rsidRPr="00394046">
        <w:rPr>
          <w:rFonts w:ascii="Times New Roman" w:hAnsi="Times New Roman"/>
          <w:sz w:val="28"/>
          <w:szCs w:val="28"/>
        </w:rPr>
        <w:t>: работа по подгруппам, работа в парах, совместная деятельность педагога с детьми.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Методы и приемы:</w:t>
      </w:r>
      <w:r w:rsidRPr="00394046">
        <w:rPr>
          <w:rFonts w:ascii="Times New Roman" w:hAnsi="Times New Roman"/>
          <w:sz w:val="28"/>
          <w:szCs w:val="28"/>
        </w:rPr>
        <w:t xml:space="preserve"> игровой, наглядный, вопросы к детям, практическая деятельность детей.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Style w:val="c4"/>
          <w:rFonts w:ascii="Times New Roman" w:hAnsi="Times New Roman"/>
          <w:b/>
          <w:sz w:val="28"/>
          <w:szCs w:val="28"/>
          <w:lang w:eastAsia="ru-RU"/>
        </w:rPr>
        <w:t>Материал и оборудование:</w:t>
      </w:r>
      <w:r w:rsidRPr="00394046">
        <w:rPr>
          <w:rStyle w:val="c4"/>
          <w:rFonts w:ascii="Times New Roman" w:hAnsi="Times New Roman"/>
          <w:sz w:val="28"/>
          <w:szCs w:val="28"/>
          <w:lang w:eastAsia="ru-RU"/>
        </w:rPr>
        <w:t xml:space="preserve">  </w:t>
      </w:r>
      <w:r w:rsidRPr="00394046">
        <w:rPr>
          <w:rStyle w:val="c4"/>
          <w:rFonts w:ascii="Times New Roman" w:hAnsi="Times New Roman"/>
          <w:color w:val="000000"/>
          <w:sz w:val="28"/>
          <w:szCs w:val="28"/>
          <w:lang w:eastAsia="ru-RU"/>
        </w:rPr>
        <w:t>телевизор, презентация, конверт с загадками,</w:t>
      </w:r>
      <w:r w:rsidRPr="00394046">
        <w:rPr>
          <w:rStyle w:val="c4"/>
          <w:rFonts w:ascii="Times New Roman" w:hAnsi="Times New Roman"/>
          <w:color w:val="000000"/>
          <w:sz w:val="28"/>
          <w:szCs w:val="28"/>
          <w:shd w:val="clear" w:color="auto" w:fill="FEFDFB"/>
        </w:rPr>
        <w:t> </w:t>
      </w:r>
      <w:r w:rsidRPr="00394046">
        <w:rPr>
          <w:rFonts w:ascii="Times New Roman" w:hAnsi="Times New Roman"/>
          <w:sz w:val="28"/>
          <w:szCs w:val="28"/>
        </w:rPr>
        <w:t xml:space="preserve">сюрпризная коробка, </w:t>
      </w:r>
      <w:r w:rsidRPr="00394046">
        <w:rPr>
          <w:rStyle w:val="c4"/>
          <w:rFonts w:ascii="Times New Roman" w:hAnsi="Times New Roman"/>
          <w:color w:val="000000"/>
          <w:sz w:val="28"/>
          <w:szCs w:val="28"/>
        </w:rPr>
        <w:t>картонный конструктор «Йохокуб,  картинк</w:t>
      </w:r>
      <w:r>
        <w:rPr>
          <w:rStyle w:val="c4"/>
          <w:rFonts w:ascii="Times New Roman" w:hAnsi="Times New Roman"/>
          <w:color w:val="000000"/>
          <w:sz w:val="28"/>
          <w:szCs w:val="28"/>
        </w:rPr>
        <w:t>и деревьев и листочков на кубах,</w:t>
      </w:r>
      <w:r w:rsidRPr="00394046">
        <w:rPr>
          <w:rStyle w:val="c4"/>
          <w:rFonts w:ascii="Times New Roman" w:hAnsi="Times New Roman"/>
          <w:color w:val="000000"/>
          <w:sz w:val="28"/>
          <w:szCs w:val="28"/>
        </w:rPr>
        <w:t xml:space="preserve"> изображение макета «Дерево» </w:t>
      </w:r>
    </w:p>
    <w:p w:rsidR="002C1D17" w:rsidRPr="00394046" w:rsidRDefault="002C1D17" w:rsidP="00566E0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046">
        <w:rPr>
          <w:rStyle w:val="c1"/>
          <w:b/>
          <w:bCs/>
          <w:color w:val="000000"/>
          <w:sz w:val="28"/>
          <w:szCs w:val="28"/>
        </w:rPr>
        <w:t>Планируемые  результаты:</w:t>
      </w:r>
      <w:r w:rsidRPr="00394046">
        <w:rPr>
          <w:rStyle w:val="c4"/>
          <w:color w:val="000000"/>
          <w:sz w:val="28"/>
          <w:szCs w:val="28"/>
        </w:rPr>
        <w:t> </w:t>
      </w:r>
      <w:r w:rsidRPr="00394046">
        <w:rPr>
          <w:color w:val="000000"/>
          <w:sz w:val="28"/>
          <w:szCs w:val="28"/>
        </w:rPr>
        <w:t xml:space="preserve"> </w:t>
      </w:r>
      <w:r w:rsidRPr="00394046">
        <w:rPr>
          <w:rStyle w:val="c4"/>
          <w:color w:val="000000"/>
          <w:sz w:val="28"/>
          <w:szCs w:val="28"/>
        </w:rPr>
        <w:t>развитие у воспитанников</w:t>
      </w:r>
      <w:r w:rsidRPr="00394046">
        <w:rPr>
          <w:rStyle w:val="c1"/>
          <w:b/>
          <w:bCs/>
          <w:color w:val="000000"/>
          <w:sz w:val="28"/>
          <w:szCs w:val="28"/>
        </w:rPr>
        <w:t> </w:t>
      </w:r>
      <w:r w:rsidRPr="00394046">
        <w:rPr>
          <w:rStyle w:val="c4"/>
          <w:color w:val="000000"/>
          <w:sz w:val="28"/>
          <w:szCs w:val="28"/>
        </w:rPr>
        <w:t>интереса к конструктору «Йохокуб, умение действовать как  самостоятельно, так и в парах, проявление эмоциональной отзывчивости в деятельности и общении с взрослыми и сверстниками, воспитание нравственных качеств, умение воспитанников решать интеллектуальные и личностные задачи, расширение и активизация словарного запаса.</w:t>
      </w:r>
    </w:p>
    <w:p w:rsidR="002C1D17" w:rsidRPr="00394046" w:rsidRDefault="002C1D17" w:rsidP="00566E0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046">
        <w:rPr>
          <w:rStyle w:val="c1"/>
          <w:b/>
          <w:bCs/>
          <w:color w:val="000000"/>
          <w:sz w:val="28"/>
          <w:szCs w:val="28"/>
        </w:rPr>
        <w:t>Критерии оценки деятельности детей на занятии:</w:t>
      </w:r>
    </w:p>
    <w:p w:rsidR="002C1D17" w:rsidRPr="00394046" w:rsidRDefault="002C1D17" w:rsidP="00566E0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046">
        <w:rPr>
          <w:rStyle w:val="c4"/>
          <w:color w:val="000000"/>
          <w:sz w:val="28"/>
          <w:szCs w:val="28"/>
        </w:rPr>
        <w:t>1.Ребёнок отвечает и задаёт вопросы.</w:t>
      </w:r>
    </w:p>
    <w:p w:rsidR="002C1D17" w:rsidRPr="00394046" w:rsidRDefault="002C1D17" w:rsidP="00566E0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046">
        <w:rPr>
          <w:rStyle w:val="c4"/>
          <w:color w:val="000000"/>
          <w:sz w:val="28"/>
          <w:szCs w:val="28"/>
        </w:rPr>
        <w:t>2.Активно участвует в продуктивной деятельности.</w:t>
      </w:r>
    </w:p>
    <w:p w:rsidR="002C1D17" w:rsidRPr="00394046" w:rsidRDefault="002C1D17" w:rsidP="00566E0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046">
        <w:rPr>
          <w:rStyle w:val="c4"/>
          <w:color w:val="000000"/>
          <w:sz w:val="28"/>
          <w:szCs w:val="28"/>
        </w:rPr>
        <w:t>3.Проявляет самостоятельность.</w:t>
      </w:r>
    </w:p>
    <w:p w:rsidR="002C1D17" w:rsidRPr="00394046" w:rsidRDefault="002C1D17" w:rsidP="00566E0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046">
        <w:rPr>
          <w:rStyle w:val="c4"/>
          <w:color w:val="000000"/>
          <w:sz w:val="28"/>
          <w:szCs w:val="28"/>
        </w:rPr>
        <w:t>4.Сопереживание.</w:t>
      </w:r>
    </w:p>
    <w:p w:rsidR="002C1D17" w:rsidRPr="00394046" w:rsidRDefault="002C1D17" w:rsidP="00566E0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94046">
        <w:rPr>
          <w:rStyle w:val="c4"/>
          <w:color w:val="000000"/>
          <w:sz w:val="28"/>
          <w:szCs w:val="28"/>
        </w:rPr>
        <w:t>5.Эмоционально реагирует.</w:t>
      </w:r>
    </w:p>
    <w:p w:rsidR="002C1D17" w:rsidRPr="00394046" w:rsidRDefault="002C1D17" w:rsidP="00566E0A">
      <w:pPr>
        <w:jc w:val="both"/>
        <w:rPr>
          <w:rFonts w:ascii="Times New Roman" w:hAnsi="Times New Roman"/>
          <w:b/>
          <w:sz w:val="28"/>
          <w:szCs w:val="28"/>
        </w:rPr>
      </w:pPr>
    </w:p>
    <w:p w:rsidR="002C1D17" w:rsidRPr="00394046" w:rsidRDefault="002C1D17" w:rsidP="00566E0A">
      <w:pPr>
        <w:jc w:val="center"/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Ход  деятельности</w:t>
      </w:r>
    </w:p>
    <w:p w:rsidR="002C1D17" w:rsidRPr="00CE5D7E" w:rsidRDefault="002C1D17" w:rsidP="00566E0A">
      <w:pPr>
        <w:ind w:left="360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CE5D7E">
        <w:rPr>
          <w:rFonts w:ascii="Times New Roman" w:hAnsi="Times New Roman"/>
          <w:b/>
          <w:sz w:val="28"/>
          <w:szCs w:val="28"/>
        </w:rPr>
        <w:t>1.</w:t>
      </w:r>
      <w:r w:rsidRPr="00CE5D7E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 xml:space="preserve"> Организационный момент. 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Поздороваться с гостями</w:t>
      </w:r>
    </w:p>
    <w:p w:rsidR="002C1D17" w:rsidRPr="00394046" w:rsidRDefault="002C1D17" w:rsidP="00566E0A">
      <w:pPr>
        <w:ind w:left="360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394046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Опора на жизненный опыт детей.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оспитатель</w:t>
      </w:r>
      <w:r w:rsidRPr="00394046">
        <w:rPr>
          <w:rFonts w:ascii="Times New Roman" w:hAnsi="Times New Roman"/>
          <w:sz w:val="28"/>
          <w:szCs w:val="28"/>
        </w:rPr>
        <w:t>: Скажите, ребята, а какое сейчас время года!: Весна!</w:t>
      </w:r>
      <w:r w:rsidRPr="00394046">
        <w:rPr>
          <w:rFonts w:ascii="Times New Roman" w:hAnsi="Times New Roman"/>
          <w:b/>
          <w:sz w:val="28"/>
          <w:szCs w:val="28"/>
        </w:rPr>
        <w:t xml:space="preserve"> Слайд 4</w:t>
      </w:r>
      <w:r w:rsidRPr="00394046">
        <w:rPr>
          <w:rFonts w:ascii="Times New Roman" w:hAnsi="Times New Roman"/>
          <w:sz w:val="28"/>
          <w:szCs w:val="28"/>
        </w:rPr>
        <w:t xml:space="preserve">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Воспитатель: Правильно! А как можно догадаться, что пришла весна? Воспитатель подсказывает, если дети затрудняются, предлагает понаблюдать весенние признаки за окном.</w:t>
      </w:r>
    </w:p>
    <w:p w:rsidR="002C1D17" w:rsidRPr="00CE5D7E" w:rsidRDefault="002C1D17" w:rsidP="00566E0A">
      <w:pPr>
        <w:rPr>
          <w:rFonts w:ascii="Times New Roman" w:hAnsi="Times New Roman"/>
          <w:b/>
          <w:sz w:val="28"/>
          <w:szCs w:val="28"/>
        </w:rPr>
      </w:pPr>
      <w:r w:rsidRPr="00CE5D7E">
        <w:rPr>
          <w:rFonts w:ascii="Times New Roman" w:hAnsi="Times New Roman"/>
          <w:b/>
          <w:sz w:val="28"/>
          <w:szCs w:val="28"/>
        </w:rPr>
        <w:t>2. Основная часть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Воспитатель: Дети, а что происходит с растениями весной? Помните, мы на прогулке видели, что появилась зеленая травка. А что происходит с деревьями? Ответы детей.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Воспитатель: можно сказать, что деревья просыпаются после зимы. И на них появятся почки, а затем и листочки. Как вы думаете, деревья  одинаковые или разные?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 Ребята, во время экскурсии по территории нашего сада, мы с вами рассматривали листья разных деревьев,  и у каждого дерева весной появляется свой листочек. Работа парами 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Игра «Найди пару».</w:t>
      </w:r>
      <w:r w:rsidRPr="00394046">
        <w:rPr>
          <w:rFonts w:ascii="Times New Roman" w:hAnsi="Times New Roman"/>
          <w:sz w:val="28"/>
          <w:szCs w:val="28"/>
        </w:rPr>
        <w:br/>
        <w:t xml:space="preserve">Дуб дерево  – дубовый листик </w:t>
      </w:r>
      <w:r w:rsidRPr="00394046">
        <w:rPr>
          <w:rFonts w:ascii="Times New Roman" w:hAnsi="Times New Roman"/>
          <w:sz w:val="28"/>
          <w:szCs w:val="28"/>
        </w:rPr>
        <w:br/>
        <w:t>Рябина – рябиновый</w:t>
      </w:r>
      <w:r w:rsidRPr="00394046">
        <w:rPr>
          <w:rFonts w:ascii="Times New Roman" w:hAnsi="Times New Roman"/>
          <w:sz w:val="28"/>
          <w:szCs w:val="28"/>
        </w:rPr>
        <w:br/>
        <w:t>Береза – березовый</w:t>
      </w:r>
      <w:r w:rsidRPr="00394046">
        <w:rPr>
          <w:rFonts w:ascii="Times New Roman" w:hAnsi="Times New Roman"/>
          <w:sz w:val="28"/>
          <w:szCs w:val="28"/>
        </w:rPr>
        <w:br/>
        <w:t>Клен – кленовый.</w:t>
      </w:r>
    </w:p>
    <w:p w:rsidR="002C1D17" w:rsidRPr="00394046" w:rsidRDefault="002C1D17" w:rsidP="00566E0A">
      <w:pPr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Проблемная ситуация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В:  Ребята, я совсем забыла вам рассказать.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Сегодня, нам на электронный адрес детского сада пришло  письмо.    </w:t>
      </w:r>
      <w:r w:rsidRPr="00394046">
        <w:rPr>
          <w:rFonts w:ascii="Times New Roman" w:hAnsi="Times New Roman"/>
          <w:b/>
          <w:sz w:val="28"/>
          <w:szCs w:val="28"/>
        </w:rPr>
        <w:t xml:space="preserve">Слайд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хотите узнать от кого оно?</w:t>
      </w:r>
    </w:p>
    <w:p w:rsidR="002C1D17" w:rsidRPr="00394046" w:rsidRDefault="002C1D17" w:rsidP="00566E0A">
      <w:pPr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9404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«Здравствуйте, ребята.  В нашей стране Йохокубия, где я живу, случилась беда. Кругом весна, все зеленеет, распускаются листочки.  А у нас злой волшебник похитил все  деревья. Я  знаю, что у вас есть йохоконструктор. Прошу вас,  помогите нам, постройте йоходеревья. Высылаю вам посылку,  где вы найдете  подсказку и схему.</w:t>
      </w:r>
    </w:p>
    <w:p w:rsidR="002C1D17" w:rsidRPr="00394046" w:rsidRDefault="002C1D17" w:rsidP="00566E0A">
      <w:pPr>
        <w:tabs>
          <w:tab w:val="left" w:pos="4136"/>
        </w:tabs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39404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Йохо Чебурашка.»</w:t>
      </w:r>
      <w:r w:rsidRPr="0039404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ab/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Кто же нам послал письмо? О чем просит нас? Хотите  ему помочь?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Находим посылку.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Ребята вы узнаете подсказку, если отгадаете  загадки </w:t>
      </w:r>
    </w:p>
    <w:p w:rsidR="002C1D17" w:rsidRPr="00394046" w:rsidRDefault="002C1D17" w:rsidP="00566E0A">
      <w:pPr>
        <w:jc w:val="both"/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Познавательная беседа с презентацией.</w:t>
      </w:r>
    </w:p>
    <w:p w:rsidR="002C1D17" w:rsidRPr="00394046" w:rsidRDefault="002C1D17" w:rsidP="00566E0A">
      <w:pPr>
        <w:jc w:val="both"/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 xml:space="preserve">Загадки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Есть дерево стройное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С белым стволом,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Отметинки чёрные</w:t>
      </w:r>
    </w:p>
    <w:p w:rsidR="002C1D17" w:rsidRPr="00394046" w:rsidRDefault="002C1D17" w:rsidP="00566E0A">
      <w:pPr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Видно на нём! (Береза) </w:t>
      </w:r>
      <w:r w:rsidRPr="00394046">
        <w:rPr>
          <w:rFonts w:ascii="Times New Roman" w:hAnsi="Times New Roman"/>
          <w:b/>
          <w:sz w:val="28"/>
          <w:szCs w:val="28"/>
        </w:rPr>
        <w:t>показ на экране слайд №6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Ни в одной стране нет столько берёз, как у нас. Берёза – это символ России. Лес, где растут одни березы, называется березовая роща, березняк. У березы гладкий белый ствол с темными черточками. Сегодня я раскрою вам один секрет – через эти черточки береза дышит, а называются они «чечевички»! 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Птицы устраивают гнезда на березах,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Из древесины делают бумагу, фанеру, мебель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-Как можно в любое время года узнать березу? (По белому стволу). А верхний белый слой коры березы называется береста.</w:t>
      </w:r>
      <w:r w:rsidRPr="0039404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 У березы есть корень, ствол, крона (ветки с листочками)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Ну а теперь послушайте вторую загадку: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Темной он покрыт корой,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Лист красивый вырезной,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А на кончиках ветвей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Зреет много желудей. (Дуб)</w:t>
      </w:r>
      <w:r w:rsidRPr="00394046">
        <w:rPr>
          <w:rFonts w:ascii="Times New Roman" w:hAnsi="Times New Roman"/>
          <w:b/>
          <w:sz w:val="28"/>
          <w:szCs w:val="28"/>
        </w:rPr>
        <w:t xml:space="preserve"> показ на экране</w:t>
      </w:r>
      <w:r w:rsidRPr="00394046">
        <w:rPr>
          <w:rFonts w:ascii="Times New Roman" w:hAnsi="Times New Roman"/>
          <w:sz w:val="28"/>
          <w:szCs w:val="28"/>
        </w:rPr>
        <w:t xml:space="preserve"> </w:t>
      </w:r>
      <w:r w:rsidRPr="00394046">
        <w:rPr>
          <w:rFonts w:ascii="Times New Roman" w:hAnsi="Times New Roman"/>
          <w:b/>
          <w:sz w:val="28"/>
          <w:szCs w:val="28"/>
        </w:rPr>
        <w:t>слайд №7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94046">
        <w:rPr>
          <w:rFonts w:ascii="Times New Roman" w:hAnsi="Times New Roman"/>
          <w:sz w:val="28"/>
          <w:szCs w:val="28"/>
          <w:shd w:val="clear" w:color="auto" w:fill="FFFFFF"/>
        </w:rPr>
        <w:t>Дуб - могучее, крепкое дерево, символ мужества.  Его мощный ствол покрыт коричнево  плотной, крепкой корой, листья овальной формы, с волнистым краем, кроме листьев у дуба есть желуди. Живут дубы 400-500 лет. Лес, где растет только дуб, называется дубрава.</w:t>
      </w:r>
    </w:p>
    <w:p w:rsidR="002C1D17" w:rsidRPr="00394046" w:rsidRDefault="002C1D17" w:rsidP="00566E0A">
      <w:pPr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>Картинки на сравнение (два дерева) показ на экране</w:t>
      </w:r>
      <w:r w:rsidRPr="00394046">
        <w:rPr>
          <w:rFonts w:ascii="Times New Roman" w:hAnsi="Times New Roman"/>
          <w:sz w:val="28"/>
          <w:szCs w:val="28"/>
        </w:rPr>
        <w:t xml:space="preserve"> </w:t>
      </w:r>
      <w:r w:rsidRPr="00394046">
        <w:rPr>
          <w:rFonts w:ascii="Times New Roman" w:hAnsi="Times New Roman"/>
          <w:b/>
          <w:sz w:val="28"/>
          <w:szCs w:val="28"/>
        </w:rPr>
        <w:t>слайд №8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Воспитатель показывает картинку, обращает внимание на то, что у березы и дуба кора разного цвета 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Отгадали мы подсказки?    Схему нашли?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Воспитатель: А сейчас мы с вами превратимся в деревья.</w:t>
      </w:r>
      <w:r w:rsidRPr="00394046">
        <w:rPr>
          <w:rFonts w:ascii="Times New Roman" w:hAnsi="Times New Roman"/>
          <w:sz w:val="28"/>
          <w:szCs w:val="28"/>
        </w:rPr>
        <w:br/>
      </w:r>
      <w:r w:rsidRPr="00394046">
        <w:rPr>
          <w:rFonts w:ascii="Times New Roman" w:hAnsi="Times New Roman"/>
          <w:b/>
          <w:sz w:val="28"/>
          <w:szCs w:val="28"/>
        </w:rPr>
        <w:t>Физминутка «Станем мы деревьями».</w:t>
      </w:r>
      <w:r w:rsidRPr="00394046">
        <w:rPr>
          <w:rFonts w:ascii="Times New Roman" w:hAnsi="Times New Roman"/>
          <w:b/>
          <w:sz w:val="28"/>
          <w:szCs w:val="28"/>
        </w:rPr>
        <w:br/>
      </w:r>
      <w:r w:rsidRPr="00394046">
        <w:rPr>
          <w:rFonts w:ascii="Times New Roman" w:hAnsi="Times New Roman"/>
          <w:sz w:val="28"/>
          <w:szCs w:val="28"/>
        </w:rPr>
        <w:t>Станем мы деревьями сильными, большими. Ноги на ширине плеч</w:t>
      </w:r>
      <w:r w:rsidRPr="00394046">
        <w:rPr>
          <w:rFonts w:ascii="Times New Roman" w:hAnsi="Times New Roman"/>
          <w:sz w:val="28"/>
          <w:szCs w:val="28"/>
        </w:rPr>
        <w:br/>
        <w:t>Ноги – это корни, их поставим шире.</w:t>
      </w:r>
      <w:r w:rsidRPr="00394046">
        <w:rPr>
          <w:rFonts w:ascii="Times New Roman" w:hAnsi="Times New Roman"/>
          <w:sz w:val="28"/>
          <w:szCs w:val="28"/>
        </w:rPr>
        <w:br/>
        <w:t>Чтоб держали дерево, падать не давали. Ставят один кулак на другой.</w:t>
      </w:r>
      <w:r w:rsidRPr="00394046">
        <w:rPr>
          <w:rFonts w:ascii="Times New Roman" w:hAnsi="Times New Roman"/>
          <w:sz w:val="28"/>
          <w:szCs w:val="28"/>
        </w:rPr>
        <w:br/>
        <w:t>Наклоняются, складывают ладони чашечкой</w:t>
      </w:r>
      <w:r w:rsidRPr="00394046">
        <w:rPr>
          <w:rFonts w:ascii="Times New Roman" w:hAnsi="Times New Roman"/>
          <w:sz w:val="28"/>
          <w:szCs w:val="28"/>
        </w:rPr>
        <w:br/>
        <w:t>Из глубин подземных воду доставали.</w:t>
      </w:r>
      <w:r w:rsidRPr="00394046">
        <w:rPr>
          <w:rFonts w:ascii="Times New Roman" w:hAnsi="Times New Roman"/>
          <w:sz w:val="28"/>
          <w:szCs w:val="28"/>
        </w:rPr>
        <w:br/>
        <w:t>Наше тело – ствол могучий, Проводят ладонями вдоль тела вниз</w:t>
      </w:r>
      <w:r w:rsidRPr="00394046">
        <w:rPr>
          <w:rFonts w:ascii="Times New Roman" w:hAnsi="Times New Roman"/>
          <w:sz w:val="28"/>
          <w:szCs w:val="28"/>
        </w:rPr>
        <w:br/>
        <w:t>Он чуть-чуть качается. Покачиваются из стороны в сторону</w:t>
      </w:r>
      <w:r w:rsidRPr="00394046">
        <w:rPr>
          <w:rFonts w:ascii="Times New Roman" w:hAnsi="Times New Roman"/>
          <w:sz w:val="28"/>
          <w:szCs w:val="28"/>
        </w:rPr>
        <w:br/>
        <w:t>И своей верхушкой острой Складывают ладони шалашиком</w:t>
      </w:r>
      <w:r w:rsidRPr="00394046">
        <w:rPr>
          <w:rFonts w:ascii="Times New Roman" w:hAnsi="Times New Roman"/>
          <w:sz w:val="28"/>
          <w:szCs w:val="28"/>
        </w:rPr>
        <w:br/>
        <w:t>В небо упирается. Поднимают соединённые руки над головой</w:t>
      </w:r>
      <w:r w:rsidRPr="00394046">
        <w:rPr>
          <w:rFonts w:ascii="Times New Roman" w:hAnsi="Times New Roman"/>
          <w:sz w:val="28"/>
          <w:szCs w:val="28"/>
        </w:rPr>
        <w:br/>
        <w:t>Наши руки – ветки, крону образуют. Раскрывают ладони, разводят пальцы в стороны, смыкают.</w:t>
      </w:r>
      <w:r w:rsidRPr="00394046">
        <w:rPr>
          <w:rFonts w:ascii="Times New Roman" w:hAnsi="Times New Roman"/>
          <w:sz w:val="28"/>
          <w:szCs w:val="28"/>
        </w:rPr>
        <w:br/>
        <w:t>Вместе им не страшно, если ветры дуют. Качают головой. Качают поднятыми руками</w:t>
      </w:r>
    </w:p>
    <w:p w:rsidR="002C1D17" w:rsidRPr="00394046" w:rsidRDefault="002C1D17" w:rsidP="00566E0A">
      <w:pPr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b/>
          <w:sz w:val="28"/>
          <w:szCs w:val="28"/>
        </w:rPr>
        <w:t xml:space="preserve">3 практическая часть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Можно отправиться, в мастерскую, но сначала давайте разделимся на 2 команды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Давайте посмотрим на схему: Из  какого конструктора мы будем строить?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Что мы строим? Для кого?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Какие детали нам понадобятся? 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сколько надо на ствол кубов? 5 кубов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Сколько кубов на крону? 2 куба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Сколько призм   на крону?4 призмы. Сложили все детали. Дальше, что надо сделать – собрать конструкцию. И только потом скрепить </w:t>
      </w:r>
    </w:p>
    <w:p w:rsidR="002C1D17" w:rsidRPr="00394046" w:rsidRDefault="002C1D17" w:rsidP="00B14AB6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С помощью чего мы скрепим наши кубы и призмы? ( Скоба)</w:t>
      </w:r>
    </w:p>
    <w:p w:rsidR="002C1D17" w:rsidRPr="00394046" w:rsidRDefault="002C1D17" w:rsidP="00B14AB6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 Какие деревья просил сделать нас Чебурашка? (Березу и дуб) Как же нам сделать? Наклеить листочки на крону, сделать ствол.</w:t>
      </w:r>
    </w:p>
    <w:p w:rsidR="002C1D17" w:rsidRPr="00394046" w:rsidRDefault="002C1D17" w:rsidP="00566E0A">
      <w:pPr>
        <w:rPr>
          <w:rStyle w:val="Strong"/>
          <w:rFonts w:ascii="Times New Roman" w:hAnsi="Times New Roman"/>
          <w:b w:val="0"/>
          <w:bCs w:val="0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Приступаем к сборке наших разверток.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По ходу самостоятельной конструктивной деятельности детей воспитатель интересуется: Что мы строим? Для кого? Что строишь, какие детали возьмешь, нужна помощь, проверь как соединил - крепко, устойчиво.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Проверяем соединения, чтобы крепко держались.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Ребята, получились у нас деревья? Какие деревья просил сделать нас Чебурашка? (Березу и дуб)</w:t>
      </w:r>
    </w:p>
    <w:p w:rsidR="002C1D17" w:rsidRPr="00EA24EB" w:rsidRDefault="002C1D17" w:rsidP="00566E0A">
      <w:pPr>
        <w:rPr>
          <w:rFonts w:ascii="Times New Roman" w:hAnsi="Times New Roman"/>
          <w:b/>
          <w:sz w:val="28"/>
          <w:szCs w:val="28"/>
        </w:rPr>
      </w:pPr>
      <w:r w:rsidRPr="00EA24EB">
        <w:rPr>
          <w:rFonts w:ascii="Times New Roman" w:hAnsi="Times New Roman"/>
          <w:b/>
          <w:sz w:val="28"/>
          <w:szCs w:val="28"/>
        </w:rPr>
        <w:t>4 Итог/рефлексия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Ребята что мы сегодня делали? Для кого?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Ребята, как вы думаете, смогли мы помочь Чебурашке и всем жителям страны</w:t>
      </w:r>
      <w:r w:rsidRPr="0039404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Йохокубии</w:t>
      </w:r>
      <w:r w:rsidRPr="00394046">
        <w:rPr>
          <w:rFonts w:ascii="Times New Roman" w:hAnsi="Times New Roman"/>
          <w:sz w:val="28"/>
          <w:szCs w:val="28"/>
        </w:rPr>
        <w:t>?</w:t>
      </w:r>
    </w:p>
    <w:p w:rsidR="002C1D17" w:rsidRPr="00394046" w:rsidRDefault="002C1D17" w:rsidP="00566E0A">
      <w:pPr>
        <w:jc w:val="both"/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Понравилось вам помогать Чебурашке?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Что у нас получилось?  Чем отличаются береза и дуб?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Как вы считаете, дерево приносит пользу людям? А животным?  Нужно ли беречь деревья?  </w:t>
      </w:r>
    </w:p>
    <w:p w:rsidR="002C1D17" w:rsidRPr="00394046" w:rsidRDefault="002C1D17" w:rsidP="00566E0A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Давайте я сделаю фото и мы отправим на электронную почту Чебурашке.</w:t>
      </w:r>
    </w:p>
    <w:p w:rsidR="002C1D17" w:rsidRPr="00394046" w:rsidRDefault="002C1D17" w:rsidP="00566E0A">
      <w:pPr>
        <w:rPr>
          <w:rFonts w:ascii="Times New Roman" w:hAnsi="Times New Roman"/>
          <w:b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 xml:space="preserve">Ой, ребята нам пришел ответ.     </w:t>
      </w:r>
      <w:r w:rsidRPr="00394046">
        <w:rPr>
          <w:rFonts w:ascii="Times New Roman" w:hAnsi="Times New Roman"/>
          <w:b/>
          <w:sz w:val="28"/>
          <w:szCs w:val="28"/>
        </w:rPr>
        <w:t xml:space="preserve">Звонок  </w:t>
      </w:r>
    </w:p>
    <w:p w:rsidR="002C1D17" w:rsidRPr="00394046" w:rsidRDefault="002C1D17">
      <w:pPr>
        <w:rPr>
          <w:rFonts w:ascii="Times New Roman" w:hAnsi="Times New Roman"/>
          <w:sz w:val="28"/>
          <w:szCs w:val="28"/>
        </w:rPr>
      </w:pPr>
      <w:r w:rsidRPr="00394046">
        <w:rPr>
          <w:rFonts w:ascii="Times New Roman" w:hAnsi="Times New Roman"/>
          <w:sz w:val="28"/>
          <w:szCs w:val="28"/>
        </w:rPr>
        <w:t>Чебурашка,  говорит всем спасибо. И в знак благодарности дарит нам коробку с конструктором.</w:t>
      </w:r>
    </w:p>
    <w:sectPr w:rsidR="002C1D17" w:rsidRPr="00394046" w:rsidSect="007C78E0">
      <w:pgSz w:w="11906" w:h="16838"/>
      <w:pgMar w:top="1134" w:right="746" w:bottom="1134" w:left="1701" w:header="708" w:footer="708" w:gutter="0"/>
      <w:pgBorders w:display="firstPage"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4238A"/>
    <w:multiLevelType w:val="hybridMultilevel"/>
    <w:tmpl w:val="4A424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E0A"/>
    <w:rsid w:val="002C1D17"/>
    <w:rsid w:val="00385C7B"/>
    <w:rsid w:val="00394046"/>
    <w:rsid w:val="00566E0A"/>
    <w:rsid w:val="00641248"/>
    <w:rsid w:val="007C78E0"/>
    <w:rsid w:val="00947642"/>
    <w:rsid w:val="0098463E"/>
    <w:rsid w:val="00A9786C"/>
    <w:rsid w:val="00B105B8"/>
    <w:rsid w:val="00B14AB6"/>
    <w:rsid w:val="00B3765E"/>
    <w:rsid w:val="00CC7548"/>
    <w:rsid w:val="00CE5D7E"/>
    <w:rsid w:val="00DA17E3"/>
    <w:rsid w:val="00EA24EB"/>
    <w:rsid w:val="00EC7CCD"/>
    <w:rsid w:val="00F078CD"/>
    <w:rsid w:val="00FF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E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66E0A"/>
    <w:rPr>
      <w:rFonts w:cs="Times New Roman"/>
      <w:b/>
      <w:bCs/>
    </w:rPr>
  </w:style>
  <w:style w:type="paragraph" w:customStyle="1" w:styleId="c0">
    <w:name w:val="c0"/>
    <w:basedOn w:val="Normal"/>
    <w:uiPriority w:val="99"/>
    <w:rsid w:val="0056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566E0A"/>
    <w:rPr>
      <w:rFonts w:cs="Times New Roman"/>
    </w:rPr>
  </w:style>
  <w:style w:type="paragraph" w:customStyle="1" w:styleId="c6">
    <w:name w:val="c6"/>
    <w:basedOn w:val="Normal"/>
    <w:uiPriority w:val="99"/>
    <w:rsid w:val="0056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566E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9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1148</Words>
  <Characters>6544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 «Солнышко» г</dc:title>
  <dc:subject/>
  <dc:creator>Admin</dc:creator>
  <cp:keywords/>
  <dc:description/>
  <cp:lastModifiedBy>Windows User</cp:lastModifiedBy>
  <cp:revision>3</cp:revision>
  <dcterms:created xsi:type="dcterms:W3CDTF">2025-01-06T08:45:00Z</dcterms:created>
  <dcterms:modified xsi:type="dcterms:W3CDTF">2025-01-09T13:28:00Z</dcterms:modified>
</cp:coreProperties>
</file>