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8" w:rsidRPr="00A92D48" w:rsidRDefault="00B216B8" w:rsidP="005843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2D4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«Солнышко» города Чаплыгина  Липецкой области</w:t>
      </w:r>
    </w:p>
    <w:p w:rsidR="00B216B8" w:rsidRPr="00764FD2" w:rsidRDefault="00B216B8" w:rsidP="008646F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216B8" w:rsidRDefault="00B216B8">
      <w:pPr>
        <w:rPr>
          <w:noProof/>
          <w:lang w:eastAsia="ru-RU"/>
        </w:rPr>
      </w:pPr>
    </w:p>
    <w:p w:rsidR="00B216B8" w:rsidRPr="008C6D15" w:rsidRDefault="00B216B8" w:rsidP="008C6D15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8C6D15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Конспект  </w: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открытой практической </w:t>
      </w:r>
      <w:r w:rsidRPr="008C6D15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деятельности</w:t>
      </w:r>
    </w:p>
    <w:p w:rsidR="00B216B8" w:rsidRPr="008C6D15" w:rsidRDefault="00B216B8" w:rsidP="008C6D15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8C6D15">
        <w:rPr>
          <w:rFonts w:ascii="Times New Roman" w:hAnsi="Times New Roman"/>
          <w:b/>
          <w:noProof/>
          <w:sz w:val="36"/>
          <w:szCs w:val="36"/>
          <w:lang w:eastAsia="ru-RU"/>
        </w:rPr>
        <w:t>по художественно – эстетическому развитию</w:t>
      </w:r>
    </w:p>
    <w:p w:rsidR="00B216B8" w:rsidRDefault="00B216B8" w:rsidP="008C6D15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в группе младшего дошкольного возраста</w:t>
      </w:r>
    </w:p>
    <w:p w:rsidR="00B216B8" w:rsidRDefault="00B216B8" w:rsidP="0058439D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«</w:t>
      </w:r>
      <w:r w:rsidRPr="008C6D15">
        <w:rPr>
          <w:rFonts w:ascii="Times New Roman" w:hAnsi="Times New Roman"/>
          <w:b/>
          <w:noProof/>
          <w:sz w:val="36"/>
          <w:szCs w:val="36"/>
          <w:lang w:eastAsia="ru-RU"/>
        </w:rPr>
        <w:t>Праздничный салют»</w:t>
      </w:r>
      <w:r w:rsidRPr="0058439D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</w:t>
      </w:r>
    </w:p>
    <w:p w:rsidR="00B216B8" w:rsidRDefault="00B216B8" w:rsidP="0058439D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8C6D15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(нетрадиционное  рисование)  </w:t>
      </w:r>
    </w:p>
    <w:p w:rsidR="00B216B8" w:rsidRPr="008C6D15" w:rsidRDefault="00B216B8" w:rsidP="008C6D15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B216B8" w:rsidRDefault="00B216B8">
      <w:pPr>
        <w:rPr>
          <w:noProof/>
          <w:lang w:eastAsia="ru-RU"/>
        </w:rPr>
      </w:pPr>
    </w:p>
    <w:p w:rsidR="00B216B8" w:rsidRDefault="00B216B8">
      <w:pPr>
        <w:rPr>
          <w:noProof/>
          <w:lang w:eastAsia="ru-RU"/>
        </w:rPr>
      </w:pPr>
    </w:p>
    <w:p w:rsidR="00B216B8" w:rsidRDefault="00B216B8">
      <w:r w:rsidRPr="00D17D4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2.4pt;height:237.6pt;visibility:visible">
            <v:imagedata r:id="rId7" o:title=""/>
          </v:shape>
        </w:pict>
      </w:r>
    </w:p>
    <w:p w:rsidR="00B216B8" w:rsidRDefault="00B216B8"/>
    <w:p w:rsidR="00B216B8" w:rsidRPr="00394046" w:rsidRDefault="00B216B8" w:rsidP="0058439D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подготовила и провела воспитатель</w:t>
      </w:r>
    </w:p>
    <w:p w:rsidR="00B216B8" w:rsidRPr="00394046" w:rsidRDefault="00B216B8" w:rsidP="0058439D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первой квалификационной  категории: </w:t>
      </w:r>
    </w:p>
    <w:p w:rsidR="00B216B8" w:rsidRPr="00764FD2" w:rsidRDefault="00B216B8" w:rsidP="0058439D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Седых Елена Борисовна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216B8" w:rsidRDefault="00B216B8" w:rsidP="0058439D">
      <w:pPr>
        <w:rPr>
          <w:rFonts w:ascii="Times New Roman" w:hAnsi="Times New Roman"/>
          <w:sz w:val="28"/>
          <w:szCs w:val="28"/>
        </w:rPr>
      </w:pP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Цель.</w:t>
      </w:r>
      <w:r w:rsidRPr="00190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  детей в</w:t>
      </w:r>
      <w:r w:rsidRPr="001909FD"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z w:val="28"/>
          <w:szCs w:val="28"/>
        </w:rPr>
        <w:t>я</w:t>
      </w:r>
      <w:r w:rsidRPr="001909FD">
        <w:rPr>
          <w:rFonts w:ascii="Times New Roman" w:hAnsi="Times New Roman"/>
          <w:sz w:val="28"/>
          <w:szCs w:val="28"/>
        </w:rPr>
        <w:t xml:space="preserve">ть работу, используя технику рисования </w:t>
      </w:r>
      <w:r>
        <w:rPr>
          <w:rFonts w:ascii="Times New Roman" w:hAnsi="Times New Roman"/>
          <w:sz w:val="28"/>
          <w:szCs w:val="28"/>
        </w:rPr>
        <w:t>трубочкой для коктейля.</w:t>
      </w:r>
    </w:p>
    <w:p w:rsidR="00B216B8" w:rsidRPr="0058439D" w:rsidRDefault="00B216B8" w:rsidP="00BB09D5">
      <w:pPr>
        <w:rPr>
          <w:rFonts w:ascii="Times New Roman" w:hAnsi="Times New Roman"/>
          <w:b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Задачи:</w:t>
      </w:r>
    </w:p>
    <w:p w:rsidR="00B216B8" w:rsidRPr="001909FD" w:rsidRDefault="00B216B8" w:rsidP="0058439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Углублять представления о цвете (жёлтый, красный, зелёный, синий).</w:t>
      </w:r>
    </w:p>
    <w:p w:rsidR="00B216B8" w:rsidRPr="001909FD" w:rsidRDefault="00B216B8" w:rsidP="0058439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Воспитывать любовь, гордость и уважение к Родине и к ее защитникам.</w:t>
      </w:r>
    </w:p>
    <w:p w:rsidR="00B216B8" w:rsidRPr="001909FD" w:rsidRDefault="00B216B8" w:rsidP="0058439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Учи</w:t>
      </w:r>
      <w:bookmarkStart w:id="0" w:name="_GoBack"/>
      <w:bookmarkEnd w:id="0"/>
      <w:r w:rsidRPr="001909FD">
        <w:rPr>
          <w:rFonts w:ascii="Times New Roman" w:hAnsi="Times New Roman"/>
          <w:sz w:val="28"/>
          <w:szCs w:val="28"/>
        </w:rPr>
        <w:t>ть детей передавать праздничный салют.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909FD">
        <w:rPr>
          <w:rFonts w:ascii="Times New Roman" w:hAnsi="Times New Roman"/>
          <w:sz w:val="28"/>
          <w:szCs w:val="28"/>
        </w:rPr>
        <w:t xml:space="preserve"> беседа с детьми о Дне Победы.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9FD">
        <w:rPr>
          <w:rFonts w:ascii="Times New Roman" w:hAnsi="Times New Roman"/>
          <w:sz w:val="28"/>
          <w:szCs w:val="28"/>
        </w:rPr>
        <w:t>Иллюстрация праздничного салюта</w:t>
      </w:r>
      <w:r>
        <w:rPr>
          <w:rFonts w:ascii="Times New Roman" w:hAnsi="Times New Roman"/>
          <w:sz w:val="28"/>
          <w:szCs w:val="28"/>
        </w:rPr>
        <w:t>, картинка с изображением матроса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:</w:t>
      </w:r>
      <w:r w:rsidRPr="001909FD">
        <w:rPr>
          <w:rFonts w:ascii="Times New Roman" w:hAnsi="Times New Roman"/>
          <w:sz w:val="28"/>
          <w:szCs w:val="28"/>
        </w:rPr>
        <w:t xml:space="preserve"> трубочки</w:t>
      </w:r>
      <w:r>
        <w:rPr>
          <w:rFonts w:ascii="Times New Roman" w:hAnsi="Times New Roman"/>
          <w:sz w:val="28"/>
          <w:szCs w:val="28"/>
        </w:rPr>
        <w:t xml:space="preserve"> для коктейля</w:t>
      </w:r>
      <w:r w:rsidRPr="001909FD">
        <w:rPr>
          <w:rFonts w:ascii="Times New Roman" w:hAnsi="Times New Roman"/>
          <w:sz w:val="28"/>
          <w:szCs w:val="28"/>
        </w:rPr>
        <w:t>, разведенная гуашевая краска: к</w:t>
      </w:r>
      <w:r>
        <w:rPr>
          <w:rFonts w:ascii="Times New Roman" w:hAnsi="Times New Roman"/>
          <w:sz w:val="28"/>
          <w:szCs w:val="28"/>
        </w:rPr>
        <w:t>расная, жёлтая, синяя, зелёная.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>Интеграция</w:t>
      </w:r>
      <w:r w:rsidRPr="001909FD">
        <w:rPr>
          <w:rFonts w:ascii="Times New Roman" w:hAnsi="Times New Roman"/>
          <w:sz w:val="28"/>
          <w:szCs w:val="28"/>
        </w:rPr>
        <w:t>: Музыка, познание, художественное творчество</w:t>
      </w:r>
    </w:p>
    <w:p w:rsidR="00B216B8" w:rsidRPr="0058439D" w:rsidRDefault="00B216B8" w:rsidP="0058439D">
      <w:pPr>
        <w:jc w:val="center"/>
        <w:rPr>
          <w:rFonts w:ascii="Times New Roman" w:hAnsi="Times New Roman"/>
          <w:b/>
          <w:sz w:val="28"/>
          <w:szCs w:val="28"/>
        </w:rPr>
      </w:pPr>
      <w:r w:rsidRPr="0058439D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Pr="0058439D">
        <w:rPr>
          <w:rFonts w:ascii="Times New Roman" w:hAnsi="Times New Roman"/>
          <w:b/>
          <w:sz w:val="28"/>
          <w:szCs w:val="28"/>
        </w:rPr>
        <w:t>:</w:t>
      </w:r>
    </w:p>
    <w:p w:rsidR="00B216B8" w:rsidRPr="00CE5D7E" w:rsidRDefault="00B216B8" w:rsidP="0058439D">
      <w:pPr>
        <w:ind w:left="36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CE5D7E">
        <w:rPr>
          <w:rFonts w:ascii="Times New Roman" w:hAnsi="Times New Roman"/>
          <w:b/>
          <w:sz w:val="28"/>
          <w:szCs w:val="28"/>
        </w:rPr>
        <w:t>1.</w:t>
      </w:r>
      <w:r w:rsidRPr="00CE5D7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Организационный момент. 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B216B8" w:rsidRPr="00773428" w:rsidRDefault="00B216B8" w:rsidP="0058439D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</w:t>
      </w:r>
      <w:r w:rsidRPr="00773428">
        <w:rPr>
          <w:rFonts w:ascii="Times New Roman" w:hAnsi="Times New Roman"/>
          <w:sz w:val="28"/>
          <w:szCs w:val="28"/>
        </w:rPr>
        <w:t xml:space="preserve"> Ребята, я приглашаю вас всех в круг. Покажите мне свои ладошки. Потрите их. Вы чувствуете тепло?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</w:t>
      </w:r>
      <w:r w:rsidRPr="00773428">
        <w:rPr>
          <w:rFonts w:ascii="Times New Roman" w:hAnsi="Times New Roman"/>
          <w:sz w:val="28"/>
          <w:szCs w:val="28"/>
        </w:rPr>
        <w:t xml:space="preserve"> </w:t>
      </w:r>
      <w:r w:rsidRPr="001909FD">
        <w:rPr>
          <w:rFonts w:ascii="Times New Roman" w:hAnsi="Times New Roman"/>
          <w:sz w:val="28"/>
          <w:szCs w:val="28"/>
        </w:rPr>
        <w:t>Это тепло ваших сердечек. А теперь возьмитесь за руки и передайте свое тепло друг другу.</w:t>
      </w:r>
    </w:p>
    <w:p w:rsidR="00B216B8" w:rsidRPr="00A014CC" w:rsidRDefault="00B216B8" w:rsidP="00BB09D5">
      <w:pP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A014C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2. Основная часть. Новый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A014C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материал с основой на опыт детей.</w:t>
      </w:r>
    </w:p>
    <w:p w:rsidR="00B216B8" w:rsidRPr="00773428" w:rsidRDefault="00B216B8" w:rsidP="00A014C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773428">
        <w:rPr>
          <w:rFonts w:ascii="Times New Roman" w:hAnsi="Times New Roman"/>
          <w:sz w:val="28"/>
          <w:szCs w:val="28"/>
        </w:rPr>
        <w:t xml:space="preserve">Ребята, сегодня я получила письмо от нашего старого знакомого  матроса Яши  (вывешивается </w:t>
      </w:r>
      <w:r>
        <w:rPr>
          <w:rFonts w:ascii="Times New Roman" w:hAnsi="Times New Roman"/>
          <w:sz w:val="28"/>
          <w:szCs w:val="28"/>
        </w:rPr>
        <w:t>картинка с изображением матроса</w:t>
      </w:r>
      <w:r w:rsidRPr="00773428">
        <w:rPr>
          <w:rFonts w:ascii="Times New Roman" w:hAnsi="Times New Roman"/>
          <w:sz w:val="28"/>
          <w:szCs w:val="28"/>
        </w:rPr>
        <w:t xml:space="preserve">). Хотите послушать, что он нам пишет: 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09FD">
        <w:rPr>
          <w:rFonts w:ascii="Times New Roman" w:hAnsi="Times New Roman"/>
          <w:sz w:val="28"/>
          <w:szCs w:val="28"/>
        </w:rPr>
        <w:t>Здравствуйте, дорогие ребята! Приближается знаменательный  радостный праздник.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909FD">
        <w:rPr>
          <w:rFonts w:ascii="Times New Roman" w:hAnsi="Times New Roman"/>
          <w:sz w:val="28"/>
          <w:szCs w:val="28"/>
        </w:rPr>
        <w:t xml:space="preserve">Ребята, что такое праздник? Правильно, это веселье, смех, радость, счастье. </w:t>
      </w:r>
      <w:r>
        <w:rPr>
          <w:rFonts w:ascii="Times New Roman" w:hAnsi="Times New Roman"/>
          <w:sz w:val="28"/>
          <w:szCs w:val="28"/>
        </w:rPr>
        <w:t xml:space="preserve">Какие праздники вы знаете?) 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Ребятки, сегодня я хочу рассказать вам о празднике, который отмечается 9 Мая – это День Победы.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Давным - давно на нашу страну напали враги, чтобы завоевать её.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Началась Великая Отечественная война. Погибло очень много мирных жителей, детей, были разрушены города и села.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наш храбрый народ и наша армия </w:t>
      </w:r>
      <w:r w:rsidRPr="001909FD">
        <w:rPr>
          <w:rFonts w:ascii="Times New Roman" w:hAnsi="Times New Roman"/>
          <w:sz w:val="28"/>
          <w:szCs w:val="28"/>
        </w:rPr>
        <w:t xml:space="preserve"> победили врагов и прогнали из нашей Родины. Великая Отечественная война закончилась 9 мая 1945 года. Это был великий день.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С тех пор  9 мая, в больших городах России проходят парады, торжественное шествие. Ветераны надевают ордена и медали.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Люди дарят ветеранам</w:t>
      </w:r>
      <w:r>
        <w:rPr>
          <w:rFonts w:ascii="Times New Roman" w:hAnsi="Times New Roman"/>
          <w:sz w:val="28"/>
          <w:szCs w:val="28"/>
        </w:rPr>
        <w:t xml:space="preserve"> цветы, возлагают венки </w:t>
      </w:r>
      <w:r w:rsidRPr="001909FD">
        <w:rPr>
          <w:rFonts w:ascii="Times New Roman" w:hAnsi="Times New Roman"/>
          <w:sz w:val="28"/>
          <w:szCs w:val="28"/>
        </w:rPr>
        <w:t xml:space="preserve">к военным памятникам. 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Вечером, когда стемнеет, </w:t>
      </w:r>
      <w:r>
        <w:rPr>
          <w:rFonts w:ascii="Times New Roman" w:hAnsi="Times New Roman"/>
          <w:sz w:val="28"/>
          <w:szCs w:val="28"/>
        </w:rPr>
        <w:t>в небо запускают очень красивый</w:t>
      </w:r>
      <w:r w:rsidRPr="001909FD">
        <w:rPr>
          <w:rFonts w:ascii="Times New Roman" w:hAnsi="Times New Roman"/>
          <w:sz w:val="28"/>
          <w:szCs w:val="28"/>
        </w:rPr>
        <w:t xml:space="preserve"> салют Победы.</w:t>
      </w:r>
    </w:p>
    <w:p w:rsidR="00B216B8" w:rsidRPr="008052DE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909FD">
        <w:rPr>
          <w:rFonts w:ascii="Times New Roman" w:hAnsi="Times New Roman"/>
          <w:sz w:val="28"/>
          <w:szCs w:val="28"/>
        </w:rPr>
        <w:t>Ребята, кто из вас видел салют?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DE">
        <w:rPr>
          <w:rFonts w:ascii="Times New Roman" w:hAnsi="Times New Roman"/>
          <w:sz w:val="28"/>
          <w:szCs w:val="28"/>
        </w:rPr>
        <w:t>На что похож салют?</w:t>
      </w:r>
      <w:r>
        <w:rPr>
          <w:rFonts w:ascii="Times New Roman" w:hAnsi="Times New Roman"/>
          <w:sz w:val="28"/>
          <w:szCs w:val="28"/>
        </w:rPr>
        <w:t>)</w:t>
      </w:r>
    </w:p>
    <w:p w:rsidR="00B216B8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1909FD">
        <w:rPr>
          <w:rFonts w:ascii="Times New Roman" w:hAnsi="Times New Roman"/>
          <w:sz w:val="28"/>
          <w:szCs w:val="28"/>
        </w:rPr>
        <w:t xml:space="preserve"> прошу вас о помощи. Помогите</w:t>
      </w:r>
      <w:r>
        <w:rPr>
          <w:rFonts w:ascii="Times New Roman" w:hAnsi="Times New Roman"/>
          <w:sz w:val="28"/>
          <w:szCs w:val="28"/>
        </w:rPr>
        <w:t xml:space="preserve">, пожалуйста, </w:t>
      </w:r>
      <w:r w:rsidRPr="001909FD">
        <w:rPr>
          <w:rFonts w:ascii="Times New Roman" w:hAnsi="Times New Roman"/>
          <w:sz w:val="28"/>
          <w:szCs w:val="28"/>
        </w:rPr>
        <w:t xml:space="preserve"> мне сделать открытки для ветеранов </w:t>
      </w:r>
      <w:r>
        <w:rPr>
          <w:rFonts w:ascii="Times New Roman" w:hAnsi="Times New Roman"/>
          <w:sz w:val="28"/>
          <w:szCs w:val="28"/>
        </w:rPr>
        <w:t xml:space="preserve">и поздравить их с праздником.  </w:t>
      </w:r>
      <w:r w:rsidRPr="001909FD">
        <w:rPr>
          <w:rFonts w:ascii="Times New Roman" w:hAnsi="Times New Roman"/>
          <w:sz w:val="28"/>
          <w:szCs w:val="28"/>
        </w:rPr>
        <w:t>я высылаю вам посылку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09FD">
        <w:rPr>
          <w:rFonts w:ascii="Times New Roman" w:hAnsi="Times New Roman"/>
          <w:sz w:val="28"/>
          <w:szCs w:val="28"/>
        </w:rPr>
        <w:t xml:space="preserve"> где ле</w:t>
      </w:r>
      <w:r>
        <w:rPr>
          <w:rFonts w:ascii="Times New Roman" w:hAnsi="Times New Roman"/>
          <w:sz w:val="28"/>
          <w:szCs w:val="28"/>
        </w:rPr>
        <w:t>жит то,  что вам поможет»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Послушайте внимательно и </w:t>
      </w:r>
      <w:r w:rsidRPr="001909FD">
        <w:rPr>
          <w:rFonts w:ascii="Times New Roman" w:hAnsi="Times New Roman"/>
          <w:sz w:val="28"/>
          <w:szCs w:val="28"/>
        </w:rPr>
        <w:t xml:space="preserve"> отгадайте загадку 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Вдруг из полной темноты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 небе вспыхнули цветы,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Золотые, разные.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Город стал прекраснее.. (Салют)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рисовать сделаем зарядку </w:t>
      </w:r>
    </w:p>
    <w:p w:rsidR="00B216B8" w:rsidRPr="00773428" w:rsidRDefault="00B216B8" w:rsidP="00A014CC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 w:rsidRPr="00773428">
        <w:rPr>
          <w:rFonts w:ascii="Times New Roman" w:hAnsi="Times New Roman"/>
          <w:b/>
          <w:sz w:val="28"/>
          <w:szCs w:val="28"/>
        </w:rPr>
        <w:t>Физминутка «Салют»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Вокруг все было тихо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 xml:space="preserve"> Встать прямо, руки опустив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И вдруг – салют! Салют! </w:t>
      </w:r>
      <w:r>
        <w:rPr>
          <w:rFonts w:ascii="Times New Roman" w:hAnsi="Times New Roman"/>
          <w:sz w:val="28"/>
          <w:szCs w:val="28"/>
        </w:rPr>
        <w:t xml:space="preserve"> /</w:t>
      </w:r>
      <w:r w:rsidRPr="001909FD">
        <w:rPr>
          <w:rFonts w:ascii="Times New Roman" w:hAnsi="Times New Roman"/>
          <w:sz w:val="28"/>
          <w:szCs w:val="28"/>
        </w:rPr>
        <w:t>Руки вверх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Ракеты в небе вспыхнули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Раскрыть пальчики веером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И там, и тут! </w:t>
      </w:r>
      <w:r>
        <w:rPr>
          <w:rFonts w:ascii="Times New Roman" w:hAnsi="Times New Roman"/>
          <w:sz w:val="28"/>
          <w:szCs w:val="28"/>
        </w:rPr>
        <w:t xml:space="preserve">   /</w:t>
      </w:r>
      <w:r w:rsidRPr="001909FD">
        <w:rPr>
          <w:rFonts w:ascii="Times New Roman" w:hAnsi="Times New Roman"/>
          <w:sz w:val="28"/>
          <w:szCs w:val="28"/>
        </w:rPr>
        <w:t>Помахать руками над головой с раскрытыми пальчиками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Над площадью, над крышами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Присесть, встать, руки с раскрытыми пальчиками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Над праздничной Москвой взвивается все выше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Огней фонтан живой!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Поднять руки вверх 2 раза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На улицу, на улицу все радостно бегут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Легкий бег на месте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Кричат «Ура»!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Поднять руки вверх, крикнуть «Ура!»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Любуются на праздничный салют! </w:t>
      </w:r>
      <w:r>
        <w:rPr>
          <w:rFonts w:ascii="Times New Roman" w:hAnsi="Times New Roman"/>
          <w:sz w:val="28"/>
          <w:szCs w:val="28"/>
        </w:rPr>
        <w:t xml:space="preserve">  /</w:t>
      </w:r>
      <w:r w:rsidRPr="001909FD">
        <w:rPr>
          <w:rFonts w:ascii="Times New Roman" w:hAnsi="Times New Roman"/>
          <w:sz w:val="28"/>
          <w:szCs w:val="28"/>
        </w:rPr>
        <w:t>Раскрыть пальчики веером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Помахать руками над головой влево-вправо</w:t>
      </w:r>
    </w:p>
    <w:p w:rsidR="00B216B8" w:rsidRPr="00A014CC" w:rsidRDefault="00B216B8" w:rsidP="00A014CC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014CC">
        <w:rPr>
          <w:rFonts w:ascii="Times New Roman" w:hAnsi="Times New Roman"/>
          <w:b/>
          <w:sz w:val="28"/>
          <w:szCs w:val="28"/>
        </w:rPr>
        <w:t>Закрепление.</w:t>
      </w:r>
    </w:p>
    <w:p w:rsidR="00B216B8" w:rsidRPr="00095531" w:rsidRDefault="00B216B8" w:rsidP="00A014CC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095531">
        <w:rPr>
          <w:rFonts w:ascii="Times New Roman" w:hAnsi="Times New Roman"/>
          <w:sz w:val="28"/>
          <w:szCs w:val="28"/>
        </w:rPr>
        <w:t>Ребята, о чем нас попросил матрос Яша?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можем нарисовать на открытке ветерану?</w:t>
      </w:r>
    </w:p>
    <w:p w:rsidR="00B216B8" w:rsidRPr="00773428" w:rsidRDefault="00B216B8" w:rsidP="00BB09D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3428">
        <w:rPr>
          <w:rFonts w:ascii="Times New Roman" w:hAnsi="Times New Roman"/>
          <w:sz w:val="28"/>
          <w:szCs w:val="28"/>
          <w:lang w:eastAsia="ru-RU"/>
        </w:rPr>
        <w:t>Скажите, а что же такое салют?</w:t>
      </w:r>
    </w:p>
    <w:p w:rsidR="00B216B8" w:rsidRPr="00773428" w:rsidRDefault="00B216B8" w:rsidP="00BB09D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3428">
        <w:rPr>
          <w:rFonts w:ascii="Times New Roman" w:hAnsi="Times New Roman"/>
          <w:sz w:val="28"/>
          <w:szCs w:val="28"/>
          <w:lang w:eastAsia="ru-RU"/>
        </w:rPr>
        <w:t>Какие бывают салюты? (дети рассматривают образцы с изображением салютов)</w:t>
      </w:r>
    </w:p>
    <w:p w:rsidR="00B216B8" w:rsidRPr="00773428" w:rsidRDefault="00B216B8" w:rsidP="00BB09D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3428">
        <w:rPr>
          <w:rFonts w:ascii="Times New Roman" w:hAnsi="Times New Roman"/>
          <w:sz w:val="28"/>
          <w:szCs w:val="28"/>
          <w:lang w:eastAsia="ru-RU"/>
        </w:rPr>
        <w:t> Да салюты бывают в виде шаров, вьющихся лент,    распустившихся    цветов, змеек, звёздного дождя.</w:t>
      </w:r>
      <w:r w:rsidRPr="00773428">
        <w:rPr>
          <w:rFonts w:ascii="Times New Roman" w:hAnsi="Times New Roman"/>
          <w:sz w:val="28"/>
          <w:szCs w:val="28"/>
          <w:lang w:eastAsia="ru-RU"/>
        </w:rPr>
        <w:br/>
        <w:t>В какое время суток бывают салют и почему?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Воспитатель. Посмотрите, какого цвета огни салюта? (красные, желтые, зелёные)</w:t>
      </w:r>
    </w:p>
    <w:p w:rsidR="00B216B8" w:rsidRPr="00A014CC" w:rsidRDefault="00B216B8" w:rsidP="00BB09D5">
      <w:pPr>
        <w:rPr>
          <w:rFonts w:ascii="Times New Roman" w:hAnsi="Times New Roman"/>
          <w:b/>
          <w:sz w:val="28"/>
          <w:szCs w:val="28"/>
        </w:rPr>
      </w:pPr>
      <w:r w:rsidRPr="00A014CC">
        <w:rPr>
          <w:rFonts w:ascii="Times New Roman" w:hAnsi="Times New Roman"/>
          <w:b/>
          <w:sz w:val="28"/>
          <w:szCs w:val="28"/>
        </w:rPr>
        <w:t>3. Практическая  часть.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Воспитатель. Я предлагаю вам превратиться в художников и нарисовать наш красивый праздничный салют! 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Только рисовать мы сегодня будем необычным способом – (мы рисовали с вами кисточками, ватными палочками, пальчиками, ладошками), а сегодня  научим</w:t>
      </w:r>
      <w:r>
        <w:rPr>
          <w:rFonts w:ascii="Times New Roman" w:hAnsi="Times New Roman"/>
          <w:sz w:val="28"/>
          <w:szCs w:val="28"/>
        </w:rPr>
        <w:t>ся  рисовать коктейльными  трубочками.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Посмотрите, как это нужно делать. Берём трубочку стороной, которая похожа на цветочек. Обмакиваем её в краску, а затем ставим «штампы — цветочки» на ватмане. Показ воспитателем.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Воспитатель. Ребята, красивый салют у меня получился? (Ответы детей)</w:t>
      </w:r>
    </w:p>
    <w:p w:rsidR="00B216B8" w:rsidRPr="001909FD" w:rsidRDefault="00B216B8" w:rsidP="00A014CC">
      <w:pPr>
        <w:jc w:val="both"/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Давайте попробуем с вами порисо</w:t>
      </w:r>
      <w:r>
        <w:rPr>
          <w:rFonts w:ascii="Times New Roman" w:hAnsi="Times New Roman"/>
          <w:sz w:val="28"/>
          <w:szCs w:val="28"/>
        </w:rPr>
        <w:t xml:space="preserve">вать в воздухе. Возьмите трубочку </w:t>
      </w:r>
      <w:r w:rsidRPr="001909FD">
        <w:rPr>
          <w:rFonts w:ascii="Times New Roman" w:hAnsi="Times New Roman"/>
          <w:sz w:val="28"/>
          <w:szCs w:val="28"/>
        </w:rPr>
        <w:t>в одну ладошку и пушистой стороной приложите к другой ладошке – шлеп, шлеп, шлеп. Молодцы! Вот так мы и будем рисовать с вами салют, только на бумаге!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Сколько надо поставить «штампов» чтобы у нас получился красивый салют – много или мало? (Ответы детей)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Воспитатель. Молодцы! Правильно – много.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09FD">
        <w:rPr>
          <w:rFonts w:ascii="Times New Roman" w:hAnsi="Times New Roman"/>
          <w:sz w:val="28"/>
          <w:szCs w:val="28"/>
        </w:rPr>
        <w:t>А теперь, подходите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1909FD">
        <w:rPr>
          <w:rFonts w:ascii="Times New Roman" w:hAnsi="Times New Roman"/>
          <w:sz w:val="28"/>
          <w:szCs w:val="28"/>
        </w:rPr>
        <w:t xml:space="preserve"> столу и мы будем с вами рисовать салют.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Во время выполнения работы воспитатель контролирует её выполнение, подсказывает, уточняет.</w:t>
      </w:r>
    </w:p>
    <w:p w:rsidR="00B216B8" w:rsidRPr="00A014CC" w:rsidRDefault="00B216B8" w:rsidP="00BB09D5">
      <w:pPr>
        <w:rPr>
          <w:rFonts w:ascii="Times New Roman" w:hAnsi="Times New Roman"/>
          <w:b/>
          <w:sz w:val="28"/>
          <w:szCs w:val="28"/>
        </w:rPr>
      </w:pPr>
      <w:r w:rsidRPr="00A014CC">
        <w:rPr>
          <w:rFonts w:ascii="Times New Roman" w:hAnsi="Times New Roman"/>
          <w:b/>
          <w:sz w:val="28"/>
          <w:szCs w:val="28"/>
        </w:rPr>
        <w:t>4. Рефлексия. Подведение итога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рисунков: </w:t>
      </w:r>
    </w:p>
    <w:p w:rsidR="00B216B8" w:rsidRPr="00773428" w:rsidRDefault="00B216B8" w:rsidP="00BB09D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3428">
        <w:rPr>
          <w:rFonts w:ascii="Times New Roman" w:hAnsi="Times New Roman"/>
          <w:sz w:val="28"/>
          <w:szCs w:val="28"/>
        </w:rPr>
        <w:t>Ребята, что мы рисовали? (Ответы детей)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Какого цвета салют получился? (Красный, желтый, зелёный)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Вам понравилось рисовать таким необычным способом? (Ответы детей)</w:t>
      </w:r>
    </w:p>
    <w:p w:rsidR="00B216B8" w:rsidRPr="003446DA" w:rsidRDefault="00B216B8" w:rsidP="00BB09D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46DA">
        <w:rPr>
          <w:rFonts w:ascii="Times New Roman" w:hAnsi="Times New Roman"/>
          <w:sz w:val="28"/>
          <w:szCs w:val="28"/>
          <w:lang w:eastAsia="ru-RU"/>
        </w:rPr>
        <w:t>-Ребята, в честь дедушек и бабушек, победивших в войне, пустим разноцветные салюты. (Подойти к столам.)</w:t>
      </w:r>
    </w:p>
    <w:p w:rsidR="00B216B8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>Посмотрите, какой разноцветный, яркий и красочный салют получился у нас. Вы все молодцы, постарались на славу!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Матрос Яша передал </w:t>
      </w:r>
      <w:r w:rsidRPr="001909FD">
        <w:rPr>
          <w:rFonts w:ascii="Times New Roman" w:hAnsi="Times New Roman"/>
          <w:sz w:val="28"/>
          <w:szCs w:val="28"/>
        </w:rPr>
        <w:t>вам ленточки</w:t>
      </w:r>
      <w:r>
        <w:rPr>
          <w:rFonts w:ascii="Times New Roman" w:hAnsi="Times New Roman"/>
          <w:sz w:val="28"/>
          <w:szCs w:val="28"/>
        </w:rPr>
        <w:t xml:space="preserve">, ему очень </w:t>
      </w:r>
      <w:r w:rsidRPr="001909FD">
        <w:rPr>
          <w:rFonts w:ascii="Times New Roman" w:hAnsi="Times New Roman"/>
          <w:sz w:val="28"/>
          <w:szCs w:val="28"/>
        </w:rPr>
        <w:t xml:space="preserve"> понравились ребята ваши рисунки</w:t>
      </w:r>
    </w:p>
    <w:p w:rsidR="00B216B8" w:rsidRPr="001909FD" w:rsidRDefault="00B216B8" w:rsidP="00BB09D5">
      <w:pPr>
        <w:rPr>
          <w:rFonts w:ascii="Times New Roman" w:hAnsi="Times New Roman"/>
          <w:sz w:val="28"/>
          <w:szCs w:val="28"/>
        </w:rPr>
      </w:pPr>
      <w:r w:rsidRPr="001909FD">
        <w:rPr>
          <w:rFonts w:ascii="Times New Roman" w:hAnsi="Times New Roman"/>
          <w:sz w:val="28"/>
          <w:szCs w:val="28"/>
        </w:rPr>
        <w:t xml:space="preserve">А называется она «Георгиевской» потому, что на нее прикреплялся орден Георгия. </w:t>
      </w:r>
      <w:r>
        <w:rPr>
          <w:rFonts w:ascii="Times New Roman" w:hAnsi="Times New Roman"/>
          <w:sz w:val="28"/>
          <w:szCs w:val="28"/>
        </w:rPr>
        <w:t xml:space="preserve">Это была </w:t>
      </w:r>
      <w:r w:rsidRPr="001909FD">
        <w:rPr>
          <w:rFonts w:ascii="Times New Roman" w:hAnsi="Times New Roman"/>
          <w:sz w:val="28"/>
          <w:szCs w:val="28"/>
        </w:rPr>
        <w:t xml:space="preserve"> боевая награда.</w:t>
      </w:r>
    </w:p>
    <w:p w:rsidR="00B216B8" w:rsidRDefault="00B216B8" w:rsidP="00BB09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707070"/>
          <w:bdr w:val="none" w:sz="0" w:space="0" w:color="auto" w:frame="1"/>
        </w:rPr>
      </w:pPr>
    </w:p>
    <w:p w:rsidR="00B216B8" w:rsidRDefault="00B216B8" w:rsidP="00BB09D5"/>
    <w:p w:rsidR="00B216B8" w:rsidRDefault="00B216B8" w:rsidP="00BB09D5"/>
    <w:p w:rsidR="00B216B8" w:rsidRPr="008646FA" w:rsidRDefault="00B216B8" w:rsidP="008646FA">
      <w:pPr>
        <w:jc w:val="center"/>
        <w:rPr>
          <w:rFonts w:ascii="Times New Roman" w:hAnsi="Times New Roman"/>
          <w:sz w:val="28"/>
          <w:szCs w:val="28"/>
        </w:rPr>
      </w:pPr>
    </w:p>
    <w:sectPr w:rsidR="00B216B8" w:rsidRPr="008646FA" w:rsidSect="00BB09D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B8" w:rsidRDefault="00B216B8" w:rsidP="008646FA">
      <w:pPr>
        <w:spacing w:after="0" w:line="240" w:lineRule="auto"/>
      </w:pPr>
      <w:r>
        <w:separator/>
      </w:r>
    </w:p>
  </w:endnote>
  <w:endnote w:type="continuationSeparator" w:id="0">
    <w:p w:rsidR="00B216B8" w:rsidRDefault="00B216B8" w:rsidP="0086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B8" w:rsidRDefault="00B216B8" w:rsidP="008646FA">
      <w:pPr>
        <w:spacing w:after="0" w:line="240" w:lineRule="auto"/>
      </w:pPr>
      <w:r>
        <w:separator/>
      </w:r>
    </w:p>
  </w:footnote>
  <w:footnote w:type="continuationSeparator" w:id="0">
    <w:p w:rsidR="00B216B8" w:rsidRDefault="00B216B8" w:rsidP="0086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543"/>
    <w:multiLevelType w:val="hybridMultilevel"/>
    <w:tmpl w:val="AD40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661C5"/>
    <w:multiLevelType w:val="hybridMultilevel"/>
    <w:tmpl w:val="0ABE5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6FA"/>
    <w:rsid w:val="00095531"/>
    <w:rsid w:val="001909FD"/>
    <w:rsid w:val="003446DA"/>
    <w:rsid w:val="00347F28"/>
    <w:rsid w:val="00394046"/>
    <w:rsid w:val="00506AB0"/>
    <w:rsid w:val="0058439D"/>
    <w:rsid w:val="006F6FC4"/>
    <w:rsid w:val="00764FD2"/>
    <w:rsid w:val="00773428"/>
    <w:rsid w:val="008052DE"/>
    <w:rsid w:val="008646FA"/>
    <w:rsid w:val="008C6D15"/>
    <w:rsid w:val="009464A9"/>
    <w:rsid w:val="00A014CC"/>
    <w:rsid w:val="00A92D48"/>
    <w:rsid w:val="00B216B8"/>
    <w:rsid w:val="00B33ACA"/>
    <w:rsid w:val="00BB09D5"/>
    <w:rsid w:val="00CE5D7E"/>
    <w:rsid w:val="00D17D45"/>
    <w:rsid w:val="00DB380E"/>
    <w:rsid w:val="00E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46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6FA"/>
    <w:rPr>
      <w:rFonts w:cs="Times New Roman"/>
    </w:rPr>
  </w:style>
  <w:style w:type="paragraph" w:styleId="NormalWeb">
    <w:name w:val="Normal (Web)"/>
    <w:basedOn w:val="Normal"/>
    <w:uiPriority w:val="99"/>
    <w:semiHidden/>
    <w:rsid w:val="00BB0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B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817</Words>
  <Characters>4660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«Солнышко» города Чаплыгина  Липецкой области</dc:title>
  <dc:subject/>
  <dc:creator>Admin</dc:creator>
  <cp:keywords/>
  <dc:description/>
  <cp:lastModifiedBy>Windows User</cp:lastModifiedBy>
  <cp:revision>2</cp:revision>
  <dcterms:created xsi:type="dcterms:W3CDTF">2025-01-09T13:28:00Z</dcterms:created>
  <dcterms:modified xsi:type="dcterms:W3CDTF">2025-01-09T13:28:00Z</dcterms:modified>
</cp:coreProperties>
</file>