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8A" w:rsidRPr="00394046" w:rsidRDefault="00AE4C8A" w:rsidP="00D47E53">
      <w:pPr>
        <w:jc w:val="center"/>
        <w:rPr>
          <w:rFonts w:ascii="Times New Roman" w:eastAsia="BatangChe" w:hAnsi="Times New Roman"/>
          <w:sz w:val="28"/>
          <w:szCs w:val="28"/>
        </w:rPr>
      </w:pPr>
      <w:r w:rsidRPr="00394046">
        <w:rPr>
          <w:rFonts w:ascii="Times New Roman" w:eastAsia="BatangChe" w:hAnsi="Times New Roman"/>
          <w:sz w:val="28"/>
          <w:szCs w:val="28"/>
        </w:rPr>
        <w:t>Муниципальное бюджетное дошкольное образовательное учреждение детский сад  «Солнышко» г.Чаплыгин  (МБДОУ д/с «Солнышко» г.Чаплыгин)</w:t>
      </w:r>
    </w:p>
    <w:p w:rsidR="00AE4C8A" w:rsidRDefault="00AE4C8A" w:rsidP="00AA294B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AE4C8A" w:rsidRDefault="00AE4C8A" w:rsidP="00AA294B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AE4C8A" w:rsidRPr="00AA294B" w:rsidRDefault="00AE4C8A" w:rsidP="00AA294B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339966"/>
          <w:sz w:val="32"/>
          <w:szCs w:val="32"/>
        </w:rPr>
      </w:pPr>
      <w:r w:rsidRPr="00AA294B">
        <w:rPr>
          <w:b/>
          <w:color w:val="339966"/>
          <w:sz w:val="32"/>
          <w:szCs w:val="32"/>
        </w:rPr>
        <w:t>Конспект викторины по экологии</w:t>
      </w:r>
    </w:p>
    <w:p w:rsidR="00AE4C8A" w:rsidRPr="00AA294B" w:rsidRDefault="00AE4C8A" w:rsidP="00AA294B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339966"/>
          <w:sz w:val="32"/>
          <w:szCs w:val="32"/>
        </w:rPr>
      </w:pPr>
      <w:r w:rsidRPr="00AA294B">
        <w:rPr>
          <w:b/>
          <w:color w:val="339966"/>
          <w:sz w:val="32"/>
          <w:szCs w:val="32"/>
        </w:rPr>
        <w:t>«Мы — друзья природы»</w:t>
      </w:r>
    </w:p>
    <w:p w:rsidR="00AE4C8A" w:rsidRPr="00AA294B" w:rsidRDefault="00AE4C8A" w:rsidP="00AA294B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339966"/>
          <w:sz w:val="32"/>
          <w:szCs w:val="32"/>
        </w:rPr>
      </w:pPr>
      <w:r w:rsidRPr="00AA294B">
        <w:rPr>
          <w:b/>
          <w:color w:val="339966"/>
          <w:sz w:val="32"/>
          <w:szCs w:val="32"/>
        </w:rPr>
        <w:t xml:space="preserve">в подготовительной </w:t>
      </w:r>
      <w:r>
        <w:rPr>
          <w:b/>
          <w:color w:val="339966"/>
          <w:sz w:val="32"/>
          <w:szCs w:val="32"/>
        </w:rPr>
        <w:t xml:space="preserve">к школе </w:t>
      </w:r>
      <w:r w:rsidRPr="00AA294B">
        <w:rPr>
          <w:b/>
          <w:color w:val="339966"/>
          <w:sz w:val="32"/>
          <w:szCs w:val="32"/>
        </w:rPr>
        <w:t>группе</w:t>
      </w:r>
    </w:p>
    <w:p w:rsidR="00AE4C8A" w:rsidRPr="00AA294B" w:rsidRDefault="00AE4C8A" w:rsidP="00AA294B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AE4C8A" w:rsidRDefault="00AE4C8A" w:rsidP="00AA294B">
      <w:pPr>
        <w:ind w:left="-1418" w:firstLine="142"/>
        <w:jc w:val="center"/>
        <w:rPr>
          <w:rFonts w:ascii="Times New Roman" w:hAnsi="Times New Roman"/>
          <w:sz w:val="32"/>
          <w:szCs w:val="32"/>
        </w:rPr>
      </w:pPr>
      <w:r w:rsidRPr="001C0F3E">
        <w:rPr>
          <w:rFonts w:ascii="Times New Roman" w:hAnsi="Times New Roman"/>
          <w:noProof/>
          <w:color w:val="339966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3.6pt;height:226.8pt;visibility:visible">
            <v:imagedata r:id="rId6" o:title=""/>
          </v:shape>
        </w:pict>
      </w:r>
    </w:p>
    <w:p w:rsidR="00AE4C8A" w:rsidRDefault="00AE4C8A" w:rsidP="00AA294B">
      <w:pPr>
        <w:ind w:left="-1418" w:firstLine="142"/>
        <w:jc w:val="right"/>
        <w:rPr>
          <w:rFonts w:ascii="Times New Roman" w:hAnsi="Times New Roman"/>
          <w:sz w:val="32"/>
          <w:szCs w:val="32"/>
        </w:rPr>
      </w:pPr>
    </w:p>
    <w:p w:rsidR="00AE4C8A" w:rsidRDefault="00AE4C8A" w:rsidP="00AA294B">
      <w:pPr>
        <w:ind w:left="-1418" w:firstLine="142"/>
        <w:jc w:val="right"/>
        <w:rPr>
          <w:rFonts w:ascii="Times New Roman" w:hAnsi="Times New Roman"/>
          <w:sz w:val="32"/>
          <w:szCs w:val="32"/>
        </w:rPr>
      </w:pPr>
    </w:p>
    <w:p w:rsidR="00AE4C8A" w:rsidRPr="00394046" w:rsidRDefault="00AE4C8A" w:rsidP="00D47E53">
      <w:pPr>
        <w:jc w:val="right"/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подготовила и провела воспитатель</w:t>
      </w:r>
    </w:p>
    <w:p w:rsidR="00AE4C8A" w:rsidRPr="00394046" w:rsidRDefault="00AE4C8A" w:rsidP="00D47E53">
      <w:pPr>
        <w:jc w:val="right"/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 xml:space="preserve"> первой квалификационной  категории: </w:t>
      </w:r>
    </w:p>
    <w:p w:rsidR="00AE4C8A" w:rsidRPr="00AA294B" w:rsidRDefault="00AE4C8A" w:rsidP="00D47E53">
      <w:pPr>
        <w:jc w:val="right"/>
        <w:rPr>
          <w:rFonts w:ascii="Times New Roman" w:hAnsi="Times New Roman"/>
          <w:sz w:val="32"/>
          <w:szCs w:val="32"/>
        </w:rPr>
      </w:pPr>
      <w:r w:rsidRPr="00394046">
        <w:rPr>
          <w:rFonts w:ascii="Times New Roman" w:hAnsi="Times New Roman"/>
          <w:sz w:val="28"/>
          <w:szCs w:val="28"/>
        </w:rPr>
        <w:t>Седых Елена Борисовна</w:t>
      </w:r>
    </w:p>
    <w:p w:rsidR="00AE4C8A" w:rsidRPr="00AA294B" w:rsidRDefault="00AE4C8A" w:rsidP="00AA294B">
      <w:pPr>
        <w:rPr>
          <w:rFonts w:ascii="Times New Roman" w:hAnsi="Times New Roman"/>
          <w:sz w:val="32"/>
          <w:szCs w:val="32"/>
        </w:rPr>
      </w:pPr>
    </w:p>
    <w:p w:rsidR="00AE4C8A" w:rsidRPr="00AA294B" w:rsidRDefault="00AE4C8A" w:rsidP="00AA294B">
      <w:pPr>
        <w:rPr>
          <w:rFonts w:ascii="Times New Roman" w:hAnsi="Times New Roman"/>
          <w:sz w:val="32"/>
          <w:szCs w:val="32"/>
        </w:rPr>
      </w:pPr>
    </w:p>
    <w:p w:rsidR="00AE4C8A" w:rsidRDefault="00AE4C8A" w:rsidP="00D47E53">
      <w:pPr>
        <w:tabs>
          <w:tab w:val="left" w:pos="3375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г. Чаплыгин</w:t>
      </w:r>
    </w:p>
    <w:p w:rsidR="00AE4C8A" w:rsidRPr="00AF01AA" w:rsidRDefault="00AE4C8A" w:rsidP="00D47E53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F01AA">
        <w:rPr>
          <w:rStyle w:val="Strong"/>
          <w:color w:val="111111"/>
          <w:sz w:val="28"/>
          <w:szCs w:val="28"/>
          <w:bdr w:val="none" w:sz="0" w:space="0" w:color="auto" w:frame="1"/>
        </w:rPr>
        <w:t>Цель</w:t>
      </w:r>
      <w:r>
        <w:rPr>
          <w:rStyle w:val="Strong"/>
          <w:color w:val="111111"/>
          <w:sz w:val="28"/>
          <w:szCs w:val="28"/>
          <w:bdr w:val="none" w:sz="0" w:space="0" w:color="auto" w:frame="1"/>
        </w:rPr>
        <w:t xml:space="preserve">. </w:t>
      </w:r>
      <w:r w:rsidRPr="00AF01AA">
        <w:rPr>
          <w:color w:val="111111"/>
          <w:sz w:val="28"/>
          <w:szCs w:val="28"/>
        </w:rPr>
        <w:t>Обобщить знания детей об окружающем мире, в форме проведения экологич</w:t>
      </w:r>
      <w:bookmarkStart w:id="0" w:name="_GoBack"/>
      <w:bookmarkEnd w:id="0"/>
      <w:r w:rsidRPr="00AF01AA">
        <w:rPr>
          <w:color w:val="111111"/>
          <w:sz w:val="28"/>
          <w:szCs w:val="28"/>
        </w:rPr>
        <w:t>еской викторины.</w:t>
      </w:r>
    </w:p>
    <w:p w:rsidR="00AE4C8A" w:rsidRPr="00AF01AA" w:rsidRDefault="00AE4C8A" w:rsidP="00D46BAD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F01AA">
        <w:rPr>
          <w:rStyle w:val="Strong"/>
          <w:color w:val="111111"/>
          <w:sz w:val="28"/>
          <w:szCs w:val="28"/>
          <w:bdr w:val="none" w:sz="0" w:space="0" w:color="auto" w:frame="1"/>
        </w:rPr>
        <w:t>Задачи:</w:t>
      </w:r>
    </w:p>
    <w:p w:rsidR="00AE4C8A" w:rsidRPr="00AF01AA" w:rsidRDefault="00AE4C8A" w:rsidP="00D46BAD">
      <w:pPr>
        <w:pStyle w:val="NormalWeb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- Закрепить знания детей о природе, о бережном и заботливом отношении к ней;</w:t>
      </w:r>
    </w:p>
    <w:p w:rsidR="00AE4C8A" w:rsidRPr="00AF01AA" w:rsidRDefault="00AE4C8A" w:rsidP="00D46BAD">
      <w:pPr>
        <w:pStyle w:val="NormalWeb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 xml:space="preserve"> - Выявить знания о птицах, насекомых, животных, деревьях;</w:t>
      </w:r>
    </w:p>
    <w:p w:rsidR="00AE4C8A" w:rsidRPr="00AF01AA" w:rsidRDefault="00AE4C8A" w:rsidP="00D46BAD">
      <w:pPr>
        <w:pStyle w:val="NormalWeb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- Закрепить правила поведения в природе;</w:t>
      </w:r>
    </w:p>
    <w:p w:rsidR="00AE4C8A" w:rsidRDefault="00AE4C8A" w:rsidP="00D46BAD">
      <w:pPr>
        <w:pStyle w:val="NormalWeb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 xml:space="preserve"> - Воспитывать умение внимательно слушать воспитателя и сверстников, закрепить умение работать в команде; вырабатывать умение б</w:t>
      </w:r>
      <w:r>
        <w:rPr>
          <w:color w:val="111111"/>
          <w:sz w:val="28"/>
          <w:szCs w:val="28"/>
        </w:rPr>
        <w:t>ыстро находить правильный ответ.</w:t>
      </w:r>
    </w:p>
    <w:p w:rsidR="00AE4C8A" w:rsidRPr="00D47E53" w:rsidRDefault="00AE4C8A" w:rsidP="00D46BAD">
      <w:pPr>
        <w:pStyle w:val="NormalWeb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D47E53">
        <w:rPr>
          <w:b/>
          <w:color w:val="111111"/>
          <w:sz w:val="28"/>
          <w:szCs w:val="28"/>
        </w:rPr>
        <w:t>Ход викторины.</w:t>
      </w:r>
    </w:p>
    <w:p w:rsidR="00AE4C8A" w:rsidRPr="00AF01AA" w:rsidRDefault="00AE4C8A" w:rsidP="00D47E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</w:t>
      </w:r>
    </w:p>
    <w:p w:rsidR="00AE4C8A" w:rsidRPr="00AF01AA" w:rsidRDefault="00AE4C8A" w:rsidP="00D47E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Здравствуйте дорогие участники. Я рада вас здесь видеть. </w:t>
      </w:r>
      <w:r w:rsidRPr="00AF01AA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Природа наше богатство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, сберечь это богатство для следующего поколения – наша задача и долг. Человек – это часть этой </w:t>
      </w:r>
      <w:r w:rsidRPr="00AF01AA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AE4C8A" w:rsidRPr="00AF01AA" w:rsidRDefault="00AE4C8A" w:rsidP="00D47E5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  <w:bdr w:val="none" w:sz="0" w:space="0" w:color="auto" w:frame="1"/>
        </w:rPr>
        <w:t>Михаил Пришвин сказал</w:t>
      </w:r>
      <w:r w:rsidRPr="00AF01AA">
        <w:rPr>
          <w:color w:val="111111"/>
          <w:sz w:val="28"/>
          <w:szCs w:val="28"/>
        </w:rPr>
        <w:t>: «Для рыбы нужна чистая вода – будем охранять наши водоемы. В лесах, горах живут разные ценные животные – будем охранять наши леса, степи, горы. Рыбе – вода, зверю – лес, степи, горы. А человеку нужна родина. И охранять </w:t>
      </w:r>
      <w:r w:rsidRPr="00AF01AA">
        <w:rPr>
          <w:bCs/>
          <w:color w:val="111111"/>
          <w:sz w:val="28"/>
          <w:szCs w:val="28"/>
          <w:bdr w:val="none" w:sz="0" w:space="0" w:color="auto" w:frame="1"/>
        </w:rPr>
        <w:t>природу</w:t>
      </w:r>
      <w:r w:rsidRPr="00AF01AA">
        <w:rPr>
          <w:color w:val="111111"/>
          <w:sz w:val="28"/>
          <w:szCs w:val="28"/>
        </w:rPr>
        <w:t> – значит охранять Родину». А чтобы охранять нашу </w:t>
      </w:r>
      <w:r w:rsidRPr="00AF01AA">
        <w:rPr>
          <w:bCs/>
          <w:color w:val="111111"/>
          <w:sz w:val="28"/>
          <w:szCs w:val="28"/>
          <w:bdr w:val="none" w:sz="0" w:space="0" w:color="auto" w:frame="1"/>
        </w:rPr>
        <w:t>природу</w:t>
      </w:r>
      <w:r w:rsidRPr="00AF01AA">
        <w:rPr>
          <w:color w:val="111111"/>
          <w:sz w:val="28"/>
          <w:szCs w:val="28"/>
        </w:rPr>
        <w:t>, надо </w:t>
      </w:r>
      <w:r w:rsidRPr="00AF01AA">
        <w:rPr>
          <w:bCs/>
          <w:color w:val="111111"/>
          <w:sz w:val="28"/>
          <w:szCs w:val="28"/>
          <w:bdr w:val="none" w:sz="0" w:space="0" w:color="auto" w:frame="1"/>
        </w:rPr>
        <w:t>знать ее секреты</w:t>
      </w:r>
      <w:r w:rsidRPr="00AF01AA">
        <w:rPr>
          <w:color w:val="111111"/>
          <w:sz w:val="28"/>
          <w:szCs w:val="28"/>
        </w:rPr>
        <w:t>, тайны, надо уметь жить с ней в дружбе и согласии. А вы любите </w:t>
      </w:r>
      <w:r w:rsidRPr="00AF01AA">
        <w:rPr>
          <w:bCs/>
          <w:color w:val="111111"/>
          <w:sz w:val="28"/>
          <w:szCs w:val="28"/>
          <w:bdr w:val="none" w:sz="0" w:space="0" w:color="auto" w:frame="1"/>
        </w:rPr>
        <w:t>природ</w:t>
      </w:r>
      <w:r w:rsidRPr="00AF01AA">
        <w:rPr>
          <w:b/>
          <w:bCs/>
          <w:color w:val="111111"/>
          <w:sz w:val="28"/>
          <w:szCs w:val="28"/>
          <w:bdr w:val="none" w:sz="0" w:space="0" w:color="auto" w:frame="1"/>
        </w:rPr>
        <w:t>у</w:t>
      </w:r>
      <w:r w:rsidRPr="00AF01AA">
        <w:rPr>
          <w:color w:val="111111"/>
          <w:sz w:val="28"/>
          <w:szCs w:val="28"/>
        </w:rPr>
        <w:t>? Живете с ней в дружбе и согласии?</w:t>
      </w:r>
    </w:p>
    <w:p w:rsidR="00AE4C8A" w:rsidRPr="00AF01AA" w:rsidRDefault="00AE4C8A" w:rsidP="00D47E5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 Я вам сегодня предлагаю необычную игру, это игра - викторина.</w:t>
      </w:r>
    </w:p>
    <w:p w:rsidR="00AE4C8A" w:rsidRPr="00AF01AA" w:rsidRDefault="00AE4C8A" w:rsidP="00D47E53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И мы отправимся в путешествие по лесу. Хотите? А вы были когда-нибудь в лесу?</w:t>
      </w:r>
    </w:p>
    <w:p w:rsidR="00AE4C8A" w:rsidRPr="00AF01AA" w:rsidRDefault="00AE4C8A" w:rsidP="00D47E53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- А что такое лес, вы знаете? Что растет в лесу? Кто живет в лесу? (Лес – это деревья, кусты, травы, ягоды, грибы, насекомые, птицы, звери)</w:t>
      </w:r>
    </w:p>
    <w:p w:rsidR="00AE4C8A" w:rsidRPr="00AF01AA" w:rsidRDefault="00AE4C8A" w:rsidP="00D47E53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Деревья – это основа леса. Они выделяют кислород, необходимый для чистого воздуха, являются жильём и убежищем для зверей и птиц.</w:t>
      </w:r>
    </w:p>
    <w:p w:rsidR="00AE4C8A" w:rsidRPr="00AF01AA" w:rsidRDefault="00AE4C8A" w:rsidP="00D47E53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Люди – гости леса, они не должны мешать лесным обитателям, разрушать и загрязнять их дом. Чистый лес – приятное место для отдыха и прогулок.</w:t>
      </w:r>
    </w:p>
    <w:p w:rsidR="00AE4C8A" w:rsidRPr="00AF01AA" w:rsidRDefault="00AE4C8A" w:rsidP="00D46BAD">
      <w:pPr>
        <w:pStyle w:val="NormalWe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F01AA">
        <w:rPr>
          <w:rStyle w:val="Strong"/>
          <w:color w:val="111111"/>
          <w:sz w:val="28"/>
          <w:szCs w:val="28"/>
          <w:bdr w:val="none" w:sz="0" w:space="0" w:color="auto" w:frame="1"/>
        </w:rPr>
        <w:t>Задание  «Составьте правила посещения леса»</w:t>
      </w:r>
    </w:p>
    <w:p w:rsidR="00AE4C8A" w:rsidRPr="00AF01AA" w:rsidRDefault="00AE4C8A" w:rsidP="00D46BAD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Чтобы не навредить лесным жителям, нужно соблюдать правила поведения в лесу.</w:t>
      </w:r>
    </w:p>
    <w:p w:rsidR="00AE4C8A" w:rsidRPr="00AF01AA" w:rsidRDefault="00AE4C8A" w:rsidP="00D46BAD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Предлагаю детям взять карточки с изображением ситуаций, чего нельзя делать в лесу. Каждый ребёнок берёт карточку с изображением и объясняет, почему нельзя так поступать. Все вместе вырабатываем «Правила посещения леса».</w:t>
      </w:r>
    </w:p>
    <w:p w:rsidR="00AE4C8A" w:rsidRPr="00AF01AA" w:rsidRDefault="00AE4C8A" w:rsidP="00D46BAD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Молодцы, правильно! </w:t>
      </w:r>
      <w:r w:rsidRPr="00AF01A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И запомните детишки еще несколько правил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AE4C8A" w:rsidRPr="00AF01AA" w:rsidRDefault="00AE4C8A" w:rsidP="00D46BAD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AE4C8A" w:rsidRPr="00AF01AA" w:rsidRDefault="00AE4C8A" w:rsidP="00D46BAD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Отправляясь в лес гулять,</w:t>
      </w:r>
    </w:p>
    <w:p w:rsidR="00AE4C8A" w:rsidRPr="00AF01AA" w:rsidRDefault="00AE4C8A" w:rsidP="00D46BAD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Попрошу не забывать</w:t>
      </w:r>
    </w:p>
    <w:p w:rsidR="00AE4C8A" w:rsidRPr="00AF01AA" w:rsidRDefault="00AE4C8A" w:rsidP="00D46BAD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Правила лесные,</w:t>
      </w:r>
    </w:p>
    <w:p w:rsidR="00AE4C8A" w:rsidRPr="00AF01AA" w:rsidRDefault="00AE4C8A" w:rsidP="00D46BAD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Незатейливые и простые.</w:t>
      </w:r>
    </w:p>
    <w:p w:rsidR="00AE4C8A" w:rsidRPr="00AF01AA" w:rsidRDefault="00AE4C8A" w:rsidP="00D46BAD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AE4C8A" w:rsidRPr="00AF01AA" w:rsidRDefault="00AE4C8A" w:rsidP="00D46BAD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Деревья, ветки не ломай,</w:t>
      </w:r>
    </w:p>
    <w:p w:rsidR="00AE4C8A" w:rsidRPr="00AF01AA" w:rsidRDefault="00AE4C8A" w:rsidP="00D46BAD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Мусора в лесу не оставляй,</w:t>
      </w:r>
    </w:p>
    <w:p w:rsidR="00AE4C8A" w:rsidRPr="00AF01AA" w:rsidRDefault="00AE4C8A" w:rsidP="00D46BAD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Зря костров не разводи,</w:t>
      </w:r>
    </w:p>
    <w:p w:rsidR="00AE4C8A" w:rsidRPr="00AF01AA" w:rsidRDefault="00AE4C8A" w:rsidP="00D46BAD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Очень громко не кричи.</w:t>
      </w:r>
    </w:p>
    <w:p w:rsidR="00AE4C8A" w:rsidRPr="00AF01AA" w:rsidRDefault="00AE4C8A" w:rsidP="00D46BAD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Бабочек ты не лови,</w:t>
      </w:r>
    </w:p>
    <w:p w:rsidR="00AE4C8A" w:rsidRPr="00AF01AA" w:rsidRDefault="00AE4C8A" w:rsidP="00D46BAD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Не для этого они.</w:t>
      </w:r>
    </w:p>
    <w:p w:rsidR="00AE4C8A" w:rsidRPr="00AF01AA" w:rsidRDefault="00AE4C8A" w:rsidP="00D46BAD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ребенок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AE4C8A" w:rsidRPr="00AF01AA" w:rsidRDefault="00AE4C8A" w:rsidP="00D46BAD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Ты в лесу лишь гость,</w:t>
      </w:r>
    </w:p>
    <w:p w:rsidR="00AE4C8A" w:rsidRPr="00AF01AA" w:rsidRDefault="00AE4C8A" w:rsidP="00D46BAD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Главные там дуб и лось.</w:t>
      </w:r>
    </w:p>
    <w:p w:rsidR="00AE4C8A" w:rsidRPr="00AF01AA" w:rsidRDefault="00AE4C8A" w:rsidP="00D46BAD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Береги  зеленый лес</w:t>
      </w:r>
    </w:p>
    <w:p w:rsidR="00AE4C8A" w:rsidRPr="00AF01AA" w:rsidRDefault="00AE4C8A" w:rsidP="00D46BAD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Он откроет множество чудес!</w:t>
      </w:r>
    </w:p>
    <w:p w:rsidR="00AE4C8A" w:rsidRPr="00AF01AA" w:rsidRDefault="00AE4C8A" w:rsidP="00D46BAD">
      <w:pPr>
        <w:pStyle w:val="NormalWeb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Молодцы! Ну что, готовы? Закрыли глаза  (запись «Звуки леса»),  откройте – мы с вами уже в лесу.</w:t>
      </w:r>
    </w:p>
    <w:p w:rsidR="00AE4C8A" w:rsidRPr="00AF01AA" w:rsidRDefault="00AE4C8A" w:rsidP="00D46BAD">
      <w:pPr>
        <w:pStyle w:val="NormalWeb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AF01AA">
        <w:rPr>
          <w:b/>
          <w:color w:val="111111"/>
          <w:sz w:val="28"/>
          <w:szCs w:val="28"/>
        </w:rPr>
        <w:t xml:space="preserve"> «Чьи следы»</w:t>
      </w:r>
    </w:p>
    <w:p w:rsidR="00AE4C8A" w:rsidRPr="00AF01AA" w:rsidRDefault="00AE4C8A" w:rsidP="00D46BAD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Посмотрите, ребята, я здесь вижу следы, давайте попробуем угадать, чьи они. А чтобы легче было угадать, я вам буду задавать загадки:</w:t>
      </w:r>
    </w:p>
    <w:p w:rsidR="00AE4C8A" w:rsidRPr="00AF01AA" w:rsidRDefault="00AE4C8A" w:rsidP="00D46BAD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 xml:space="preserve"> Кто зимой холодной</w:t>
      </w:r>
    </w:p>
    <w:p w:rsidR="00AE4C8A" w:rsidRPr="00AF01AA" w:rsidRDefault="00AE4C8A" w:rsidP="00D46BAD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Ходит злой, голодный? (Волк)</w:t>
      </w:r>
    </w:p>
    <w:p w:rsidR="00AE4C8A" w:rsidRPr="00AF01AA" w:rsidRDefault="00AE4C8A" w:rsidP="00D46BAD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Рыжая кума всех провела (Лиса)</w:t>
      </w:r>
    </w:p>
    <w:p w:rsidR="00AE4C8A" w:rsidRPr="00AF01AA" w:rsidRDefault="00AE4C8A" w:rsidP="00D46BAD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Он всю зиму долго спал, лапу правую сосал.</w:t>
      </w:r>
    </w:p>
    <w:p w:rsidR="00AE4C8A" w:rsidRPr="00AF01AA" w:rsidRDefault="00AE4C8A" w:rsidP="00D46BAD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А проснулся – стал реветь.</w:t>
      </w:r>
    </w:p>
    <w:p w:rsidR="00AE4C8A" w:rsidRPr="00AF01AA" w:rsidRDefault="00AE4C8A" w:rsidP="00D46BAD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Этот зверь лесной (медведь)</w:t>
      </w:r>
    </w:p>
    <w:p w:rsidR="00AE4C8A" w:rsidRPr="00AF01AA" w:rsidRDefault="00AE4C8A" w:rsidP="00D46BAD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 xml:space="preserve"> Хожу в пушистой шубе,</w:t>
      </w:r>
    </w:p>
    <w:p w:rsidR="00AE4C8A" w:rsidRPr="00AF01AA" w:rsidRDefault="00AE4C8A" w:rsidP="00D46BAD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Живу в густом лесу.</w:t>
      </w:r>
    </w:p>
    <w:p w:rsidR="00AE4C8A" w:rsidRPr="00AF01AA" w:rsidRDefault="00AE4C8A" w:rsidP="00D46BAD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В дупле на старом дубе орешки я грызу. (Белка)</w:t>
      </w:r>
    </w:p>
    <w:p w:rsidR="00AE4C8A" w:rsidRPr="00AF01AA" w:rsidRDefault="00AE4C8A" w:rsidP="00D47E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(Появляется Лесовичок)</w:t>
      </w:r>
    </w:p>
    <w:p w:rsidR="00AE4C8A" w:rsidRPr="00AF01AA" w:rsidRDefault="00AE4C8A" w:rsidP="00D47E5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Лесовичок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: Это кто тут так расшумелся в моем хозяйстве? Опять пришли мусорить!</w:t>
      </w:r>
    </w:p>
    <w:p w:rsidR="00AE4C8A" w:rsidRPr="00AF01AA" w:rsidRDefault="00AE4C8A" w:rsidP="00D47E5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: Мы не шумим, мы собрались здесь, чтобы </w:t>
      </w:r>
      <w:r w:rsidRPr="00AF01AA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узнать,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 кто лучше относится к </w:t>
      </w:r>
      <w:r w:rsidRPr="00AF01AA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, бережет и заботится о ней и конечно проверить наши знания об </w:t>
      </w:r>
      <w:r w:rsidRPr="00AF01AA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экологии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AE4C8A" w:rsidRPr="00AF01AA" w:rsidRDefault="00AE4C8A" w:rsidP="00D47E5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Лесовичок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: А я то, думал, туристы, которые загрязняют мой лес. Вот тут были недавно одни, такого тут натворили. Хотите, покажу, что после них в моем лесу творится? Вот смотрите </w:t>
      </w:r>
      <w:r w:rsidRPr="00AF01A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картинку загрязненного леса)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AE4C8A" w:rsidRPr="00AF01AA" w:rsidRDefault="00AE4C8A" w:rsidP="00D47E5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: Да, непорядок.</w:t>
      </w:r>
    </w:p>
    <w:p w:rsidR="00AE4C8A" w:rsidRPr="00AF01AA" w:rsidRDefault="00AE4C8A" w:rsidP="00D47E5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Лесовичок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: Хотите мне помочь очистить лес?</w:t>
      </w:r>
    </w:p>
    <w:p w:rsidR="00AE4C8A" w:rsidRPr="00AF01AA" w:rsidRDefault="00AE4C8A" w:rsidP="00D47E5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: Конечно,  хотим.</w:t>
      </w:r>
    </w:p>
    <w:p w:rsidR="00AE4C8A" w:rsidRPr="00AF01AA" w:rsidRDefault="00AE4C8A" w:rsidP="00D47E5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Лесовичок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: Тогда вам нужно выполнить задания. После каждого выполненного задания лес будет приводиться в порядок, а вы получать кусочек пазла, каким должен стать лес. И мне поможете, и знания свои покажите.</w:t>
      </w:r>
    </w:p>
    <w:p w:rsidR="00AE4C8A" w:rsidRPr="00AF01AA" w:rsidRDefault="00AE4C8A" w:rsidP="00D47E53">
      <w:pPr>
        <w:pStyle w:val="NormalWeb"/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28"/>
          <w:szCs w:val="28"/>
        </w:rPr>
      </w:pPr>
      <w:r w:rsidRPr="00AF01AA">
        <w:rPr>
          <w:b/>
          <w:color w:val="111111"/>
          <w:sz w:val="28"/>
          <w:szCs w:val="28"/>
        </w:rPr>
        <w:t>«Какие бывают леса?»</w:t>
      </w:r>
    </w:p>
    <w:p w:rsidR="00AE4C8A" w:rsidRPr="00AF01AA" w:rsidRDefault="00AE4C8A" w:rsidP="00D47E53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Много есть разных лесов, сейчас выясним, знают ли наши участники, как они называются. Итак, внимание, вопрос.</w:t>
      </w:r>
    </w:p>
    <w:p w:rsidR="00AE4C8A" w:rsidRPr="00AF01AA" w:rsidRDefault="00AE4C8A" w:rsidP="00D47E53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1. Как называется лес, где растут только березы? (Березовый лес)</w:t>
      </w:r>
    </w:p>
    <w:p w:rsidR="00AE4C8A" w:rsidRPr="00AF01AA" w:rsidRDefault="00AE4C8A" w:rsidP="00D47E53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2. Лес, где растут, ели называется? (Хвойный лес)</w:t>
      </w:r>
    </w:p>
    <w:p w:rsidR="00AE4C8A" w:rsidRPr="00AF01AA" w:rsidRDefault="00AE4C8A" w:rsidP="00D47E53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3. Лес, где сосны растут, называется? (Сосновый бор)</w:t>
      </w:r>
    </w:p>
    <w:p w:rsidR="00AE4C8A" w:rsidRPr="00AF01AA" w:rsidRDefault="00AE4C8A" w:rsidP="00D47E53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4. Лес, где растут разные деревья, называется? (Смешанный лес)</w:t>
      </w:r>
    </w:p>
    <w:p w:rsidR="00AE4C8A" w:rsidRPr="00AF01AA" w:rsidRDefault="00AE4C8A" w:rsidP="00D47E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какого дерева листок»</w:t>
      </w:r>
    </w:p>
    <w:p w:rsidR="00AE4C8A" w:rsidRPr="00AF01AA" w:rsidRDefault="00AE4C8A" w:rsidP="00D47E5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Команды получают карточки, на которых изображены листья. За одну минуту надо найти с какого дерева листок и назвать это дерево.</w:t>
      </w:r>
    </w:p>
    <w:p w:rsidR="00AE4C8A" w:rsidRPr="00AF01AA" w:rsidRDefault="00AE4C8A" w:rsidP="00D47E5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: Молодцы ребята, вы и с этим заданием справились</w:t>
      </w:r>
    </w:p>
    <w:p w:rsidR="00AE4C8A" w:rsidRPr="00AF01AA" w:rsidRDefault="00AE4C8A" w:rsidP="00D47E5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AE4C8A" w:rsidRPr="00AF01AA" w:rsidRDefault="00AE4C8A" w:rsidP="00D47E5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</w:t>
      </w:r>
      <w:r w:rsidRPr="00AF01A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Следующее задание 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</w:t>
      </w:r>
    </w:p>
    <w:p w:rsidR="00AE4C8A" w:rsidRPr="00AF01AA" w:rsidRDefault="00AE4C8A" w:rsidP="00D47E5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b/>
          <w:color w:val="111111"/>
          <w:sz w:val="28"/>
          <w:szCs w:val="28"/>
          <w:lang w:eastAsia="ru-RU"/>
        </w:rPr>
        <w:t> </w:t>
      </w:r>
      <w:r w:rsidRPr="00AF01AA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«Третий лишний</w:t>
      </w:r>
      <w:r w:rsidRPr="00AF01A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AF01A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(определить какое животное лишнее)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AE4C8A" w:rsidRPr="00AF01AA" w:rsidRDefault="00AE4C8A" w:rsidP="00D47E53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Что ж, животных вы знаете.</w:t>
      </w:r>
    </w:p>
    <w:p w:rsidR="00AE4C8A" w:rsidRPr="00AF01AA" w:rsidRDefault="00AE4C8A" w:rsidP="00D47E5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AF01AA">
        <w:rPr>
          <w:color w:val="111111"/>
          <w:sz w:val="28"/>
          <w:szCs w:val="28"/>
        </w:rPr>
        <w:t xml:space="preserve">: Молодцы ребята, </w:t>
      </w:r>
      <w:r w:rsidRPr="00AF01AA">
        <w:rPr>
          <w:color w:val="111111"/>
          <w:sz w:val="28"/>
          <w:szCs w:val="28"/>
          <w:bdr w:val="none" w:sz="0" w:space="0" w:color="auto" w:frame="1"/>
        </w:rPr>
        <w:t>переходим к другому заданию</w:t>
      </w:r>
      <w:r w:rsidRPr="00AF01AA">
        <w:rPr>
          <w:color w:val="111111"/>
          <w:sz w:val="28"/>
          <w:szCs w:val="28"/>
        </w:rPr>
        <w:t>:</w:t>
      </w:r>
    </w:p>
    <w:p w:rsidR="00AE4C8A" w:rsidRPr="00AF01AA" w:rsidRDefault="00AE4C8A" w:rsidP="00D47E5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E4C8A" w:rsidRPr="00AF01AA" w:rsidRDefault="00AE4C8A" w:rsidP="00D47E5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F01A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«Собери картинку»</w:t>
      </w:r>
      <w:r w:rsidRPr="00AF01AA">
        <w:rPr>
          <w:b/>
          <w:color w:val="111111"/>
          <w:sz w:val="28"/>
          <w:szCs w:val="28"/>
        </w:rPr>
        <w:t>.</w:t>
      </w:r>
      <w:r w:rsidRPr="00AF01AA">
        <w:rPr>
          <w:color w:val="111111"/>
          <w:sz w:val="28"/>
          <w:szCs w:val="28"/>
        </w:rPr>
        <w:t xml:space="preserve"> </w:t>
      </w:r>
    </w:p>
    <w:p w:rsidR="00AE4C8A" w:rsidRPr="00AF01AA" w:rsidRDefault="00AE4C8A" w:rsidP="00D47E5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У вас на столах лежат конверты, в которых есть одна целая картинка – это образец и шесть частей. Вы должны посмотреть на образец, узнать животное и собрать его из частей.</w:t>
      </w:r>
    </w:p>
    <w:p w:rsidR="00AE4C8A" w:rsidRPr="00AF01AA" w:rsidRDefault="00AE4C8A" w:rsidP="00D47E5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E4C8A" w:rsidRPr="00AF01AA" w:rsidRDefault="00AE4C8A" w:rsidP="00D47E5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lang w:eastAsia="en-US"/>
        </w:rPr>
      </w:pPr>
      <w:r w:rsidRPr="00AF01AA">
        <w:rPr>
          <w:sz w:val="28"/>
          <w:szCs w:val="28"/>
          <w:lang w:eastAsia="en-US"/>
        </w:rPr>
        <w:t xml:space="preserve"> Ребята, давайте отдохнём и поиграем в игру </w:t>
      </w:r>
    </w:p>
    <w:p w:rsidR="00AE4C8A" w:rsidRPr="00D47E53" w:rsidRDefault="00AE4C8A" w:rsidP="00D47E5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D47E53">
        <w:rPr>
          <w:rFonts w:ascii="Times New Roman" w:hAnsi="Times New Roman"/>
          <w:b/>
          <w:color w:val="111111"/>
          <w:sz w:val="28"/>
          <w:szCs w:val="28"/>
          <w:lang w:eastAsia="ru-RU"/>
        </w:rPr>
        <w:t>Филин и пташки</w:t>
      </w:r>
    </w:p>
    <w:p w:rsidR="00AE4C8A" w:rsidRPr="00AF01AA" w:rsidRDefault="00AE4C8A" w:rsidP="00D47E5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Играющие выбирают филина, он уходит в свое гнездо. Подражая крику той </w:t>
      </w:r>
      <w:r w:rsidRPr="00AF01AA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, которую выбрали, играющие летают по площадке.</w:t>
      </w:r>
    </w:p>
    <w:p w:rsidR="00AE4C8A" w:rsidRPr="00AF01AA" w:rsidRDefault="00AE4C8A" w:rsidP="00D47E5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На сигнал </w:t>
      </w:r>
      <w:r w:rsidRPr="00AF01A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«Филин!»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 все </w:t>
      </w:r>
      <w:r w:rsidRPr="00AF01AA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 стараются улететь в свои гнезда. Если филин успеет кого-то поймать, то он должен угадать, какая это </w:t>
      </w:r>
      <w:r w:rsidRPr="00AF01AA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, и только тогда пойманный становится филином.</w:t>
      </w:r>
    </w:p>
    <w:p w:rsidR="00AE4C8A" w:rsidRPr="00AF01AA" w:rsidRDefault="00AE4C8A" w:rsidP="00D47E5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Указания к проведению. Перед началом игры дети выбирают для себя названия тех </w:t>
      </w:r>
      <w:r w:rsidRPr="00AF01AA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, голосу которых они смогут подражать </w:t>
      </w:r>
      <w:r w:rsidRPr="00AF01A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голубь, ворона, галка, воробей, синица, журавль и т. д.)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 </w:t>
      </w:r>
      <w:r w:rsidRPr="00AF01AA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 от филина прячутся каждая в своем гнезде.</w:t>
      </w:r>
    </w:p>
    <w:p w:rsidR="00AE4C8A" w:rsidRPr="00AF01AA" w:rsidRDefault="00AE4C8A" w:rsidP="00D47E5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lang w:eastAsia="en-US"/>
        </w:rPr>
      </w:pPr>
    </w:p>
    <w:p w:rsidR="00AE4C8A" w:rsidRPr="00AF01AA" w:rsidRDefault="00AE4C8A" w:rsidP="00D47E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F01AA">
        <w:rPr>
          <w:rStyle w:val="Strong"/>
          <w:color w:val="111111"/>
          <w:sz w:val="28"/>
          <w:szCs w:val="28"/>
          <w:bdr w:val="none" w:sz="0" w:space="0" w:color="auto" w:frame="1"/>
        </w:rPr>
        <w:t>«Отгадай – ка »</w:t>
      </w:r>
    </w:p>
    <w:p w:rsidR="00AE4C8A" w:rsidRPr="00AF01AA" w:rsidRDefault="00AE4C8A" w:rsidP="00D47E53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 xml:space="preserve">отрывают по лепестку у </w:t>
      </w:r>
      <w:r w:rsidRPr="00AF01AA">
        <w:rPr>
          <w:b/>
          <w:color w:val="111111"/>
          <w:sz w:val="28"/>
          <w:szCs w:val="28"/>
        </w:rPr>
        <w:t>цветика семицветика</w:t>
      </w:r>
      <w:r w:rsidRPr="00AF01AA">
        <w:rPr>
          <w:color w:val="111111"/>
          <w:sz w:val="28"/>
          <w:szCs w:val="28"/>
        </w:rPr>
        <w:t xml:space="preserve"> и отгадывают загадки, которые написаны на обратной стороне лепестка.</w:t>
      </w:r>
    </w:p>
    <w:p w:rsidR="00AE4C8A" w:rsidRPr="00AF01AA" w:rsidRDefault="00AE4C8A" w:rsidP="00D47E53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1. Возле леса на опушке, украшая темный бор,</w:t>
      </w:r>
    </w:p>
    <w:p w:rsidR="00AE4C8A" w:rsidRPr="00AF01AA" w:rsidRDefault="00AE4C8A" w:rsidP="00D47E5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Вырос пестрый, как Петрушка, ядовитый </w:t>
      </w:r>
      <w:r w:rsidRPr="00AF01A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(мухомор)</w:t>
      </w:r>
    </w:p>
    <w:p w:rsidR="00AE4C8A" w:rsidRPr="00AF01AA" w:rsidRDefault="00AE4C8A" w:rsidP="00D47E53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2. На ромашку у ворот опустился вертолет -</w:t>
      </w:r>
    </w:p>
    <w:p w:rsidR="00AE4C8A" w:rsidRPr="00AF01AA" w:rsidRDefault="00AE4C8A" w:rsidP="00D47E5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Золотистые глаза. Кто же это?. </w:t>
      </w:r>
      <w:r w:rsidRPr="00AF01A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(Стрекоза)</w:t>
      </w:r>
    </w:p>
    <w:p w:rsidR="00AE4C8A" w:rsidRPr="00AF01AA" w:rsidRDefault="00AE4C8A" w:rsidP="00D47E5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3. Хвост пушистый, мех золотистый, в лесу живёт, в деревне кур крадет? </w:t>
      </w:r>
      <w:r w:rsidRPr="00AF01A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(Лиса)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AE4C8A" w:rsidRPr="00AF01AA" w:rsidRDefault="00AE4C8A" w:rsidP="00D47E53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4. Я шариком пушистым белею в поле чистом,</w:t>
      </w:r>
    </w:p>
    <w:p w:rsidR="00AE4C8A" w:rsidRPr="00AF01AA" w:rsidRDefault="00AE4C8A" w:rsidP="00D47E5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А дунул ветерок - остался стебелёк. </w:t>
      </w:r>
      <w:r w:rsidRPr="00AF01A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(Одуванчик)</w:t>
      </w:r>
    </w:p>
    <w:p w:rsidR="00AE4C8A" w:rsidRPr="00AF01AA" w:rsidRDefault="00AE4C8A" w:rsidP="00D47E53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5. Сердитый недотрога живет в глуши лесной,</w:t>
      </w:r>
    </w:p>
    <w:p w:rsidR="00AE4C8A" w:rsidRPr="00AF01AA" w:rsidRDefault="00AE4C8A" w:rsidP="00D47E5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Иголок очень много, а ниток ни одной</w:t>
      </w:r>
      <w:r w:rsidRPr="00AF01A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(Ёж)</w:t>
      </w:r>
    </w:p>
    <w:p w:rsidR="00AE4C8A" w:rsidRPr="00AF01AA" w:rsidRDefault="00AE4C8A" w:rsidP="00D47E53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6. Как-то видел я в лесу тёмно-рыжую красу,</w:t>
      </w:r>
    </w:p>
    <w:p w:rsidR="00AE4C8A" w:rsidRPr="00AF01AA" w:rsidRDefault="00AE4C8A" w:rsidP="00D47E5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По ветвям она скакала, видно шишки там искала </w:t>
      </w:r>
      <w:r w:rsidRPr="00AF01A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(Белка)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AE4C8A" w:rsidRPr="00AF01AA" w:rsidRDefault="00AE4C8A" w:rsidP="00D47E53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7. Косолапый и большой спит в берлоге он зимой,</w:t>
      </w:r>
    </w:p>
    <w:p w:rsidR="00AE4C8A" w:rsidRPr="00AF01AA" w:rsidRDefault="00AE4C8A" w:rsidP="00D47E5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Любит шишки, любит мёд, ну-ка кто же назовёт </w:t>
      </w:r>
      <w:r w:rsidRPr="00AF01A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(Медведь.)</w:t>
      </w:r>
    </w:p>
    <w:p w:rsidR="00AE4C8A" w:rsidRPr="00AF01AA" w:rsidRDefault="00AE4C8A" w:rsidP="00D47E53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8. По цветам летает, мед собирает. </w:t>
      </w:r>
      <w:r w:rsidRPr="00AF01A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(Пчела)</w:t>
      </w:r>
    </w:p>
    <w:p w:rsidR="00AE4C8A" w:rsidRPr="00AF01AA" w:rsidRDefault="00AE4C8A" w:rsidP="00D47E5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E4C8A" w:rsidRPr="00AF01AA" w:rsidRDefault="00AE4C8A" w:rsidP="00D47E5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F01AA">
        <w:rPr>
          <w:rStyle w:val="Strong"/>
          <w:color w:val="111111"/>
          <w:sz w:val="28"/>
          <w:szCs w:val="28"/>
          <w:bdr w:val="none" w:sz="0" w:space="0" w:color="auto" w:frame="1"/>
        </w:rPr>
        <w:t xml:space="preserve"> «Угадай — кто?»</w:t>
      </w:r>
    </w:p>
    <w:p w:rsidR="00AE4C8A" w:rsidRPr="00AF01AA" w:rsidRDefault="00AE4C8A" w:rsidP="00D47E53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Игрок используя, мимику и пластику изображает зверей и птиц, а другие отгадывает кто это.</w:t>
      </w:r>
    </w:p>
    <w:p w:rsidR="00AE4C8A" w:rsidRPr="00AF01AA" w:rsidRDefault="00AE4C8A" w:rsidP="00D47E53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AF01AA">
        <w:rPr>
          <w:b/>
          <w:color w:val="111111"/>
          <w:sz w:val="28"/>
          <w:szCs w:val="28"/>
        </w:rPr>
        <w:t xml:space="preserve">«Назови одним словом». </w:t>
      </w:r>
    </w:p>
    <w:p w:rsidR="00AE4C8A" w:rsidRPr="00AF01AA" w:rsidRDefault="00AE4C8A" w:rsidP="00D47E53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1. Волк, лиса, песец, олень – это … (звери).</w:t>
      </w:r>
    </w:p>
    <w:p w:rsidR="00AE4C8A" w:rsidRPr="00AF01AA" w:rsidRDefault="00AE4C8A" w:rsidP="00D47E53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2. Ель, сосна, береза, дуб, ива – это … (деревья).</w:t>
      </w:r>
    </w:p>
    <w:p w:rsidR="00AE4C8A" w:rsidRPr="00AF01AA" w:rsidRDefault="00AE4C8A" w:rsidP="00D47E53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3. Воробей, соловей, дрозд, клест – это… (птицы).</w:t>
      </w:r>
    </w:p>
    <w:p w:rsidR="00AE4C8A" w:rsidRPr="00AF01AA" w:rsidRDefault="00AE4C8A" w:rsidP="00D47E53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4. Сом, щука, окунь, карась, плотва – это … (рыбы).</w:t>
      </w:r>
    </w:p>
    <w:p w:rsidR="00AE4C8A" w:rsidRPr="00AF01AA" w:rsidRDefault="00AE4C8A" w:rsidP="00D47E53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5. Мухомор, подосиновик, волнушка, сыроежка – это … (грибы).</w:t>
      </w:r>
    </w:p>
    <w:p w:rsidR="00AE4C8A" w:rsidRPr="00AF01AA" w:rsidRDefault="00AE4C8A" w:rsidP="00D47E53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AF01AA">
        <w:rPr>
          <w:b/>
          <w:color w:val="111111"/>
          <w:sz w:val="28"/>
          <w:szCs w:val="28"/>
        </w:rPr>
        <w:t>«Чем был и чем стал»</w:t>
      </w:r>
    </w:p>
    <w:p w:rsidR="00AE4C8A" w:rsidRPr="00AF01AA" w:rsidRDefault="00AE4C8A" w:rsidP="00D47E53">
      <w:pPr>
        <w:pStyle w:val="NormalWe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Раздаём карточки. Вы должны посовещаться и выложить цепочку. «Чем был и чем стал»</w:t>
      </w:r>
    </w:p>
    <w:p w:rsidR="00AE4C8A" w:rsidRPr="00AF01AA" w:rsidRDefault="00AE4C8A" w:rsidP="00D47E53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Икринка – головастик – лягушка.</w:t>
      </w:r>
    </w:p>
    <w:p w:rsidR="00AE4C8A" w:rsidRPr="00AF01AA" w:rsidRDefault="00AE4C8A" w:rsidP="00D47E53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Семечко – росток – растение (одуванчик).</w:t>
      </w:r>
    </w:p>
    <w:p w:rsidR="00AE4C8A" w:rsidRPr="00AF01AA" w:rsidRDefault="00AE4C8A" w:rsidP="00D47E53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Жёлудь – росток – дуб.</w:t>
      </w:r>
    </w:p>
    <w:p w:rsidR="00AE4C8A" w:rsidRPr="00AF01AA" w:rsidRDefault="00AE4C8A" w:rsidP="00D47E53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F01AA">
        <w:rPr>
          <w:color w:val="111111"/>
          <w:sz w:val="28"/>
          <w:szCs w:val="28"/>
        </w:rPr>
        <w:t>Яйцо – Цыплёнок – курица.</w:t>
      </w:r>
    </w:p>
    <w:p w:rsidR="00AE4C8A" w:rsidRPr="00AF01AA" w:rsidRDefault="00AE4C8A" w:rsidP="00D47E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Лесовичок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Ох, и помогли вы мне, молодцы, какие лес в порядок привели. </w:t>
      </w:r>
    </w:p>
    <w:p w:rsidR="00AE4C8A" w:rsidRPr="00AF01AA" w:rsidRDefault="00AE4C8A" w:rsidP="00D47E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Посмотрите получиться собрать картинку?</w:t>
      </w:r>
    </w:p>
    <w:p w:rsidR="00AE4C8A" w:rsidRPr="00AF01AA" w:rsidRDefault="00AE4C8A" w:rsidP="00D47E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Ребята, лес вас тоже благодарит и угощает своими дарами </w:t>
      </w:r>
      <w:r w:rsidRPr="00AF01A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яблоки)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AE4C8A" w:rsidRPr="00AF01AA" w:rsidRDefault="00AE4C8A" w:rsidP="00D47E53">
      <w:pPr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Воспитатель: </w:t>
      </w: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Вот и подошла к концу наша игра. Большое спасибо всем за участие! </w:t>
      </w:r>
    </w:p>
    <w:p w:rsidR="00AE4C8A" w:rsidRPr="00AF01AA" w:rsidRDefault="00AE4C8A" w:rsidP="00D47E53">
      <w:pPr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AF01A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Дети, вы сегодня отлично справились со всеми заданиями и проявили себя настоящими «знатоками природы». Я хочу вас наградить медалями «Акт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ивный участник защиты природы»</w:t>
      </w:r>
    </w:p>
    <w:p w:rsidR="00AE4C8A" w:rsidRPr="00AF01AA" w:rsidRDefault="00AE4C8A" w:rsidP="00D47E5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Земля наш родной и единственный дом,</w:t>
      </w:r>
    </w:p>
    <w:p w:rsidR="00AE4C8A" w:rsidRPr="00AF01AA" w:rsidRDefault="00AE4C8A" w:rsidP="00D47E5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Так пусть Мир и Счастье поселятся в нем!</w:t>
      </w:r>
    </w:p>
    <w:p w:rsidR="00AE4C8A" w:rsidRPr="00AF01AA" w:rsidRDefault="00AE4C8A" w:rsidP="00D47E5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Планету Земля сохранить мы должны,</w:t>
      </w:r>
    </w:p>
    <w:p w:rsidR="00AE4C8A" w:rsidRPr="00AF01AA" w:rsidRDefault="00AE4C8A" w:rsidP="00D47E5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F01AA">
        <w:rPr>
          <w:rFonts w:ascii="Times New Roman" w:hAnsi="Times New Roman"/>
          <w:color w:val="111111"/>
          <w:sz w:val="28"/>
          <w:szCs w:val="28"/>
          <w:lang w:eastAsia="ru-RU"/>
        </w:rPr>
        <w:t>Иначе просто не будет Земли!</w:t>
      </w:r>
    </w:p>
    <w:p w:rsidR="00AE4C8A" w:rsidRPr="00AA294B" w:rsidRDefault="00AE4C8A" w:rsidP="00D47E53">
      <w:pPr>
        <w:tabs>
          <w:tab w:val="left" w:pos="3375"/>
        </w:tabs>
        <w:jc w:val="both"/>
        <w:rPr>
          <w:rFonts w:ascii="Times New Roman" w:hAnsi="Times New Roman"/>
          <w:sz w:val="32"/>
          <w:szCs w:val="32"/>
        </w:rPr>
      </w:pPr>
    </w:p>
    <w:sectPr w:rsidR="00AE4C8A" w:rsidRPr="00AA294B" w:rsidSect="00D46BAD">
      <w:pgSz w:w="11906" w:h="16838"/>
      <w:pgMar w:top="1134" w:right="850" w:bottom="1134" w:left="1701" w:header="708" w:footer="708" w:gutter="0"/>
      <w:pgBorders w:display="firstPage"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C8A" w:rsidRDefault="00AE4C8A" w:rsidP="00880BDB">
      <w:pPr>
        <w:spacing w:after="0" w:line="240" w:lineRule="auto"/>
      </w:pPr>
      <w:r>
        <w:separator/>
      </w:r>
    </w:p>
  </w:endnote>
  <w:endnote w:type="continuationSeparator" w:id="0">
    <w:p w:rsidR="00AE4C8A" w:rsidRDefault="00AE4C8A" w:rsidP="0088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C8A" w:rsidRDefault="00AE4C8A" w:rsidP="00880BDB">
      <w:pPr>
        <w:spacing w:after="0" w:line="240" w:lineRule="auto"/>
      </w:pPr>
      <w:r>
        <w:separator/>
      </w:r>
    </w:p>
  </w:footnote>
  <w:footnote w:type="continuationSeparator" w:id="0">
    <w:p w:rsidR="00AE4C8A" w:rsidRDefault="00AE4C8A" w:rsidP="00880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94B"/>
    <w:rsid w:val="00084796"/>
    <w:rsid w:val="001C0F3E"/>
    <w:rsid w:val="001C39CF"/>
    <w:rsid w:val="00220BCC"/>
    <w:rsid w:val="00394046"/>
    <w:rsid w:val="00506AB0"/>
    <w:rsid w:val="00764FD2"/>
    <w:rsid w:val="00880BDB"/>
    <w:rsid w:val="009719C1"/>
    <w:rsid w:val="00AA294B"/>
    <w:rsid w:val="00AE3FBF"/>
    <w:rsid w:val="00AE4C8A"/>
    <w:rsid w:val="00AF01AA"/>
    <w:rsid w:val="00B33ACA"/>
    <w:rsid w:val="00D46BAD"/>
    <w:rsid w:val="00D4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F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uiPriority w:val="99"/>
    <w:rsid w:val="00AA29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A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29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80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0BD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0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0BDB"/>
    <w:rPr>
      <w:rFonts w:cs="Times New Roman"/>
    </w:rPr>
  </w:style>
  <w:style w:type="paragraph" w:styleId="NormalWeb">
    <w:name w:val="Normal (Web)"/>
    <w:basedOn w:val="Normal"/>
    <w:uiPriority w:val="99"/>
    <w:rsid w:val="00D46B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46BA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1129</Words>
  <Characters>6439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детский сад  «Солнышко» г</dc:title>
  <dc:subject/>
  <dc:creator>Admin</dc:creator>
  <cp:keywords/>
  <dc:description/>
  <cp:lastModifiedBy>Windows User</cp:lastModifiedBy>
  <cp:revision>2</cp:revision>
  <dcterms:created xsi:type="dcterms:W3CDTF">2025-01-09T12:53:00Z</dcterms:created>
  <dcterms:modified xsi:type="dcterms:W3CDTF">2025-01-09T12:53:00Z</dcterms:modified>
</cp:coreProperties>
</file>