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5" w:rsidRPr="00394046" w:rsidRDefault="005B5615" w:rsidP="00066A6C">
      <w:pPr>
        <w:jc w:val="center"/>
        <w:rPr>
          <w:rFonts w:ascii="Times New Roman" w:eastAsia="BatangChe" w:hAnsi="Times New Roman"/>
          <w:sz w:val="28"/>
          <w:szCs w:val="28"/>
        </w:rPr>
      </w:pPr>
      <w:r w:rsidRPr="00394046">
        <w:rPr>
          <w:rFonts w:ascii="Times New Roman" w:eastAsia="BatangChe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 «Солнышко» г.Чаплыгин  </w:t>
      </w:r>
      <w:r>
        <w:rPr>
          <w:rFonts w:ascii="Times New Roman" w:eastAsia="BatangChe" w:hAnsi="Times New Roman"/>
          <w:sz w:val="28"/>
          <w:szCs w:val="28"/>
        </w:rPr>
        <w:t>Липецкой области</w:t>
      </w:r>
    </w:p>
    <w:p w:rsidR="005B5615" w:rsidRPr="00764FD2" w:rsidRDefault="005B5615" w:rsidP="00764FD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B5615" w:rsidRDefault="005B5615" w:rsidP="00764FD2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Конспект </w:t>
      </w:r>
      <w:r w:rsidRPr="00764FD2">
        <w:rPr>
          <w:rFonts w:ascii="Times New Roman" w:hAnsi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color w:val="FF0000"/>
          <w:sz w:val="40"/>
          <w:szCs w:val="40"/>
        </w:rPr>
        <w:t>праздничного мероприятия,</w:t>
      </w:r>
    </w:p>
    <w:p w:rsidR="005B5615" w:rsidRPr="00764FD2" w:rsidRDefault="005B5615" w:rsidP="00764FD2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 посвященного </w:t>
      </w:r>
      <w:r w:rsidRPr="00764FD2">
        <w:rPr>
          <w:rFonts w:ascii="Times New Roman" w:hAnsi="Times New Roman"/>
          <w:color w:val="FF0000"/>
          <w:sz w:val="40"/>
          <w:szCs w:val="40"/>
        </w:rPr>
        <w:t xml:space="preserve">  9 мая</w:t>
      </w:r>
    </w:p>
    <w:p w:rsidR="005B5615" w:rsidRDefault="005B5615" w:rsidP="00764FD2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764FD2">
        <w:rPr>
          <w:rFonts w:ascii="Times New Roman" w:hAnsi="Times New Roman"/>
          <w:color w:val="FF0000"/>
          <w:sz w:val="40"/>
          <w:szCs w:val="40"/>
        </w:rPr>
        <w:t>в группе</w:t>
      </w:r>
      <w:r>
        <w:rPr>
          <w:rFonts w:ascii="Times New Roman" w:hAnsi="Times New Roman"/>
          <w:color w:val="FF0000"/>
          <w:sz w:val="40"/>
          <w:szCs w:val="40"/>
        </w:rPr>
        <w:t xml:space="preserve"> старшего дошкольного возраста</w:t>
      </w:r>
    </w:p>
    <w:p w:rsidR="005B5615" w:rsidRPr="00764FD2" w:rsidRDefault="005B5615" w:rsidP="00764FD2">
      <w:pPr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 «Почемучки</w:t>
      </w:r>
    </w:p>
    <w:p w:rsidR="005B5615" w:rsidRPr="00764FD2" w:rsidRDefault="005B5615" w:rsidP="00764FD2">
      <w:pPr>
        <w:rPr>
          <w:rFonts w:ascii="Times New Roman" w:hAnsi="Times New Roman"/>
          <w:sz w:val="28"/>
          <w:szCs w:val="28"/>
        </w:rPr>
      </w:pPr>
    </w:p>
    <w:p w:rsidR="005B5615" w:rsidRPr="00764FD2" w:rsidRDefault="005B5615" w:rsidP="00764FD2">
      <w:pPr>
        <w:rPr>
          <w:rFonts w:ascii="Times New Roman" w:hAnsi="Times New Roman"/>
          <w:sz w:val="28"/>
          <w:szCs w:val="28"/>
        </w:rPr>
      </w:pPr>
      <w:r w:rsidRPr="009B457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7.6pt;height:313.8pt;visibility:visible">
            <v:imagedata r:id="rId5" o:title=""/>
          </v:shape>
        </w:pict>
      </w:r>
    </w:p>
    <w:p w:rsidR="005B5615" w:rsidRPr="00764FD2" w:rsidRDefault="005B5615" w:rsidP="00764FD2">
      <w:pPr>
        <w:rPr>
          <w:rFonts w:ascii="Times New Roman" w:hAnsi="Times New Roman"/>
          <w:sz w:val="28"/>
          <w:szCs w:val="28"/>
        </w:rPr>
      </w:pPr>
    </w:p>
    <w:p w:rsidR="005B5615" w:rsidRPr="00764FD2" w:rsidRDefault="005B5615" w:rsidP="00764FD2">
      <w:pPr>
        <w:rPr>
          <w:rFonts w:ascii="Times New Roman" w:hAnsi="Times New Roman"/>
          <w:sz w:val="28"/>
          <w:szCs w:val="28"/>
        </w:rPr>
      </w:pPr>
    </w:p>
    <w:p w:rsidR="005B5615" w:rsidRDefault="005B5615" w:rsidP="00D16009">
      <w:pPr>
        <w:ind w:righ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  <w:r w:rsidRPr="00764FD2">
        <w:rPr>
          <w:rFonts w:ascii="Times New Roman" w:hAnsi="Times New Roman"/>
          <w:sz w:val="28"/>
          <w:szCs w:val="28"/>
        </w:rPr>
        <w:t>:</w:t>
      </w:r>
    </w:p>
    <w:p w:rsidR="005B5615" w:rsidRDefault="005B5615" w:rsidP="00D16009">
      <w:pPr>
        <w:spacing w:line="240" w:lineRule="auto"/>
        <w:ind w:right="540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воспитател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ь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г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руппы </w:t>
      </w:r>
    </w:p>
    <w:p w:rsidR="005B5615" w:rsidRPr="00223581" w:rsidRDefault="005B5615" w:rsidP="00D16009">
      <w:pPr>
        <w:spacing w:line="240" w:lineRule="auto"/>
        <w:ind w:right="540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Почемучки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»</w:t>
      </w:r>
    </w:p>
    <w:p w:rsidR="005B5615" w:rsidRPr="00D16009" w:rsidRDefault="005B5615" w:rsidP="00D16009">
      <w:pPr>
        <w:ind w:right="540"/>
        <w:jc w:val="right"/>
        <w:rPr>
          <w:rFonts w:ascii="Times New Roman" w:hAnsi="Times New Roman"/>
          <w:sz w:val="28"/>
          <w:szCs w:val="28"/>
        </w:rPr>
      </w:pPr>
      <w:r w:rsidRPr="00D16009">
        <w:rPr>
          <w:rFonts w:ascii="Times New Roman" w:hAnsi="Times New Roman"/>
          <w:kern w:val="24"/>
          <w:sz w:val="28"/>
          <w:szCs w:val="28"/>
        </w:rPr>
        <w:t>Седых Е.Б</w:t>
      </w:r>
      <w:r w:rsidRPr="00D16009">
        <w:rPr>
          <w:rFonts w:ascii="Times New Roman" w:hAnsi="Times New Roman"/>
          <w:sz w:val="28"/>
          <w:szCs w:val="28"/>
        </w:rPr>
        <w:t xml:space="preserve">             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066A6C">
        <w:rPr>
          <w:rFonts w:ascii="Times New Roman" w:hAnsi="Times New Roman"/>
          <w:b/>
          <w:sz w:val="28"/>
          <w:szCs w:val="28"/>
        </w:rPr>
        <w:t>Актуальность.</w:t>
      </w:r>
      <w:r w:rsidRPr="004551DA">
        <w:rPr>
          <w:rFonts w:ascii="Times New Roman" w:hAnsi="Times New Roman"/>
          <w:sz w:val="28"/>
          <w:szCs w:val="28"/>
        </w:rPr>
        <w:t xml:space="preserve"> Донести до детей значимость Дня Победы</w:t>
      </w:r>
      <w:r>
        <w:rPr>
          <w:rFonts w:ascii="Times New Roman" w:hAnsi="Times New Roman"/>
          <w:sz w:val="28"/>
          <w:szCs w:val="28"/>
        </w:rPr>
        <w:t>.</w:t>
      </w:r>
      <w:r w:rsidRPr="004551DA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1DA">
        <w:rPr>
          <w:rFonts w:ascii="Times New Roman" w:hAnsi="Times New Roman"/>
          <w:sz w:val="28"/>
          <w:szCs w:val="28"/>
        </w:rPr>
        <w:t xml:space="preserve"> дать новому поколению забыть об ужасах фашизма и о значимости победы над ним; воспитать чувство уважения и благодарности к героям войны; дать детям представление о трудностях жизни в эти тяжелые годы; формировать патриотические чувства: любви к Родине, гордости за ее народ.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66A6C">
        <w:rPr>
          <w:b/>
          <w:sz w:val="28"/>
          <w:szCs w:val="28"/>
        </w:rPr>
        <w:t>Цель мероприятия:</w:t>
      </w:r>
      <w:r w:rsidRPr="00066A6C">
        <w:rPr>
          <w:rStyle w:val="BalloonTextChar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воспитание нравственно-патриотических чувств и гордости за свою страну у детей старшего дошкольного возраста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 </w:t>
      </w:r>
      <w:r>
        <w:rPr>
          <w:rStyle w:val="c0"/>
          <w:color w:val="000000"/>
          <w:sz w:val="28"/>
          <w:szCs w:val="28"/>
        </w:rPr>
        <w:t>закреплять знания по теме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«Государственный праздник: День Победы»</w:t>
      </w:r>
    </w:p>
    <w:p w:rsidR="005B5615" w:rsidRDefault="005B5615" w:rsidP="00D16009">
      <w:pPr>
        <w:pStyle w:val="c7c38c3"/>
        <w:shd w:val="clear" w:color="auto" w:fill="FFFFFF"/>
        <w:spacing w:before="0" w:beforeAutospacing="0" w:after="0" w:afterAutospacing="0"/>
        <w:ind w:right="40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знакомить с историческим прошлым России;</w:t>
      </w:r>
    </w:p>
    <w:p w:rsidR="005B5615" w:rsidRDefault="005B5615" w:rsidP="00D16009">
      <w:pPr>
        <w:pStyle w:val="c7c38c3"/>
        <w:shd w:val="clear" w:color="auto" w:fill="FFFFFF"/>
        <w:spacing w:before="0" w:beforeAutospacing="0" w:after="0" w:afterAutospacing="0"/>
        <w:ind w:right="40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знания детей о Великой Отечественной войне;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 к Родине;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воспитывать чувство гордости за героическое прошлое своего народа;</w:t>
      </w:r>
    </w:p>
    <w:p w:rsidR="005B5615" w:rsidRDefault="005B5615" w:rsidP="00D16009">
      <w:pPr>
        <w:pStyle w:val="c7c3c38"/>
        <w:shd w:val="clear" w:color="auto" w:fill="FFFFFF"/>
        <w:spacing w:before="0" w:beforeAutospacing="0" w:after="0" w:afterAutospacing="0"/>
        <w:ind w:right="40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нравственно-эстетические нормы поведения и моральные качества у ребенка.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художественной литературы,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беседы с детьми о Великой Отечественной войне;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рассматривание иллюстраций на темы «военная техника», «рода войск»,   «защитники Родины», «Города-герои» и т.п.;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разучивание стихотворений;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проектная деятельность «Герои моей семьи»;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оформление стенгазеты (коллажа) «Помним. Гордимся. Чтим»;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выставка рисунков «Салют Победы»;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посещение экспозиции мини-музея в ДОУ «Герои Бессмертного полка»;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просмотр видеопрезентаций «Они сражались за Родину», видеоклипов «Бессмертный полк», «И все о той весне»;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изготовление праздничных открыток  для веторанов (голубь мира, георгиевская лента, солдатский треугольник, красная гвоздика);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работа с лэпбуком «День Победы»;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разучивание танцевальных номеров на патриотическую тематику;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слушание музыки, разучивание песен на тему Дня Победы.</w:t>
      </w:r>
    </w:p>
    <w:p w:rsidR="005B5615" w:rsidRDefault="005B5615" w:rsidP="00D16009">
      <w:pPr>
        <w:pStyle w:val="c7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B5615" w:rsidRPr="00066A6C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066A6C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Материалы для проведения праздника:</w:t>
      </w:r>
      <w:r w:rsidRPr="00066A6C">
        <w:rPr>
          <w:rStyle w:val="c0"/>
          <w:rFonts w:ascii="Times New Roman" w:hAnsi="Times New Roman"/>
          <w:color w:val="000000"/>
          <w:sz w:val="28"/>
          <w:szCs w:val="28"/>
        </w:rPr>
        <w:t xml:space="preserve"> ноутбук, проектор, экран,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видео  и фото презентации</w:t>
      </w:r>
      <w:r w:rsidRPr="00066A6C">
        <w:rPr>
          <w:rStyle w:val="c0"/>
          <w:rFonts w:ascii="Times New Roman" w:hAnsi="Times New Roman"/>
          <w:color w:val="000000"/>
          <w:sz w:val="28"/>
          <w:szCs w:val="28"/>
        </w:rPr>
        <w:t>, записи - фонограммы: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:rsidR="005B5615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Дети  входят в зал под музыку.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 такое день Победы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Это утренний парад,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Едут танки и ракеты,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Марширует строй солдат.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 такое День Победы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Это праздничный салют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Фейерверк  взлетает в небо,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Рассыпаясь там и тут.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Сегодня праздник -  День Победы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Счастливый праздник -  день весны.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В цветы все улицы одеты,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песни звонкие слышны.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День победы -  9 мая!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Праздник мира в стране и весны!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 этот день мы солдат вспоминаем,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Не вернувшихся  в семьи с войны.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Дорогие ребята! Сегодня мы собрались, чтобы отметить самый великий праздник нашего народа День Победы.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>Песня «День Победы»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Слайд 1 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 xml:space="preserve">В далёком для нас прошлом дети и взрослые также мечтали о светлом и мирном будущем.  </w:t>
      </w:r>
    </w:p>
    <w:p w:rsidR="005B5615" w:rsidRPr="00066A6C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066A6C">
        <w:rPr>
          <w:rFonts w:ascii="Times New Roman" w:hAnsi="Times New Roman"/>
          <w:b/>
          <w:sz w:val="28"/>
          <w:szCs w:val="28"/>
        </w:rPr>
        <w:t>Сценка в исполнении детей.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Мирная жизнь:</w:t>
      </w:r>
      <w:r>
        <w:rPr>
          <w:rFonts w:ascii="Times New Roman" w:hAnsi="Times New Roman"/>
          <w:sz w:val="28"/>
          <w:szCs w:val="28"/>
        </w:rPr>
        <w:t xml:space="preserve">  выходят 5 человек под песню «</w:t>
      </w:r>
      <w:r w:rsidRPr="004551DA">
        <w:rPr>
          <w:rFonts w:ascii="Times New Roman" w:hAnsi="Times New Roman"/>
          <w:sz w:val="28"/>
          <w:szCs w:val="28"/>
        </w:rPr>
        <w:t xml:space="preserve">Рио Рита» гуляют, смеются, играют в мячик, рассматривают книжку, разговаривают  друг с другом.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Слайд 2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Но мечтам не суждено было сбыться: произошло событие, которое принесло беду, горе всем народам, населяющим нашу большую страну.</w:t>
      </w:r>
      <w:r w:rsidRPr="004551DA">
        <w:t xml:space="preserve"> </w:t>
      </w:r>
      <w:r w:rsidRPr="004551DA">
        <w:rPr>
          <w:rFonts w:ascii="Times New Roman" w:hAnsi="Times New Roman"/>
          <w:sz w:val="28"/>
          <w:szCs w:val="28"/>
        </w:rPr>
        <w:t xml:space="preserve">Немецкие захватчики напали на нашу страну неожиданно,  без объявления войны 22 июня </w:t>
      </w:r>
      <w:smartTag w:uri="urn:schemas-microsoft-com:office:smarttags" w:element="metricconverter">
        <w:smartTagPr>
          <w:attr w:name="ProductID" w:val="1941 г"/>
        </w:smartTagPr>
        <w:r w:rsidRPr="004551DA">
          <w:rPr>
            <w:rFonts w:ascii="Times New Roman" w:hAnsi="Times New Roman"/>
            <w:sz w:val="28"/>
            <w:szCs w:val="28"/>
          </w:rPr>
          <w:t>1941 г</w:t>
        </w:r>
      </w:smartTag>
      <w:r w:rsidRPr="00D16009">
        <w:rPr>
          <w:rFonts w:ascii="Times New Roman" w:hAnsi="Times New Roman"/>
          <w:b/>
          <w:sz w:val="28"/>
          <w:szCs w:val="28"/>
        </w:rPr>
        <w:t>.</w:t>
      </w:r>
      <w:r w:rsidRPr="00D16009">
        <w:rPr>
          <w:b/>
        </w:rPr>
        <w:t xml:space="preserve"> </w:t>
      </w:r>
      <w:r w:rsidRPr="00D16009">
        <w:rPr>
          <w:rFonts w:ascii="Times New Roman" w:hAnsi="Times New Roman"/>
          <w:b/>
          <w:sz w:val="28"/>
          <w:szCs w:val="28"/>
        </w:rPr>
        <w:t>Голос Ливитана</w:t>
      </w:r>
      <w:r w:rsidRPr="004551DA">
        <w:t xml:space="preserve"> 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 xml:space="preserve">Муз. Фон  «Священная война», </w:t>
      </w:r>
      <w:r w:rsidRPr="004551DA">
        <w:rPr>
          <w:rFonts w:ascii="Times New Roman" w:hAnsi="Times New Roman"/>
          <w:sz w:val="28"/>
          <w:szCs w:val="28"/>
        </w:rPr>
        <w:t xml:space="preserve">  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дети перестраиваются для чтения стихов.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Летней ночью на рассвете,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Гитлер дал войскам приказ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послал солдат немецких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Против всех людей советских –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Это значит -  против нас.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Вставай народ! Услышав крик земли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На фронт солдаты Родины ушли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Отважно шли солдаты в бой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 За каждый город и за нас с тобой.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 xml:space="preserve">Путь к победе был трудным и долгим. Вся огромная страна поднялась на борьбу с врагом. Каждый день эшелоны увозили на фронт бойцов. Родные и близкие провожали их со слезами на глазах, но с верой в победу.  </w:t>
      </w:r>
    </w:p>
    <w:p w:rsidR="005B5615" w:rsidRPr="00066A6C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066A6C">
        <w:rPr>
          <w:rFonts w:ascii="Times New Roman" w:hAnsi="Times New Roman"/>
          <w:b/>
          <w:sz w:val="28"/>
          <w:szCs w:val="28"/>
        </w:rPr>
        <w:t>Сценка в исполнении детей.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Выходят мальчик и 2 девочки  (мать, сестра, солдат)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Мальчик. Ты не плачь, сестрёнка,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Мама, нее рыдай,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Я вернусь с победой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 мой любимый край.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Будем врагов мы бесстрашно крушить,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Чтобы  отчизну освободить! (марш славянки)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Мальчики идут строевым шагом, девочки машут им вслед.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Слад 3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Наши солдаты храбро сражались в боях. А те, кто оставался в тылу, тоже сообща ковали Победу. Работали на заводах, фабриках, делали оружие: танки, автоматы, самолёты. Военные эшелоны везли на фронт вооружение: медикаменты, одежду, пищу для бойцов.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 </w:t>
      </w: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На поле боя затишье. Собрались солдаты у костра. Кто – то вспоминает родной дом, кто -  пишет письмо.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Слайд 5</w:t>
      </w:r>
    </w:p>
    <w:p w:rsidR="005B5615" w:rsidRPr="00066A6C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066A6C">
        <w:rPr>
          <w:rFonts w:ascii="Times New Roman" w:hAnsi="Times New Roman"/>
          <w:b/>
          <w:sz w:val="28"/>
          <w:szCs w:val="28"/>
        </w:rPr>
        <w:t>Сценка в исполнении детей.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выходят,  рассаживаются как </w:t>
      </w:r>
      <w:r w:rsidRPr="004551DA">
        <w:rPr>
          <w:rFonts w:ascii="Times New Roman" w:hAnsi="Times New Roman"/>
          <w:sz w:val="28"/>
          <w:szCs w:val="28"/>
        </w:rPr>
        <w:t xml:space="preserve"> на привале, медсестра ведёт раненого бойца, сажает его на полянку и перевязывает: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 вы стонете раненый!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Потерпите немного, сейчас перевяжу!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рана у вас не глубокая,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Заживёт наверняка.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Повар разжигает костёр, ставит котелок. Бойцы отдыхают, чистят оружие, пишут письма.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Здравствуй, дорогой Максим!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Здравствуй, мой любимый сын!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Я пишу с передовой, завтра утром -  снова в бой.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Будем мы фашистов гнать.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Береги, сыночек, мать.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Позабудь печаль и грусть –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Я с Победою вернусь!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Обниму вас, наконец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До свиданья, твой отец!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51DA">
        <w:rPr>
          <w:rFonts w:ascii="Times New Roman" w:hAnsi="Times New Roman"/>
          <w:sz w:val="28"/>
          <w:szCs w:val="28"/>
        </w:rPr>
        <w:t>мамочка, родная моя! Спешу сообщить тебе, что я жив и здоров. Мы, связисты, двигаемся следом за наступающими пехотными частями. Наша цель не вести бой, а поддерживать линию связи. Но иногда приходится браться за р</w:t>
      </w:r>
      <w:r>
        <w:rPr>
          <w:rFonts w:ascii="Times New Roman" w:hAnsi="Times New Roman"/>
          <w:sz w:val="28"/>
          <w:szCs w:val="28"/>
        </w:rPr>
        <w:t>ужьё</w:t>
      </w:r>
      <w:r w:rsidRPr="004551DA">
        <w:rPr>
          <w:rFonts w:ascii="Times New Roman" w:hAnsi="Times New Roman"/>
          <w:sz w:val="28"/>
          <w:szCs w:val="28"/>
        </w:rPr>
        <w:t>»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</w:p>
    <w:p w:rsidR="005B5615" w:rsidRPr="004551DA" w:rsidRDefault="005B5615" w:rsidP="00D160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Дорогие мои родные!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Ночь! Дрожит огонёк свечи.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Вспоминаю уже не впервые,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Как вы спите на тёплой печи.</w:t>
      </w:r>
    </w:p>
    <w:p w:rsidR="005B5615" w:rsidRPr="004551DA" w:rsidRDefault="005B5615" w:rsidP="00D160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В нашей старенькой, тёплой избушке,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 в глухих затерялась лесах,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Вспоминаю я поле, речушку,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Вновь и вновь вспоминаю о вас.</w:t>
      </w:r>
    </w:p>
    <w:p w:rsidR="005B5615" w:rsidRPr="004551DA" w:rsidRDefault="005B5615" w:rsidP="00D160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Мои братья и сёстры родные!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Завтра снова я в бой иду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За Отчизну свою, за Россию,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 Что попала в лихую беду.</w:t>
      </w:r>
    </w:p>
    <w:p w:rsidR="005B5615" w:rsidRPr="004551DA" w:rsidRDefault="005B5615" w:rsidP="00D16009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Соберу своё мужество, силу,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Буду немцев без жалости бить,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Чтобы вам ничего не грозило,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Чтоб могли вы учиться и жить.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В холодные осенние вечера, в минуты затишья между боями солдаты вспоминали мирные дни,  пели песни и танцевали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Слайд 6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 xml:space="preserve">Танец </w:t>
      </w:r>
      <w:r>
        <w:rPr>
          <w:rFonts w:ascii="Times New Roman" w:hAnsi="Times New Roman"/>
          <w:b/>
          <w:sz w:val="28"/>
          <w:szCs w:val="28"/>
        </w:rPr>
        <w:t xml:space="preserve"> «Я</w:t>
      </w:r>
      <w:r w:rsidRPr="008D3002">
        <w:rPr>
          <w:rFonts w:ascii="Times New Roman" w:hAnsi="Times New Roman"/>
          <w:b/>
          <w:sz w:val="28"/>
          <w:szCs w:val="28"/>
        </w:rPr>
        <w:t>блочко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Нынче у нас передышка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Завтра снова в бой,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Моя боевая подруга,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Давай потанцуем с тобой.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>Танец  «Синий платочек»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Вовремя войны нашу страну защищали не только мужчины, но и женщины. Особенно прославились девчата, которые сбивали немецкие самолёты. Их называли ночными ведьмами. Одной из любимых была песня « Смуглянка»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>Танец «Смуглянка»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Опять засвистели снаряды – закончился отдых и снова пошли солдаты в бой защищать свою Родину.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Четыре с половиной года продолжалась Великая Отечественная Война.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вот уже у стен рейхстага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Ожесточённый бой кипит,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Советских воинов отвага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 последней схватке победит.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Мы водрузили над Рейхстагом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Наш советский красный флаг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Этот флаг над миром реет.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Он сверкает и алеет.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Говорит всем людям флаг: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«побеждён жестокий враг</w:t>
      </w:r>
      <w:r w:rsidRPr="004551DA">
        <w:rPr>
          <w:rFonts w:ascii="Times New Roman" w:hAnsi="Times New Roman"/>
          <w:sz w:val="28"/>
          <w:szCs w:val="28"/>
        </w:rPr>
        <w:t>» ( слайд7)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 xml:space="preserve">9 мая в День Победы нашего народа в Великой Отечественной войне на улицы и площади городов и сёл вышли тысячи людей. У всех блестели слёзы радости и печали одновременно. Люди радовались Великой Победе и печалились о потере близких и дорогих людей.  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Слайд 8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Победа! Победа!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Проносится весть по стране.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Конец испытаньям и бедам,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Конец этой страшной войне.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Сияет солнце в День Победы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будет нам всегда светить.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 боях жестоких наши деды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Врага сумели победить.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>Песня «День Победы»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Слайд 9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 xml:space="preserve">Всё дальше в прошлое уходят годы страшной войны. Но по не вернувшимся  с той поры солдатам много лет скорбит страна. 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Я из тех,  кто не видел войны,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Но она и меня опалила.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И опять посреди тишины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Я стою у солдатской могилы.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Куда б ни шёл, ни ехал ты,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но здесь остановись.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Могиле этой дорогой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Всем сердцем поклонись!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Вед. Пока сердца стучат – помните!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Какой ценой завоёвано счастье - помните!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О тех, кто уже никогда не придёт – помните!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Во все времена вашей жизни – помните!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8D3002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Style w:val="c0"/>
          <w:color w:val="000000"/>
          <w:sz w:val="28"/>
          <w:szCs w:val="28"/>
        </w:rPr>
        <w:t> </w:t>
      </w:r>
      <w:r w:rsidRPr="004551DA">
        <w:rPr>
          <w:rFonts w:ascii="Times New Roman" w:hAnsi="Times New Roman"/>
          <w:sz w:val="28"/>
          <w:szCs w:val="28"/>
        </w:rPr>
        <w:t>В честь памяти погибших во время великой Отечественной войны прошу почтить их минутой молчания.</w:t>
      </w:r>
    </w:p>
    <w:p w:rsidR="005B5615" w:rsidRPr="008D3002" w:rsidRDefault="005B5615" w:rsidP="00D16009">
      <w:pPr>
        <w:jc w:val="both"/>
        <w:rPr>
          <w:rFonts w:ascii="Times New Roman" w:hAnsi="Times New Roman"/>
          <w:b/>
          <w:sz w:val="28"/>
          <w:szCs w:val="28"/>
        </w:rPr>
      </w:pPr>
      <w:r w:rsidRPr="008D3002">
        <w:rPr>
          <w:rFonts w:ascii="Times New Roman" w:hAnsi="Times New Roman"/>
          <w:b/>
          <w:sz w:val="28"/>
          <w:szCs w:val="28"/>
        </w:rPr>
        <w:t>И. Кириллов  «минута молчания»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Слайд 10 </w:t>
      </w:r>
    </w:p>
    <w:p w:rsidR="005B5615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Вед. О чём мечтают дети.</w:t>
      </w:r>
    </w:p>
    <w:p w:rsidR="005B5615" w:rsidRPr="008D3002" w:rsidRDefault="005B5615" w:rsidP="00D16009">
      <w:pPr>
        <w:pStyle w:val="c6c3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8D3002">
        <w:rPr>
          <w:b/>
          <w:bCs/>
          <w:i/>
          <w:color w:val="000000"/>
          <w:sz w:val="28"/>
          <w:szCs w:val="28"/>
          <w:shd w:val="clear" w:color="auto" w:fill="FFFFFF"/>
        </w:rPr>
        <w:t>Дети читают стихи: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1.У нас мечта одна!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Пусть будет на планете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Мир – добрый как весна.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2. мы хотим,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1DA">
        <w:rPr>
          <w:rFonts w:ascii="Times New Roman" w:hAnsi="Times New Roman"/>
          <w:sz w:val="28"/>
          <w:szCs w:val="28"/>
        </w:rPr>
        <w:t>чтоб птицы пели,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3. чтоб весной ручьи звенели,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4. чтобы солнце землю грело,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5. чтоб берёзка зеленела!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6. чтоб у всех мечты сбывались,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7. чтобы все вокруг смеялись,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8. чтобы детям снились сны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 xml:space="preserve"> Все. Чтобы не было войны!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Взрослые вас просят дети,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Чтобы мир вы берегли,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Чтоб светило солнце детям</w:t>
      </w:r>
    </w:p>
    <w:p w:rsidR="005B5615" w:rsidRPr="004551DA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4551DA">
        <w:rPr>
          <w:rFonts w:ascii="Times New Roman" w:hAnsi="Times New Roman"/>
          <w:sz w:val="28"/>
          <w:szCs w:val="28"/>
        </w:rPr>
        <w:t>В каждом уголке земли.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b/>
          <w:bCs/>
          <w:color w:val="000000"/>
          <w:sz w:val="28"/>
          <w:szCs w:val="28"/>
        </w:rPr>
        <w:t>Ведущий.</w:t>
      </w:r>
      <w:r w:rsidRPr="008D3002">
        <w:rPr>
          <w:color w:val="000000"/>
          <w:sz w:val="28"/>
          <w:szCs w:val="28"/>
        </w:rPr>
        <w:t> Чтобы утро было добрым -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На земле нужен мир!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Чтоб весна была цветущей –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Людям нужен мир!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Не отнимайте солнце у детей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И жизнь вовеки не прервется!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Чтоб над землей звучало каждый </w:t>
      </w:r>
      <w:r w:rsidRPr="008D3002">
        <w:rPr>
          <w:color w:val="000000"/>
          <w:sz w:val="28"/>
          <w:szCs w:val="28"/>
          <w:u w:val="single"/>
        </w:rPr>
        <w:t>день</w:t>
      </w:r>
      <w:r w:rsidRPr="008D3002">
        <w:rPr>
          <w:color w:val="000000"/>
          <w:sz w:val="28"/>
          <w:szCs w:val="28"/>
        </w:rPr>
        <w:t>: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i/>
          <w:iCs/>
          <w:color w:val="000000"/>
          <w:sz w:val="28"/>
          <w:szCs w:val="28"/>
        </w:rPr>
        <w:t>«Пусть всегда будет солнце!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i/>
          <w:iCs/>
          <w:color w:val="000000"/>
          <w:sz w:val="28"/>
          <w:szCs w:val="28"/>
        </w:rPr>
        <w:t>Пусть всегда будет солнце!»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i/>
          <w:iCs/>
          <w:color w:val="000000"/>
          <w:sz w:val="28"/>
          <w:szCs w:val="28"/>
        </w:rPr>
        <w:t>Дети поют первый куплет песни, под музыку уходят из зала.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b/>
          <w:bCs/>
          <w:color w:val="000000"/>
          <w:sz w:val="28"/>
          <w:szCs w:val="28"/>
        </w:rPr>
        <w:t>Ведущий</w:t>
      </w:r>
      <w:r w:rsidRPr="008D3002">
        <w:rPr>
          <w:color w:val="000000"/>
          <w:sz w:val="28"/>
          <w:szCs w:val="28"/>
        </w:rPr>
        <w:t>. Дорогие дети, уважаемые гости!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Ещё раз поздравляем всех с праздником Победы!</w:t>
      </w:r>
    </w:p>
    <w:p w:rsidR="005B5615" w:rsidRPr="008D3002" w:rsidRDefault="005B5615" w:rsidP="00D1600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8D3002">
        <w:rPr>
          <w:color w:val="000000"/>
          <w:sz w:val="28"/>
          <w:szCs w:val="28"/>
        </w:rPr>
        <w:t>Счастья вам и добра, здоровья и мирного неба над головой!</w:t>
      </w:r>
    </w:p>
    <w:p w:rsidR="005B5615" w:rsidRPr="00F06B6E" w:rsidRDefault="005B5615" w:rsidP="00D16009">
      <w:pPr>
        <w:jc w:val="both"/>
        <w:rPr>
          <w:rFonts w:ascii="Times New Roman" w:hAnsi="Times New Roman"/>
          <w:sz w:val="28"/>
          <w:szCs w:val="28"/>
        </w:rPr>
      </w:pPr>
      <w:r w:rsidRPr="00F06B6E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Звучит песня «День Победы» </w:t>
      </w:r>
      <w:r w:rsidRPr="00F06B6E">
        <w:rPr>
          <w:rStyle w:val="c0"/>
          <w:rFonts w:ascii="Times New Roman" w:hAnsi="Times New Roman"/>
          <w:color w:val="000000"/>
          <w:sz w:val="28"/>
          <w:szCs w:val="28"/>
        </w:rPr>
        <w:t>(</w:t>
      </w:r>
      <w:r w:rsidRPr="00F06B6E">
        <w:rPr>
          <w:rStyle w:val="c12c11"/>
          <w:rFonts w:ascii="Times New Roman" w:hAnsi="Times New Roman"/>
          <w:i/>
          <w:iCs/>
          <w:color w:val="000000"/>
          <w:sz w:val="28"/>
          <w:szCs w:val="28"/>
        </w:rPr>
        <w:t>дети проходят по залу, машут султанчиками, изображая салют, выходят из зала)</w:t>
      </w:r>
    </w:p>
    <w:p w:rsidR="005B5615" w:rsidRDefault="005B5615" w:rsidP="00D16009">
      <w:pPr>
        <w:jc w:val="both"/>
      </w:pPr>
      <w:bookmarkStart w:id="0" w:name="_GoBack"/>
      <w:bookmarkEnd w:id="0"/>
    </w:p>
    <w:sectPr w:rsidR="005B5615" w:rsidSect="00D16009">
      <w:pgSz w:w="11906" w:h="16838"/>
      <w:pgMar w:top="1134" w:right="746" w:bottom="899" w:left="1440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B84"/>
    <w:multiLevelType w:val="hybridMultilevel"/>
    <w:tmpl w:val="81E0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FD2"/>
    <w:rsid w:val="00066A6C"/>
    <w:rsid w:val="00223581"/>
    <w:rsid w:val="002D398F"/>
    <w:rsid w:val="00394046"/>
    <w:rsid w:val="004549DD"/>
    <w:rsid w:val="004551DA"/>
    <w:rsid w:val="005B5615"/>
    <w:rsid w:val="00764FD2"/>
    <w:rsid w:val="008D3002"/>
    <w:rsid w:val="009B4576"/>
    <w:rsid w:val="009F2580"/>
    <w:rsid w:val="00D16009"/>
    <w:rsid w:val="00F06B6E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FD2"/>
    <w:rPr>
      <w:rFonts w:ascii="Tahoma" w:hAnsi="Tahoma" w:cs="Tahoma"/>
      <w:sz w:val="16"/>
      <w:szCs w:val="16"/>
    </w:rPr>
  </w:style>
  <w:style w:type="paragraph" w:customStyle="1" w:styleId="c6c3">
    <w:name w:val="c6 c3"/>
    <w:basedOn w:val="Normal"/>
    <w:uiPriority w:val="99"/>
    <w:rsid w:val="00066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66A6C"/>
    <w:rPr>
      <w:rFonts w:cs="Times New Roman"/>
    </w:rPr>
  </w:style>
  <w:style w:type="character" w:customStyle="1" w:styleId="c0">
    <w:name w:val="c0"/>
    <w:basedOn w:val="DefaultParagraphFont"/>
    <w:uiPriority w:val="99"/>
    <w:rsid w:val="00066A6C"/>
    <w:rPr>
      <w:rFonts w:cs="Times New Roman"/>
    </w:rPr>
  </w:style>
  <w:style w:type="paragraph" w:customStyle="1" w:styleId="c7c38c3">
    <w:name w:val="c7 c38 c3"/>
    <w:basedOn w:val="Normal"/>
    <w:uiPriority w:val="99"/>
    <w:rsid w:val="00066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3c38">
    <w:name w:val="c7 c3 c38"/>
    <w:basedOn w:val="Normal"/>
    <w:uiPriority w:val="99"/>
    <w:rsid w:val="00066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3">
    <w:name w:val="c7 c3"/>
    <w:basedOn w:val="Normal"/>
    <w:uiPriority w:val="99"/>
    <w:rsid w:val="00066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c11">
    <w:name w:val="c12 c11"/>
    <w:basedOn w:val="DefaultParagraphFont"/>
    <w:uiPriority w:val="99"/>
    <w:rsid w:val="00066A6C"/>
    <w:rPr>
      <w:rFonts w:cs="Times New Roman"/>
    </w:rPr>
  </w:style>
  <w:style w:type="paragraph" w:styleId="NormalWeb">
    <w:name w:val="Normal (Web)"/>
    <w:basedOn w:val="Normal"/>
    <w:uiPriority w:val="99"/>
    <w:rsid w:val="008D3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1353</Words>
  <Characters>7718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 «Солнышко» г</dc:title>
  <dc:subject/>
  <dc:creator>Admin</dc:creator>
  <cp:keywords/>
  <dc:description/>
  <cp:lastModifiedBy>Windows User</cp:lastModifiedBy>
  <cp:revision>3</cp:revision>
  <dcterms:created xsi:type="dcterms:W3CDTF">2025-01-09T12:11:00Z</dcterms:created>
  <dcterms:modified xsi:type="dcterms:W3CDTF">2025-01-09T12:24:00Z</dcterms:modified>
</cp:coreProperties>
</file>